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97289">
        <w:fldChar w:fldCharType="begin"/>
      </w:r>
      <w:r w:rsidR="00097289">
        <w:instrText xml:space="preserve"> DOCVARIABLE  AktNr  \* MERGEFORMAT </w:instrText>
      </w:r>
      <w:r w:rsidR="00097289">
        <w:fldChar w:fldCharType="separate"/>
      </w:r>
      <w:r w:rsidR="00F376C6">
        <w:t>165/2018/P</w:t>
      </w:r>
      <w:r w:rsidR="0009728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376C6">
        <w:rPr>
          <w:b/>
          <w:sz w:val="28"/>
        </w:rPr>
        <w:t>8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75F59">
        <w:tc>
          <w:tcPr>
            <w:tcW w:w="1368" w:type="dxa"/>
            <w:shd w:val="clear" w:color="auto" w:fill="auto"/>
          </w:tcPr>
          <w:p w:rsidR="00565809" w:rsidRPr="00775F59" w:rsidRDefault="00565809" w:rsidP="00775F59">
            <w:pPr>
              <w:spacing w:line="360" w:lineRule="auto"/>
              <w:rPr>
                <w:sz w:val="24"/>
                <w:szCs w:val="24"/>
              </w:rPr>
            </w:pPr>
            <w:r w:rsidRPr="00775F5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75F59" w:rsidRDefault="00565809" w:rsidP="007D4AA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75F59">
              <w:rPr>
                <w:b/>
                <w:sz w:val="24"/>
                <w:szCs w:val="24"/>
              </w:rPr>
              <w:fldChar w:fldCharType="begin"/>
            </w:r>
            <w:r w:rsidRPr="00775F5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75F59">
              <w:rPr>
                <w:b/>
                <w:sz w:val="24"/>
                <w:szCs w:val="24"/>
              </w:rPr>
              <w:fldChar w:fldCharType="separate"/>
            </w:r>
            <w:r w:rsidR="00F376C6" w:rsidRPr="00775F59">
              <w:rPr>
                <w:b/>
                <w:sz w:val="24"/>
                <w:szCs w:val="24"/>
              </w:rPr>
              <w:t>nabycia na rzecz Miasta Poznania lokalu mieszkalnego nr</w:t>
            </w:r>
            <w:r w:rsidR="007D4AAF">
              <w:rPr>
                <w:b/>
                <w:sz w:val="24"/>
                <w:szCs w:val="24"/>
              </w:rPr>
              <w:t xml:space="preserve"> 11</w:t>
            </w:r>
            <w:r w:rsidR="00054A3C" w:rsidRPr="00775F59">
              <w:rPr>
                <w:b/>
                <w:sz w:val="24"/>
                <w:szCs w:val="24"/>
              </w:rPr>
              <w:t xml:space="preserve"> </w:t>
            </w:r>
            <w:r w:rsidR="00F376C6" w:rsidRPr="00775F59">
              <w:rPr>
                <w:b/>
                <w:sz w:val="24"/>
                <w:szCs w:val="24"/>
              </w:rPr>
              <w:t>z równoczesnym nabyciem udziału w nieruchomości wspólnej, usytuowanego w budynku posadowionym na nieruchomości po</w:t>
            </w:r>
            <w:r w:rsidR="00054A3C" w:rsidRPr="00775F59">
              <w:rPr>
                <w:b/>
                <w:sz w:val="24"/>
                <w:szCs w:val="24"/>
              </w:rPr>
              <w:t xml:space="preserve">łożonej przy ul. Naramowickiej   </w:t>
            </w:r>
            <w:r w:rsidR="007D4AAF">
              <w:rPr>
                <w:b/>
                <w:sz w:val="24"/>
                <w:szCs w:val="24"/>
              </w:rPr>
              <w:t>149a</w:t>
            </w:r>
            <w:r w:rsidR="00F376C6" w:rsidRPr="00775F59">
              <w:rPr>
                <w:b/>
                <w:sz w:val="24"/>
                <w:szCs w:val="24"/>
              </w:rPr>
              <w:t>.</w:t>
            </w:r>
            <w:r w:rsidRPr="00775F59">
              <w:rPr>
                <w:b/>
                <w:sz w:val="24"/>
                <w:szCs w:val="24"/>
              </w:rPr>
              <w:fldChar w:fldCharType="end"/>
            </w:r>
          </w:p>
        </w:tc>
      </w:tr>
      <w:tr w:rsidR="00054A3C" w:rsidRPr="009773E3" w:rsidTr="00775F59">
        <w:tc>
          <w:tcPr>
            <w:tcW w:w="1368" w:type="dxa"/>
            <w:shd w:val="clear" w:color="auto" w:fill="auto"/>
          </w:tcPr>
          <w:p w:rsidR="00054A3C" w:rsidRPr="00775F59" w:rsidRDefault="00054A3C" w:rsidP="00775F5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054A3C" w:rsidRPr="00775F59" w:rsidRDefault="00054A3C" w:rsidP="00775F5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76C6" w:rsidP="00F376C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376C6">
        <w:rPr>
          <w:color w:val="000000"/>
          <w:sz w:val="24"/>
        </w:rPr>
        <w:t>Na podstawie art. 30 ust. 1 w zw. z art. 7 ust. 1 pkt 2 ustawy z dnia 8 marca 1990 r. o</w:t>
      </w:r>
      <w:r w:rsidR="008C1F80">
        <w:rPr>
          <w:color w:val="000000"/>
          <w:sz w:val="24"/>
        </w:rPr>
        <w:t> </w:t>
      </w:r>
      <w:r w:rsidRPr="00F376C6">
        <w:rPr>
          <w:color w:val="000000"/>
          <w:sz w:val="24"/>
        </w:rPr>
        <w:t>samorządzie gminnym (Dz. U. z 2017 r. poz. 1875 z późn. zm.), art. 25 ust. 1 i 2 w zw. z</w:t>
      </w:r>
      <w:r w:rsidR="008C1F80">
        <w:rPr>
          <w:color w:val="000000"/>
          <w:sz w:val="24"/>
        </w:rPr>
        <w:t> </w:t>
      </w:r>
      <w:r w:rsidRPr="00F376C6">
        <w:rPr>
          <w:color w:val="000000"/>
          <w:sz w:val="24"/>
        </w:rPr>
        <w:t>art. 23 ust. 1 pkt 7 w zw. z art. 6 pkt 1 ustawy z dnia 21 sierpnia 1997 r. o gospodarce nieruchomościami (Dz. U. z 2018 r. poz. 121 z późn. zm.) oraz §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18.10.2011 r., uchwałą Nr XL/605/VI2012 Rady Miasta Poznania z dnia 06.11.2012 r., uchwałą Nr L/776/VI/2013 Rady Miasta Poznania z dnia 21.05.2013 r., uchwałą Nr VIII/46/VII/2015 Rady Miasta Poznania z dnia 03.03.2015 r.) zarządza się, co następuje:</w:t>
      </w:r>
    </w:p>
    <w:p w:rsidR="00F376C6" w:rsidRDefault="00F376C6" w:rsidP="00F376C6">
      <w:pPr>
        <w:spacing w:line="360" w:lineRule="auto"/>
        <w:jc w:val="both"/>
        <w:rPr>
          <w:sz w:val="24"/>
        </w:rPr>
      </w:pPr>
    </w:p>
    <w:p w:rsidR="00F376C6" w:rsidRDefault="00F376C6" w:rsidP="00F376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76C6" w:rsidRDefault="00F376C6" w:rsidP="00F376C6">
      <w:pPr>
        <w:keepNext/>
        <w:spacing w:line="360" w:lineRule="auto"/>
        <w:rPr>
          <w:color w:val="000000"/>
          <w:sz w:val="24"/>
        </w:rPr>
      </w:pPr>
    </w:p>
    <w:p w:rsidR="00F376C6" w:rsidRPr="00F376C6" w:rsidRDefault="00F376C6" w:rsidP="00F376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F376C6">
        <w:rPr>
          <w:color w:val="000000"/>
          <w:sz w:val="24"/>
        </w:rPr>
        <w:t>Nabyć na rzecz M</w:t>
      </w:r>
      <w:r w:rsidR="007D4AAF">
        <w:rPr>
          <w:color w:val="000000"/>
          <w:sz w:val="24"/>
        </w:rPr>
        <w:t>iasta Poznania lokal mieszkalny 11</w:t>
      </w:r>
      <w:r w:rsidRPr="00F376C6">
        <w:rPr>
          <w:color w:val="000000"/>
          <w:sz w:val="24"/>
        </w:rPr>
        <w:t>, dla którego Sąd Rejonowy w</w:t>
      </w:r>
      <w:r w:rsidR="008C1F80">
        <w:rPr>
          <w:color w:val="000000"/>
          <w:sz w:val="24"/>
        </w:rPr>
        <w:t> </w:t>
      </w:r>
      <w:r w:rsidRPr="00F376C6">
        <w:rPr>
          <w:color w:val="000000"/>
          <w:sz w:val="24"/>
        </w:rPr>
        <w:t xml:space="preserve">Poznaniu prowadzi księgę wieczystą </w:t>
      </w:r>
      <w:r w:rsidR="00B37C30">
        <w:rPr>
          <w:color w:val="000000"/>
          <w:sz w:val="24"/>
        </w:rPr>
        <w:t>xxx</w:t>
      </w:r>
      <w:r w:rsidRPr="00F376C6">
        <w:rPr>
          <w:color w:val="000000"/>
          <w:sz w:val="24"/>
        </w:rPr>
        <w:t xml:space="preserve"> w której jako właściciele wpisane są dwie osoby fizyczne, odpowiednio w udziałach po 1/2 części, usytuowany w</w:t>
      </w:r>
      <w:r w:rsidR="008C1F80">
        <w:rPr>
          <w:color w:val="000000"/>
          <w:sz w:val="24"/>
        </w:rPr>
        <w:t> </w:t>
      </w:r>
      <w:r w:rsidRPr="00F376C6">
        <w:rPr>
          <w:color w:val="000000"/>
          <w:sz w:val="24"/>
        </w:rPr>
        <w:t>budynku wielorodzinnym posadowionym na nieruchomości po</w:t>
      </w:r>
      <w:r w:rsidR="00054A3C">
        <w:rPr>
          <w:color w:val="000000"/>
          <w:sz w:val="24"/>
        </w:rPr>
        <w:t xml:space="preserve">łożonej przy ul. Naramowickiej </w:t>
      </w:r>
      <w:r w:rsidR="007D4AAF">
        <w:rPr>
          <w:sz w:val="24"/>
          <w:szCs w:val="24"/>
        </w:rPr>
        <w:t>149a</w:t>
      </w:r>
      <w:r w:rsidR="00B37C30">
        <w:rPr>
          <w:color w:val="000000"/>
          <w:sz w:val="24"/>
        </w:rPr>
        <w:t xml:space="preserve"> </w:t>
      </w:r>
      <w:r w:rsidRPr="00F376C6">
        <w:rPr>
          <w:color w:val="000000"/>
          <w:sz w:val="24"/>
        </w:rPr>
        <w:t>w Poznaniu, oznaczonej w ewidencji gruntów jako:</w:t>
      </w:r>
    </w:p>
    <w:p w:rsidR="00F376C6" w:rsidRDefault="00F376C6" w:rsidP="00F376C6">
      <w:pPr>
        <w:spacing w:line="360" w:lineRule="auto"/>
        <w:jc w:val="both"/>
        <w:rPr>
          <w:color w:val="000000"/>
          <w:sz w:val="24"/>
        </w:rPr>
      </w:pPr>
      <w:r w:rsidRPr="00F376C6">
        <w:rPr>
          <w:color w:val="000000"/>
          <w:sz w:val="24"/>
        </w:rPr>
        <w:lastRenderedPageBreak/>
        <w:t xml:space="preserve">działka 119 oraz 4/5, ark. 25, obręb Naramowice, obie działki o łącznej pow. 254 m², dla których Sąd Rejonowy prowadzi księgę wieczystą </w:t>
      </w:r>
      <w:r w:rsidR="00054A3C">
        <w:rPr>
          <w:color w:val="000000"/>
          <w:sz w:val="24"/>
        </w:rPr>
        <w:tab/>
      </w:r>
      <w:r w:rsidR="00B37C30">
        <w:rPr>
          <w:color w:val="000000"/>
          <w:sz w:val="24"/>
        </w:rPr>
        <w:t>xxx</w:t>
      </w:r>
      <w:r w:rsidRPr="00F376C6">
        <w:rPr>
          <w:color w:val="000000"/>
          <w:sz w:val="24"/>
        </w:rPr>
        <w:t>, wraz z</w:t>
      </w:r>
      <w:r w:rsidR="008C1F80">
        <w:rPr>
          <w:color w:val="000000"/>
          <w:sz w:val="24"/>
        </w:rPr>
        <w:t> </w:t>
      </w:r>
      <w:r w:rsidRPr="00F376C6">
        <w:rPr>
          <w:color w:val="000000"/>
          <w:sz w:val="24"/>
        </w:rPr>
        <w:t xml:space="preserve">wynoszącym 14/150 części udziałem w nieruchomości wspólnej, tj. gruncie, oraz częściach wspólnych budynku i urządzeniach, które nie służą wyłącznie do użytku właścicieli poszczególnych lokali.   </w:t>
      </w:r>
    </w:p>
    <w:p w:rsidR="00F376C6" w:rsidRDefault="00F376C6" w:rsidP="00F376C6">
      <w:pPr>
        <w:spacing w:line="360" w:lineRule="auto"/>
        <w:jc w:val="both"/>
        <w:rPr>
          <w:color w:val="000000"/>
          <w:sz w:val="24"/>
        </w:rPr>
      </w:pPr>
    </w:p>
    <w:p w:rsidR="00F376C6" w:rsidRDefault="00F376C6" w:rsidP="00F376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376C6" w:rsidRDefault="00F376C6" w:rsidP="00F376C6">
      <w:pPr>
        <w:keepNext/>
        <w:spacing w:line="360" w:lineRule="auto"/>
        <w:rPr>
          <w:color w:val="000000"/>
          <w:sz w:val="24"/>
        </w:rPr>
      </w:pPr>
    </w:p>
    <w:p w:rsidR="00F376C6" w:rsidRPr="00F376C6" w:rsidRDefault="00F376C6" w:rsidP="00F376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3" w:name="z2"/>
      <w:bookmarkEnd w:id="3"/>
      <w:r w:rsidRPr="00F376C6">
        <w:rPr>
          <w:color w:val="000000"/>
          <w:sz w:val="24"/>
        </w:rPr>
        <w:t xml:space="preserve">1. Cena lokalu opisanego w § 1 wynosi </w:t>
      </w:r>
      <w:r w:rsidR="00B37C30">
        <w:rPr>
          <w:color w:val="000000"/>
          <w:sz w:val="24"/>
        </w:rPr>
        <w:t>xxx</w:t>
      </w:r>
      <w:r w:rsidR="00054A3C">
        <w:rPr>
          <w:color w:val="000000"/>
          <w:sz w:val="24"/>
        </w:rPr>
        <w:tab/>
      </w:r>
      <w:r w:rsidRPr="00F376C6">
        <w:rPr>
          <w:color w:val="000000"/>
          <w:sz w:val="24"/>
        </w:rPr>
        <w:t>.</w:t>
      </w:r>
    </w:p>
    <w:p w:rsidR="00F376C6" w:rsidRDefault="00F376C6" w:rsidP="00F376C6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F376C6">
        <w:rPr>
          <w:color w:val="000000"/>
          <w:sz w:val="24"/>
        </w:rPr>
        <w:t>2. Powyższa cena zostanie wypłacona współwłaścicielom przedmiotowej nieruchomości lokalowej, proporcjonalnie do posiadanego przez nich udziału, w terminie 3 dni od zawarcia umowy sprzedaży, na wskazane przez stronę sprzedającą konta bankowe.</w:t>
      </w:r>
    </w:p>
    <w:p w:rsidR="00F376C6" w:rsidRDefault="00F376C6" w:rsidP="00F376C6">
      <w:pPr>
        <w:spacing w:line="360" w:lineRule="auto"/>
        <w:jc w:val="both"/>
        <w:rPr>
          <w:color w:val="000000"/>
          <w:sz w:val="24"/>
        </w:rPr>
      </w:pPr>
    </w:p>
    <w:p w:rsidR="00F376C6" w:rsidRDefault="00F376C6" w:rsidP="00F376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76C6" w:rsidRDefault="00F376C6" w:rsidP="00F376C6">
      <w:pPr>
        <w:keepNext/>
        <w:spacing w:line="360" w:lineRule="auto"/>
        <w:rPr>
          <w:color w:val="000000"/>
          <w:sz w:val="24"/>
        </w:rPr>
      </w:pPr>
    </w:p>
    <w:p w:rsidR="00F376C6" w:rsidRPr="00F376C6" w:rsidRDefault="00F376C6" w:rsidP="00F376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4" w:name="z3"/>
      <w:bookmarkEnd w:id="4"/>
      <w:r w:rsidRPr="00F376C6">
        <w:rPr>
          <w:color w:val="000000"/>
          <w:sz w:val="24"/>
        </w:rPr>
        <w:t xml:space="preserve">1. Opuszczenie i wydanie lokalu mieszkalnego </w:t>
      </w:r>
      <w:r w:rsidR="007D4AAF">
        <w:rPr>
          <w:color w:val="000000"/>
          <w:sz w:val="24"/>
        </w:rPr>
        <w:t>11</w:t>
      </w:r>
      <w:bookmarkStart w:id="5" w:name="_GoBack"/>
      <w:bookmarkEnd w:id="5"/>
      <w:r w:rsidRPr="00F376C6">
        <w:rPr>
          <w:color w:val="000000"/>
          <w:sz w:val="24"/>
        </w:rPr>
        <w:t xml:space="preserve"> w posiadanie Miasta Poznania nastąpi w</w:t>
      </w:r>
      <w:r w:rsidR="008C1F80">
        <w:rPr>
          <w:color w:val="000000"/>
          <w:sz w:val="24"/>
        </w:rPr>
        <w:t> </w:t>
      </w:r>
      <w:r w:rsidRPr="00F376C6">
        <w:rPr>
          <w:color w:val="000000"/>
          <w:sz w:val="24"/>
        </w:rPr>
        <w:t xml:space="preserve">terminie do 30 dni, licząc od dnia podpisania umowy sprzedaży.  </w:t>
      </w:r>
    </w:p>
    <w:p w:rsidR="00F376C6" w:rsidRPr="00F376C6" w:rsidRDefault="00F376C6" w:rsidP="00F376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F376C6">
        <w:rPr>
          <w:color w:val="000000"/>
          <w:sz w:val="24"/>
        </w:rPr>
        <w:t>2. Obowiązek wydania lokalu mieszkalnego będącego przedmiotem niniejszego zarządzenia zabezpieczony zostanie poprzez złożenie oświadczenia przez stronę sprzedającą o</w:t>
      </w:r>
      <w:r w:rsidR="008C1F80">
        <w:rPr>
          <w:color w:val="000000"/>
          <w:sz w:val="24"/>
        </w:rPr>
        <w:t> </w:t>
      </w:r>
      <w:r w:rsidRPr="00F376C6">
        <w:rPr>
          <w:color w:val="000000"/>
          <w:sz w:val="24"/>
        </w:rPr>
        <w:t>poddaniu się egzekucji na rzecz Miasta Poznania wprost z aktu notarialnego na podstawie art. 777 § 1 pkt 4 ustawy Kodeks postępowania cywilnego z dnia 17 listopada 1964 r. (Dz. U. z 2016 r. poz. 1822 z późn. zm.).</w:t>
      </w:r>
    </w:p>
    <w:p w:rsidR="00F376C6" w:rsidRPr="00F376C6" w:rsidRDefault="00F376C6" w:rsidP="00F376C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F376C6">
        <w:rPr>
          <w:color w:val="000000"/>
          <w:sz w:val="24"/>
        </w:rPr>
        <w:t>3. W przypadku, gdy termin opuszczenia i wydania lokalu mieszkalnego nie zostanie przez stronę sprzedającą zachowany, wówczas zobowiązuje się ona do zapłaty kary umownej w</w:t>
      </w:r>
      <w:r w:rsidR="008C1F80">
        <w:rPr>
          <w:color w:val="000000"/>
          <w:sz w:val="24"/>
        </w:rPr>
        <w:t> </w:t>
      </w:r>
      <w:r w:rsidRPr="00F376C6">
        <w:rPr>
          <w:color w:val="000000"/>
          <w:sz w:val="24"/>
        </w:rPr>
        <w:t>wysokości 13 600,00 zł (słownie: trzynaście tysięcy sześćset złotych 00/100), która proporcjonalnie do posiadanego przez osoby fizyczne udziału w nieruchomości lokalowej wynosi po 6 800,00 zł dla każdej z nich (słownie: sześć tysięcy osiemset złotych 00/100).</w:t>
      </w:r>
    </w:p>
    <w:p w:rsidR="00F376C6" w:rsidRDefault="00F376C6" w:rsidP="00F376C6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F376C6">
        <w:rPr>
          <w:color w:val="000000"/>
          <w:sz w:val="24"/>
        </w:rPr>
        <w:t xml:space="preserve">4. Co do obowiązku zapłaty powyższej kwoty strona sprzedająca podda się rygorowi egzekucji stosownie do treści art. 777 § 1 pkt 5 Kodeksu postępowania cywilnego z dnia 17 listopada 1964 r. (Dz. U. z 2016 r. poz. 1822 z późn. zm.).  </w:t>
      </w:r>
    </w:p>
    <w:p w:rsidR="00F376C6" w:rsidRDefault="00F376C6" w:rsidP="00F376C6">
      <w:pPr>
        <w:spacing w:line="360" w:lineRule="auto"/>
        <w:jc w:val="both"/>
        <w:rPr>
          <w:color w:val="000000"/>
          <w:sz w:val="24"/>
        </w:rPr>
      </w:pPr>
    </w:p>
    <w:p w:rsidR="00F376C6" w:rsidRDefault="00F376C6" w:rsidP="00F376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376C6" w:rsidRDefault="00F376C6" w:rsidP="00F376C6">
      <w:pPr>
        <w:keepNext/>
        <w:spacing w:line="360" w:lineRule="auto"/>
        <w:rPr>
          <w:color w:val="000000"/>
          <w:sz w:val="24"/>
        </w:rPr>
      </w:pPr>
    </w:p>
    <w:p w:rsidR="00F376C6" w:rsidRDefault="00F376C6" w:rsidP="00F376C6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F376C6">
        <w:rPr>
          <w:color w:val="000000"/>
          <w:sz w:val="24"/>
        </w:rPr>
        <w:t>Wykonanie zarządzenia powierza się Dyrektorowi Wydziału Gospodarki Nieruchomościami Urzędu Miasta Poznania.</w:t>
      </w:r>
    </w:p>
    <w:p w:rsidR="00F376C6" w:rsidRDefault="00F376C6" w:rsidP="00F376C6">
      <w:pPr>
        <w:spacing w:line="360" w:lineRule="auto"/>
        <w:jc w:val="both"/>
        <w:rPr>
          <w:color w:val="000000"/>
          <w:sz w:val="24"/>
        </w:rPr>
      </w:pPr>
    </w:p>
    <w:p w:rsidR="00F376C6" w:rsidRDefault="00F376C6" w:rsidP="00F376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376C6" w:rsidRDefault="00F376C6" w:rsidP="00F376C6">
      <w:pPr>
        <w:keepNext/>
        <w:spacing w:line="360" w:lineRule="auto"/>
        <w:rPr>
          <w:color w:val="000000"/>
          <w:sz w:val="24"/>
        </w:rPr>
      </w:pPr>
    </w:p>
    <w:p w:rsidR="00F376C6" w:rsidRDefault="00F376C6" w:rsidP="00F376C6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F376C6">
        <w:rPr>
          <w:color w:val="000000"/>
          <w:sz w:val="24"/>
        </w:rPr>
        <w:t>Zarządzenie wchodzi w życie z dniem podpisania.</w:t>
      </w:r>
    </w:p>
    <w:p w:rsidR="00F376C6" w:rsidRDefault="00F376C6" w:rsidP="00F376C6">
      <w:pPr>
        <w:spacing w:line="360" w:lineRule="auto"/>
        <w:jc w:val="both"/>
        <w:rPr>
          <w:color w:val="000000"/>
          <w:sz w:val="24"/>
        </w:rPr>
      </w:pPr>
    </w:p>
    <w:p w:rsidR="00F376C6" w:rsidRDefault="00F376C6" w:rsidP="00F376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376C6" w:rsidRDefault="00F376C6" w:rsidP="00F376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(-)Maciej Wudarski</w:t>
      </w:r>
    </w:p>
    <w:p w:rsidR="00F376C6" w:rsidRPr="00F376C6" w:rsidRDefault="00F376C6" w:rsidP="00F376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376C6" w:rsidRPr="00F376C6" w:rsidSect="00F376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89" w:rsidRDefault="00097289">
      <w:r>
        <w:separator/>
      </w:r>
    </w:p>
  </w:endnote>
  <w:endnote w:type="continuationSeparator" w:id="0">
    <w:p w:rsidR="00097289" w:rsidRDefault="0009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89" w:rsidRDefault="00097289">
      <w:r>
        <w:separator/>
      </w:r>
    </w:p>
  </w:footnote>
  <w:footnote w:type="continuationSeparator" w:id="0">
    <w:p w:rsidR="00097289" w:rsidRDefault="0009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18r."/>
    <w:docVar w:name="AktNr" w:val="165/2018/P"/>
    <w:docVar w:name="Sprawa" w:val="nabycia na rzecz Miasta Poznania lokalu mieszkalnego nr 11 z równoczesnym nabyciem udziału w nieruchomości wspólnej, usytuowanego w budynku posadowionym na nieruchomości położonej przy ul. Naramowickiej 149a."/>
  </w:docVars>
  <w:rsids>
    <w:rsidRoot w:val="00F376C6"/>
    <w:rsid w:val="00054A3C"/>
    <w:rsid w:val="00072485"/>
    <w:rsid w:val="00097289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5F59"/>
    <w:rsid w:val="0079779A"/>
    <w:rsid w:val="007C40C1"/>
    <w:rsid w:val="007D4AAF"/>
    <w:rsid w:val="007D5325"/>
    <w:rsid w:val="00853287"/>
    <w:rsid w:val="00860838"/>
    <w:rsid w:val="008627D3"/>
    <w:rsid w:val="008C1F80"/>
    <w:rsid w:val="00931FB0"/>
    <w:rsid w:val="009711FF"/>
    <w:rsid w:val="009773E3"/>
    <w:rsid w:val="009E48F1"/>
    <w:rsid w:val="009F5036"/>
    <w:rsid w:val="00A5209A"/>
    <w:rsid w:val="00AA184A"/>
    <w:rsid w:val="00B37C3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76C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49EB2"/>
  <w15:chartTrackingRefBased/>
  <w15:docId w15:val="{A52A4718-CED1-4B62-843B-165DDEEF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6</TotalTime>
  <Pages>3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5</cp:revision>
  <cp:lastPrinted>2003-01-09T12:40:00Z</cp:lastPrinted>
  <dcterms:created xsi:type="dcterms:W3CDTF">2018-03-08T07:26:00Z</dcterms:created>
  <dcterms:modified xsi:type="dcterms:W3CDTF">2018-03-08T14:01:00Z</dcterms:modified>
</cp:coreProperties>
</file>