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54E30">
              <w:rPr>
                <w:b/>
              </w:rPr>
              <w:fldChar w:fldCharType="separate"/>
            </w:r>
            <w:r w:rsidR="00054E30">
              <w:rPr>
                <w:b/>
              </w:rPr>
              <w:t>zarządzenie w sprawie aktualizacji treści Planu Gospodarki Niskoemisyjnej dla Miasta Poznania, załącznik nr 5 Lista budynków wskazanych do termomodernizacji.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54E30" w:rsidRDefault="00FA63B5" w:rsidP="00054E30">
      <w:pPr>
        <w:spacing w:line="360" w:lineRule="auto"/>
        <w:jc w:val="both"/>
      </w:pPr>
      <w:bookmarkStart w:id="2" w:name="z1"/>
      <w:bookmarkEnd w:id="2"/>
    </w:p>
    <w:p w:rsidR="00054E30" w:rsidRPr="00054E30" w:rsidRDefault="00054E30" w:rsidP="00054E30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054E30">
        <w:rPr>
          <w:color w:val="000000"/>
        </w:rPr>
        <w:t>Wprowadzenie zmian w "Planie Gospodarki Niskoemisyjnej dla Miasta Poznania", załącznik nr 5 Lista budynków wskazanych do termomodernizacji, tabela: Termomodernizacja i</w:t>
      </w:r>
      <w:r w:rsidR="00242C19">
        <w:rPr>
          <w:color w:val="000000"/>
        </w:rPr>
        <w:t> </w:t>
      </w:r>
      <w:r w:rsidRPr="00054E30">
        <w:rPr>
          <w:color w:val="000000"/>
        </w:rPr>
        <w:t>modernizacja budynków zgłoszonych w 2017 roku, umożliwia ubieganie się o przyznanie środków pomocowych z budżetu Unii Europejskiej w perspektywie finansowej na lata 2014-2020 oraz o udzielenie pożyczki Jessica2 na realizację przedsięwzięć z zakresu efektywności energetycznej w ramach</w:t>
      </w:r>
      <w:r w:rsidRPr="00054E30">
        <w:rPr>
          <w:b/>
          <w:bCs/>
          <w:color w:val="000000"/>
        </w:rPr>
        <w:t xml:space="preserve"> </w:t>
      </w:r>
      <w:r w:rsidRPr="00054E30">
        <w:rPr>
          <w:color w:val="000000"/>
        </w:rPr>
        <w:t>Wielkopolskiego Regionalnego Programu Operacyjnego</w:t>
      </w:r>
      <w:r w:rsidRPr="00054E30">
        <w:rPr>
          <w:b/>
          <w:bCs/>
          <w:color w:val="000000"/>
        </w:rPr>
        <w:t xml:space="preserve"> </w:t>
      </w:r>
      <w:r w:rsidRPr="00054E30">
        <w:rPr>
          <w:color w:val="000000"/>
        </w:rPr>
        <w:t>na lata 2014-2020 (WRPO 2014+).</w:t>
      </w:r>
    </w:p>
    <w:p w:rsidR="00054E30" w:rsidRPr="00054E30" w:rsidRDefault="00054E30" w:rsidP="00054E30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054E30">
        <w:rPr>
          <w:color w:val="000000"/>
        </w:rPr>
        <w:t xml:space="preserve">Otwiera to drogę do finansowania inwestycji obejmujących między innymi termomodernizację budynków publicznych i mieszkalnych, modernizację źródeł ciepła, instalację odnawialnych źródeł energii oraz zwiększenie efektywności energetycznej. </w:t>
      </w:r>
    </w:p>
    <w:p w:rsidR="00054E30" w:rsidRDefault="00054E30" w:rsidP="00054E30">
      <w:pPr>
        <w:spacing w:line="360" w:lineRule="auto"/>
        <w:jc w:val="both"/>
        <w:rPr>
          <w:color w:val="000000"/>
        </w:rPr>
      </w:pPr>
      <w:r w:rsidRPr="00054E30">
        <w:rPr>
          <w:color w:val="000000"/>
        </w:rPr>
        <w:t>Zmiany wynikają ze zgłoszeń od podmiotów zewnętrznych dotyczących umieszczenia przedsięwzięć w treści Planu Gospodarki Niskoemisyjnej Miasta Poznania.</w:t>
      </w:r>
    </w:p>
    <w:p w:rsidR="00054E30" w:rsidRDefault="00054E30" w:rsidP="00054E30">
      <w:pPr>
        <w:spacing w:line="360" w:lineRule="auto"/>
        <w:jc w:val="both"/>
      </w:pPr>
    </w:p>
    <w:p w:rsidR="00054E30" w:rsidRDefault="00054E30" w:rsidP="00054E30">
      <w:pPr>
        <w:keepNext/>
        <w:spacing w:line="360" w:lineRule="auto"/>
        <w:jc w:val="center"/>
      </w:pPr>
      <w:r>
        <w:t>ZASTĘPCA DYREKTORA</w:t>
      </w:r>
    </w:p>
    <w:p w:rsidR="00054E30" w:rsidRPr="00054E30" w:rsidRDefault="00054E30" w:rsidP="00054E30">
      <w:pPr>
        <w:keepNext/>
        <w:spacing w:line="360" w:lineRule="auto"/>
        <w:jc w:val="center"/>
      </w:pPr>
      <w:r>
        <w:t>(-) Katarzyna Parysek-Kasprzyk</w:t>
      </w:r>
    </w:p>
    <w:sectPr w:rsidR="00054E30" w:rsidRPr="00054E30" w:rsidSect="00054E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E30" w:rsidRDefault="00054E30">
      <w:r>
        <w:separator/>
      </w:r>
    </w:p>
  </w:endnote>
  <w:endnote w:type="continuationSeparator" w:id="0">
    <w:p w:rsidR="00054E30" w:rsidRDefault="0005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E30" w:rsidRDefault="00054E30">
      <w:r>
        <w:separator/>
      </w:r>
    </w:p>
  </w:footnote>
  <w:footnote w:type="continuationSeparator" w:id="0">
    <w:p w:rsidR="00054E30" w:rsidRDefault="0005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aktualizacji treści Planu Gospodarki Niskoemisyjnej dla Miasta Poznania, załącznik nr 5 Lista budynków wskazanych do termomodernizacji."/>
  </w:docVars>
  <w:rsids>
    <w:rsidRoot w:val="00054E30"/>
    <w:rsid w:val="00054E30"/>
    <w:rsid w:val="000607A3"/>
    <w:rsid w:val="00191992"/>
    <w:rsid w:val="001B1D53"/>
    <w:rsid w:val="00242C19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99790-6CDA-4F13-991E-266F9D88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145</Words>
  <Characters>1114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2018-07-12T11:08:00Z</dcterms:created>
  <dcterms:modified xsi:type="dcterms:W3CDTF">2018-07-12T11:08:00Z</dcterms:modified>
</cp:coreProperties>
</file>