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F3A5D">
          <w:t>839/2018/P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F3A5D">
        <w:rPr>
          <w:b/>
          <w:sz w:val="28"/>
        </w:rPr>
        <w:fldChar w:fldCharType="separate"/>
      </w:r>
      <w:r w:rsidR="00AF3A5D">
        <w:rPr>
          <w:b/>
          <w:sz w:val="28"/>
        </w:rPr>
        <w:t>21 listopada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F3A5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F3A5D">
              <w:rPr>
                <w:b/>
                <w:sz w:val="24"/>
                <w:szCs w:val="24"/>
              </w:rPr>
              <w:fldChar w:fldCharType="separate"/>
            </w:r>
            <w:r w:rsidR="00AF3A5D">
              <w:rPr>
                <w:b/>
                <w:sz w:val="24"/>
                <w:szCs w:val="24"/>
              </w:rPr>
              <w:t>Regulaminu Głosowania w Plebiscycie "Poznanianka Roku 2018" i nadania honorowego tytułu "Poznanianka Stulecia".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F3A5D" w:rsidP="00AF3A5D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AF3A5D">
        <w:rPr>
          <w:color w:val="000000"/>
          <w:sz w:val="24"/>
          <w:szCs w:val="22"/>
        </w:rPr>
        <w:t>Na podstawie art. 7 ust. 1 pkt 17 i 18, art. 30 ust. 1 ustawy z dnia 8 marca 1990 r. o</w:t>
      </w:r>
      <w:r w:rsidR="000E26D5">
        <w:rPr>
          <w:color w:val="000000"/>
          <w:sz w:val="24"/>
          <w:szCs w:val="22"/>
        </w:rPr>
        <w:t> </w:t>
      </w:r>
      <w:r w:rsidRPr="00AF3A5D">
        <w:rPr>
          <w:color w:val="000000"/>
          <w:sz w:val="24"/>
          <w:szCs w:val="22"/>
        </w:rPr>
        <w:t>samorządzie gminnym (t.j. Dz. U. z 2018 r. poz. 994 ze zm.) oraz § 3 ust. 1 Regulaminu Organizacyjnego Urzędu Miasta Poznania, przyjętego zarządzeniem Nr 9/2018/K Prezydenta Miasta Poznania z dnia 28 lutego 2018 r., zarządza się, co następuje:</w:t>
      </w:r>
    </w:p>
    <w:p w:rsidR="00AF3A5D" w:rsidRDefault="00AF3A5D" w:rsidP="00AF3A5D">
      <w:pPr>
        <w:spacing w:line="360" w:lineRule="auto"/>
        <w:jc w:val="both"/>
        <w:rPr>
          <w:sz w:val="24"/>
        </w:rPr>
      </w:pPr>
    </w:p>
    <w:p w:rsidR="00AF3A5D" w:rsidRDefault="00AF3A5D" w:rsidP="00AF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F3A5D" w:rsidRDefault="00AF3A5D" w:rsidP="00AF3A5D">
      <w:pPr>
        <w:keepNext/>
        <w:spacing w:line="360" w:lineRule="auto"/>
        <w:rPr>
          <w:color w:val="000000"/>
          <w:sz w:val="24"/>
        </w:rPr>
      </w:pPr>
    </w:p>
    <w:p w:rsidR="00AF3A5D" w:rsidRDefault="00AF3A5D" w:rsidP="00AF3A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F3A5D">
        <w:rPr>
          <w:color w:val="000000"/>
          <w:sz w:val="24"/>
          <w:szCs w:val="24"/>
        </w:rPr>
        <w:t>Ogłasza się Regulamin Głosowania w Plebiscycie "Poznanianka Roku 2018" oraz "Poznanianka Stulecia", stanowiący załącznik do niniejszego zarządzenia.</w:t>
      </w:r>
    </w:p>
    <w:p w:rsidR="00AF3A5D" w:rsidRDefault="00AF3A5D" w:rsidP="00AF3A5D">
      <w:pPr>
        <w:spacing w:line="360" w:lineRule="auto"/>
        <w:jc w:val="both"/>
        <w:rPr>
          <w:color w:val="000000"/>
          <w:sz w:val="24"/>
        </w:rPr>
      </w:pPr>
    </w:p>
    <w:p w:rsidR="00AF3A5D" w:rsidRDefault="00AF3A5D" w:rsidP="00AF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F3A5D" w:rsidRDefault="00AF3A5D" w:rsidP="00AF3A5D">
      <w:pPr>
        <w:keepNext/>
        <w:spacing w:line="360" w:lineRule="auto"/>
        <w:rPr>
          <w:color w:val="000000"/>
          <w:sz w:val="24"/>
        </w:rPr>
      </w:pPr>
    </w:p>
    <w:p w:rsidR="00AF3A5D" w:rsidRDefault="00AF3A5D" w:rsidP="00AF3A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F3A5D">
        <w:rPr>
          <w:color w:val="000000"/>
          <w:sz w:val="24"/>
          <w:szCs w:val="24"/>
        </w:rPr>
        <w:t>Wykonanie zarządzenia powierza się Wydziałowi Zdrowia i Spraw Społecznych Urzędu Miasta Poznania.</w:t>
      </w:r>
    </w:p>
    <w:p w:rsidR="00AF3A5D" w:rsidRDefault="00AF3A5D" w:rsidP="00AF3A5D">
      <w:pPr>
        <w:spacing w:line="360" w:lineRule="auto"/>
        <w:jc w:val="both"/>
        <w:rPr>
          <w:color w:val="000000"/>
          <w:sz w:val="24"/>
        </w:rPr>
      </w:pPr>
    </w:p>
    <w:p w:rsidR="00AF3A5D" w:rsidRDefault="00AF3A5D" w:rsidP="00AF3A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F3A5D" w:rsidRDefault="00AF3A5D" w:rsidP="00AF3A5D">
      <w:pPr>
        <w:keepNext/>
        <w:spacing w:line="360" w:lineRule="auto"/>
        <w:rPr>
          <w:color w:val="000000"/>
          <w:sz w:val="24"/>
        </w:rPr>
      </w:pPr>
    </w:p>
    <w:p w:rsidR="00AF3A5D" w:rsidRDefault="00AF3A5D" w:rsidP="00AF3A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F3A5D">
        <w:rPr>
          <w:color w:val="000000"/>
          <w:sz w:val="24"/>
          <w:szCs w:val="24"/>
        </w:rPr>
        <w:t>Zarządzenie wchodzi w życie z dniem podpisania.</w:t>
      </w:r>
    </w:p>
    <w:p w:rsidR="00AF3A5D" w:rsidRDefault="00AF3A5D" w:rsidP="00AF3A5D">
      <w:pPr>
        <w:spacing w:line="360" w:lineRule="auto"/>
        <w:jc w:val="both"/>
        <w:rPr>
          <w:color w:val="000000"/>
          <w:sz w:val="24"/>
        </w:rPr>
      </w:pPr>
    </w:p>
    <w:p w:rsidR="00AF3A5D" w:rsidRDefault="00AF3A5D" w:rsidP="00AF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F3A5D" w:rsidRDefault="00AF3A5D" w:rsidP="00AF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F3A5D" w:rsidRPr="00AF3A5D" w:rsidRDefault="00AF3A5D" w:rsidP="00AF3A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F3A5D" w:rsidRPr="00AF3A5D" w:rsidSect="00AF3A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A5D" w:rsidRDefault="00AF3A5D">
      <w:r>
        <w:separator/>
      </w:r>
    </w:p>
  </w:endnote>
  <w:endnote w:type="continuationSeparator" w:id="0">
    <w:p w:rsidR="00AF3A5D" w:rsidRDefault="00AF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A5D" w:rsidRDefault="00AF3A5D">
      <w:r>
        <w:separator/>
      </w:r>
    </w:p>
  </w:footnote>
  <w:footnote w:type="continuationSeparator" w:id="0">
    <w:p w:rsidR="00AF3A5D" w:rsidRDefault="00AF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istopada 2018r."/>
    <w:docVar w:name="AktNr" w:val="839/2018/P"/>
    <w:docVar w:name="Sprawa" w:val="Regulaminu Głosowania w Plebiscycie &quot;Poznanianka Roku 2018&quot; i nadania honorowego tytułu &quot;Poznanianka Stulecia&quot;."/>
  </w:docVars>
  <w:rsids>
    <w:rsidRoot w:val="00AF3A5D"/>
    <w:rsid w:val="00072485"/>
    <w:rsid w:val="000C07FF"/>
    <w:rsid w:val="000E26D5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3A5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EE746-7A9B-45AE-8361-EC5D28FC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160</Words>
  <Characters>890</Characters>
  <Application>Microsoft Office Word</Application>
  <DocSecurity>0</DocSecurity>
  <Lines>38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2018-11-26T07:59:00Z</dcterms:created>
  <dcterms:modified xsi:type="dcterms:W3CDTF">2018-11-26T07:59:00Z</dcterms:modified>
</cp:coreProperties>
</file>