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FD69F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D69F1">
              <w:rPr>
                <w:b/>
              </w:rPr>
              <w:fldChar w:fldCharType="separate"/>
            </w:r>
            <w:r w:rsidR="00FD69F1">
              <w:rPr>
                <w:b/>
              </w:rPr>
              <w:t>powołania Komisji Konkursowej do spraw działalności na rzecz rodziny, macierzyństwa, rodzicielstwa, upowszechniania i ochrony praw dziecka, w celu zaopiniowania ofert złożonych w ramach otwartego konkursu ofert  nr 15/2019 na realizację zadań Miasta Poznania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D69F1" w:rsidRDefault="00FA63B5" w:rsidP="00FD69F1">
      <w:pPr>
        <w:spacing w:line="360" w:lineRule="auto"/>
        <w:jc w:val="both"/>
      </w:pPr>
      <w:bookmarkStart w:id="2" w:name="z1"/>
      <w:bookmarkEnd w:id="2"/>
    </w:p>
    <w:p w:rsidR="00FD69F1" w:rsidRPr="00FD69F1" w:rsidRDefault="00FD69F1" w:rsidP="00FD69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69F1">
        <w:rPr>
          <w:color w:val="000000"/>
          <w:szCs w:val="22"/>
        </w:rPr>
        <w:t>Dnia 16 listopada 2018 roku Prezydent Miasta Poznania ogłosił otwarty konkurs ofert na realizację zadania: „</w:t>
      </w:r>
      <w:r w:rsidRPr="00FD69F1">
        <w:rPr>
          <w:color w:val="000000"/>
        </w:rPr>
        <w:t>Organizacja opieki sprawowanej w formie żłobka</w:t>
      </w:r>
      <w:r w:rsidRPr="00FD69F1">
        <w:rPr>
          <w:color w:val="000000"/>
          <w:szCs w:val="22"/>
        </w:rPr>
        <w:t>”</w:t>
      </w:r>
      <w:r w:rsidRPr="00FD69F1">
        <w:rPr>
          <w:color w:val="000000"/>
        </w:rPr>
        <w:t xml:space="preserve"> (dla przedsiębiorców – w ramach utrzymania trwałości projektu </w:t>
      </w:r>
      <w:r w:rsidRPr="00FD69F1">
        <w:rPr>
          <w:color w:val="000000"/>
          <w:szCs w:val="22"/>
        </w:rPr>
        <w:t xml:space="preserve"> „</w:t>
      </w:r>
      <w:r w:rsidRPr="00FD69F1">
        <w:rPr>
          <w:color w:val="000000"/>
        </w:rPr>
        <w:t>Poprawa dostępu do usług opieki nad dziećmi w</w:t>
      </w:r>
      <w:r w:rsidR="00F30819">
        <w:rPr>
          <w:color w:val="000000"/>
        </w:rPr>
        <w:t> </w:t>
      </w:r>
      <w:r w:rsidRPr="00FD69F1">
        <w:rPr>
          <w:color w:val="000000"/>
        </w:rPr>
        <w:t>wieku do lat 3 na terenie miasta Poznania</w:t>
      </w:r>
      <w:r w:rsidRPr="00FD69F1">
        <w:rPr>
          <w:color w:val="000000"/>
          <w:szCs w:val="22"/>
        </w:rPr>
        <w:t>”).</w:t>
      </w:r>
    </w:p>
    <w:p w:rsidR="00FD69F1" w:rsidRPr="00FD69F1" w:rsidRDefault="00FD69F1" w:rsidP="00FD69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69F1">
        <w:rPr>
          <w:color w:val="000000"/>
          <w:szCs w:val="22"/>
        </w:rPr>
        <w:t xml:space="preserve">Rada Miasta Poznania na mocy uchwały Nr LXXIV/1409/VII/2018 z dnia 16 października 2018 roku w sprawie Rocznego Programu Współpracy Miasta Poznania z Organizacjami Pozarządowymi oraz podmiotami, o których mowa w art. 3 ust. 3 ustawy z dnia 24 kwietnia 2003 roku o działalności pożytku publicznego i o wolontariacie na rok 2019, zobowiązała Prezydenta do powoływania komisji konkursowych, które przedstawiają opinię o ofertach złożonych w ramach otwartych konkursów ofert na realizację zadań Miasta. </w:t>
      </w:r>
    </w:p>
    <w:p w:rsidR="00FD69F1" w:rsidRPr="00FD69F1" w:rsidRDefault="00FD69F1" w:rsidP="00FD69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69F1">
        <w:rPr>
          <w:color w:val="000000"/>
          <w:szCs w:val="22"/>
        </w:rPr>
        <w:t xml:space="preserve">W świetle zapisu § 37 ust. 5 wyżej cytowanej uchwały w skład Komisji Konkursowej wchodzą minimum dwie osoby wskazane przez organizacje pozarządowe oraz minimum dwóch przedstawicieli Prezydenta Miasta Poznania. </w:t>
      </w:r>
    </w:p>
    <w:p w:rsidR="00FD69F1" w:rsidRPr="00FD69F1" w:rsidRDefault="00FD69F1" w:rsidP="00FD69F1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FD69F1">
        <w:rPr>
          <w:color w:val="000000"/>
          <w:szCs w:val="22"/>
        </w:rPr>
        <w:t>W tym stanie rzeczy za celowe należy uznać powołanie przez Prezydenta Miasta Poznania Komisji Konkursowej do spraw działalności wspomagającej rozwój wspólnot i społeczności lokalnych.</w:t>
      </w:r>
    </w:p>
    <w:p w:rsidR="00FD69F1" w:rsidRDefault="00FD69F1" w:rsidP="00FD69F1">
      <w:pPr>
        <w:spacing w:line="360" w:lineRule="auto"/>
        <w:jc w:val="both"/>
        <w:rPr>
          <w:color w:val="000000"/>
          <w:szCs w:val="22"/>
        </w:rPr>
      </w:pPr>
      <w:r w:rsidRPr="00FD69F1">
        <w:rPr>
          <w:color w:val="000000"/>
          <w:szCs w:val="22"/>
        </w:rPr>
        <w:t>W świetle powyższego przyjęcie zarządzenia jest w pełni zasadne.</w:t>
      </w:r>
    </w:p>
    <w:p w:rsidR="00FD69F1" w:rsidRDefault="00FD69F1" w:rsidP="00FD69F1">
      <w:pPr>
        <w:spacing w:line="360" w:lineRule="auto"/>
        <w:jc w:val="both"/>
      </w:pPr>
    </w:p>
    <w:p w:rsidR="00FD69F1" w:rsidRDefault="00FD69F1" w:rsidP="00FD69F1">
      <w:pPr>
        <w:keepNext/>
        <w:spacing w:line="360" w:lineRule="auto"/>
        <w:jc w:val="center"/>
      </w:pPr>
      <w:r>
        <w:t>DYREKTOR WYDZIAŁU</w:t>
      </w:r>
    </w:p>
    <w:p w:rsidR="00FD69F1" w:rsidRPr="00FD69F1" w:rsidRDefault="00FD69F1" w:rsidP="00FD69F1">
      <w:pPr>
        <w:keepNext/>
        <w:spacing w:line="360" w:lineRule="auto"/>
        <w:jc w:val="center"/>
      </w:pPr>
      <w:r>
        <w:t>(-) Magdalena Pietrusik-Adamska</w:t>
      </w:r>
    </w:p>
    <w:sectPr w:rsidR="00FD69F1" w:rsidRPr="00FD69F1" w:rsidSect="00FD69F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9F1" w:rsidRDefault="00FD69F1">
      <w:r>
        <w:separator/>
      </w:r>
    </w:p>
  </w:endnote>
  <w:endnote w:type="continuationSeparator" w:id="0">
    <w:p w:rsidR="00FD69F1" w:rsidRDefault="00FD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9F1" w:rsidRDefault="00FD69F1">
      <w:r>
        <w:separator/>
      </w:r>
    </w:p>
  </w:footnote>
  <w:footnote w:type="continuationSeparator" w:id="0">
    <w:p w:rsidR="00FD69F1" w:rsidRDefault="00FD6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spraw działalności na rzecz rodziny, macierzyństwa, rodzicielstwa, upowszechniania i ochrony praw dziecka, w celu zaopiniowania ofert złożonych w ramach otwartego konkursu ofert  nr 15/2019 na realizację zadań Miasta Poznania w 2019 roku."/>
  </w:docVars>
  <w:rsids>
    <w:rsidRoot w:val="00FD69F1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F30819"/>
    <w:rsid w:val="00FA63B5"/>
    <w:rsid w:val="00FD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69F11-86F1-4AEB-A9F5-D4FA0765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235</Words>
  <Characters>1479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2018-12-14T13:29:00Z</dcterms:created>
  <dcterms:modified xsi:type="dcterms:W3CDTF">2018-12-14T13:29:00Z</dcterms:modified>
</cp:coreProperties>
</file>