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2FD3">
          <w:t>945/2018/P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2FD3">
        <w:rPr>
          <w:b/>
          <w:sz w:val="28"/>
        </w:rPr>
        <w:fldChar w:fldCharType="separate"/>
      </w:r>
      <w:r w:rsidR="002C2FD3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2F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2FD3">
              <w:rPr>
                <w:b/>
                <w:sz w:val="24"/>
                <w:szCs w:val="24"/>
              </w:rPr>
              <w:fldChar w:fldCharType="separate"/>
            </w:r>
            <w:r w:rsidR="002C2FD3">
              <w:rPr>
                <w:b/>
                <w:sz w:val="24"/>
                <w:szCs w:val="24"/>
              </w:rPr>
              <w:t>rozstrzygnięcia otwartego konkursu ofert nr 6/2019 w obszarze "Pomoc społeczna, w tym pomoc rodzinom i osobom w trudnej sytuacji życiowej, oraz wyrównywanie szans tych rodzin i osób" na realizację zadania publicznego pod tytułem „Łaźnia miejska i strefa pomocy doraźnej”, tj.: "Zapewnienie osobom bezdomnym możliwości korzystania na terenie Poznania z zabiegów higienicznych, niezbędnych środków  higienicznych, odzieży na wymianę oraz dodatkowo z innych form wsparcia doraźnego" przez organizacje pozarządowe oraz podmioty, o których mowa w art. 3 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2FD3" w:rsidP="002C2F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2FD3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7F6A56">
        <w:rPr>
          <w:color w:val="000000"/>
          <w:sz w:val="24"/>
          <w:szCs w:val="24"/>
        </w:rPr>
        <w:t> </w:t>
      </w:r>
      <w:r w:rsidRPr="002C2FD3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2C2FD3" w:rsidRDefault="002C2FD3" w:rsidP="002C2FD3">
      <w:pPr>
        <w:spacing w:line="360" w:lineRule="auto"/>
        <w:jc w:val="both"/>
        <w:rPr>
          <w:sz w:val="24"/>
        </w:rPr>
      </w:pPr>
    </w:p>
    <w:p w:rsidR="002C2FD3" w:rsidRDefault="002C2FD3" w:rsidP="002C2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2FD3" w:rsidRDefault="002C2FD3" w:rsidP="002C2FD3">
      <w:pPr>
        <w:keepNext/>
        <w:spacing w:line="360" w:lineRule="auto"/>
        <w:rPr>
          <w:color w:val="000000"/>
          <w:sz w:val="24"/>
        </w:rPr>
      </w:pPr>
    </w:p>
    <w:p w:rsidR="002C2FD3" w:rsidRPr="002C2FD3" w:rsidRDefault="002C2FD3" w:rsidP="002C2F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2FD3">
        <w:rPr>
          <w:color w:val="000000"/>
          <w:sz w:val="24"/>
          <w:szCs w:val="24"/>
        </w:rPr>
        <w:t>1. W okresie od 1 stycznia 2019 roku do 31 grudnia 2019 roku postanawia się realizować zadanie publiczne z obszaru pomocy społecznej, w tym pomocy rodzinom i osobom w</w:t>
      </w:r>
      <w:r w:rsidR="007F6A56">
        <w:rPr>
          <w:color w:val="000000"/>
          <w:sz w:val="24"/>
          <w:szCs w:val="24"/>
        </w:rPr>
        <w:t> </w:t>
      </w:r>
      <w:r w:rsidRPr="002C2FD3">
        <w:rPr>
          <w:color w:val="000000"/>
          <w:sz w:val="24"/>
          <w:szCs w:val="24"/>
        </w:rPr>
        <w:t>trudnej sytuacji życiowej, oraz wyrównywania szans tych rodzin i osób pod tytułem „Łaźnia miejska i strefa pomocy doraźnej”, tj. zapewnienie osobom bezdomnym możliwości korzystania na terenie Poznania z zabiegów higienicznych, niezbędnych środków higienicznych, odzieży na wymianę oraz dodatkowo z innych form wsparcia doraźnego, przez organizacje pozarządowe oraz podmioty, o których mowa w art. 3 ust. 3</w:t>
      </w:r>
      <w:r w:rsidR="007F6A56">
        <w:rPr>
          <w:color w:val="000000"/>
          <w:sz w:val="24"/>
          <w:szCs w:val="24"/>
        </w:rPr>
        <w:t> </w:t>
      </w:r>
      <w:r w:rsidRPr="002C2FD3">
        <w:rPr>
          <w:color w:val="000000"/>
          <w:sz w:val="24"/>
          <w:szCs w:val="24"/>
        </w:rPr>
        <w:t>ustawy z dnia 24 kwietnia 2003 roku o działalności pożytku publicznego i</w:t>
      </w:r>
      <w:r w:rsidR="007F6A56">
        <w:rPr>
          <w:color w:val="000000"/>
          <w:sz w:val="24"/>
          <w:szCs w:val="24"/>
        </w:rPr>
        <w:t> </w:t>
      </w:r>
      <w:r w:rsidRPr="002C2FD3">
        <w:rPr>
          <w:color w:val="000000"/>
          <w:sz w:val="24"/>
          <w:szCs w:val="24"/>
        </w:rPr>
        <w:t>o</w:t>
      </w:r>
      <w:r w:rsidR="007F6A56">
        <w:rPr>
          <w:color w:val="000000"/>
          <w:sz w:val="24"/>
          <w:szCs w:val="24"/>
        </w:rPr>
        <w:t> </w:t>
      </w:r>
      <w:r w:rsidRPr="002C2FD3">
        <w:rPr>
          <w:color w:val="000000"/>
          <w:sz w:val="24"/>
          <w:szCs w:val="24"/>
        </w:rPr>
        <w:t xml:space="preserve">wolontariacie, </w:t>
      </w:r>
      <w:r w:rsidRPr="002C2FD3">
        <w:rPr>
          <w:color w:val="000000"/>
          <w:sz w:val="24"/>
          <w:szCs w:val="24"/>
        </w:rPr>
        <w:lastRenderedPageBreak/>
        <w:t>przez podmiot wskazany w załączniku nr 1 do zarządzenia, przekazując na ten cel kwotę w wysokości 138 000,00 zł (słownie: sto trzydzieści osiem tysięcy złotych 00/100).</w:t>
      </w:r>
    </w:p>
    <w:p w:rsidR="002C2FD3" w:rsidRPr="002C2FD3" w:rsidRDefault="002C2FD3" w:rsidP="002C2F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C2FD3" w:rsidRDefault="002C2FD3" w:rsidP="002C2F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2FD3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2C2FD3" w:rsidRDefault="002C2FD3" w:rsidP="002C2FD3">
      <w:pPr>
        <w:spacing w:line="360" w:lineRule="auto"/>
        <w:jc w:val="both"/>
        <w:rPr>
          <w:color w:val="000000"/>
          <w:sz w:val="24"/>
        </w:rPr>
      </w:pPr>
    </w:p>
    <w:p w:rsidR="002C2FD3" w:rsidRDefault="002C2FD3" w:rsidP="002C2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2FD3" w:rsidRDefault="002C2FD3" w:rsidP="002C2FD3">
      <w:pPr>
        <w:keepNext/>
        <w:spacing w:line="360" w:lineRule="auto"/>
        <w:rPr>
          <w:color w:val="000000"/>
          <w:sz w:val="24"/>
        </w:rPr>
      </w:pPr>
    </w:p>
    <w:p w:rsidR="002C2FD3" w:rsidRDefault="002C2FD3" w:rsidP="002C2F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2FD3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7F6A56">
        <w:rPr>
          <w:color w:val="000000"/>
          <w:sz w:val="24"/>
          <w:szCs w:val="24"/>
        </w:rPr>
        <w:t> </w:t>
      </w:r>
      <w:r w:rsidRPr="002C2FD3">
        <w:rPr>
          <w:color w:val="000000"/>
          <w:sz w:val="24"/>
          <w:szCs w:val="24"/>
        </w:rPr>
        <w:t>wykonania zadania w terminie określonym w zawartej umowie.</w:t>
      </w:r>
    </w:p>
    <w:p w:rsidR="002C2FD3" w:rsidRDefault="002C2FD3" w:rsidP="002C2FD3">
      <w:pPr>
        <w:spacing w:line="360" w:lineRule="auto"/>
        <w:jc w:val="both"/>
        <w:rPr>
          <w:color w:val="000000"/>
          <w:sz w:val="24"/>
        </w:rPr>
      </w:pPr>
    </w:p>
    <w:p w:rsidR="002C2FD3" w:rsidRDefault="002C2FD3" w:rsidP="002C2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2FD3" w:rsidRDefault="002C2FD3" w:rsidP="002C2FD3">
      <w:pPr>
        <w:keepNext/>
        <w:spacing w:line="360" w:lineRule="auto"/>
        <w:rPr>
          <w:color w:val="000000"/>
          <w:sz w:val="24"/>
        </w:rPr>
      </w:pPr>
    </w:p>
    <w:p w:rsidR="002C2FD3" w:rsidRDefault="002C2FD3" w:rsidP="002C2F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2FD3">
        <w:rPr>
          <w:color w:val="000000"/>
          <w:sz w:val="24"/>
          <w:szCs w:val="24"/>
        </w:rPr>
        <w:t>Zarządzenie wchodzi w życie z dniem podpisania.</w:t>
      </w:r>
    </w:p>
    <w:p w:rsidR="002C2FD3" w:rsidRDefault="002C2FD3" w:rsidP="002C2FD3">
      <w:pPr>
        <w:spacing w:line="360" w:lineRule="auto"/>
        <w:jc w:val="both"/>
        <w:rPr>
          <w:color w:val="000000"/>
          <w:sz w:val="24"/>
        </w:rPr>
      </w:pPr>
    </w:p>
    <w:p w:rsidR="002C2FD3" w:rsidRDefault="002C2FD3" w:rsidP="002C2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2FD3" w:rsidRDefault="002C2FD3" w:rsidP="002C2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2FD3" w:rsidRPr="002C2FD3" w:rsidRDefault="002C2FD3" w:rsidP="002C2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2FD3" w:rsidRPr="002C2FD3" w:rsidSect="002C2F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D3" w:rsidRDefault="002C2FD3">
      <w:r>
        <w:separator/>
      </w:r>
    </w:p>
  </w:endnote>
  <w:endnote w:type="continuationSeparator" w:id="0">
    <w:p w:rsidR="002C2FD3" w:rsidRDefault="002C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D3" w:rsidRDefault="002C2FD3">
      <w:r>
        <w:separator/>
      </w:r>
    </w:p>
  </w:footnote>
  <w:footnote w:type="continuationSeparator" w:id="0">
    <w:p w:rsidR="002C2FD3" w:rsidRDefault="002C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45/2018/P"/>
    <w:docVar w:name="Sprawa" w:val="rozstrzygnięcia otwartego konkursu ofert nr 6/2019 w obszarze &quot;Pomoc społeczna, w tym pomoc rodzinom i osobom w trudnej sytuacji życiowej, oraz wyrównywanie szans tych rodzin i osób&quot; na realizację zadania publicznego pod tytułem „Łaźnia miejska i strefa pomocy doraźnej”, tj.: &quot;Zapewnienie osobom bezdomnym możliwości korzystania na terenie Poznania z zabiegów higienicznych, niezbędnych środków  higienicznych, odzieży na wymianę oraz dodatkowo z innych form wsparcia doraźnego&quot; przez organizacje pozarządowe oraz podmioty, o których mowa w art. 3 ust. 3 ustawy z dnia 24 kwietnia 2003 roku o działalności pożytku publicznego i o wolontariacie, w 2019 roku."/>
  </w:docVars>
  <w:rsids>
    <w:rsidRoot w:val="002C2FD3"/>
    <w:rsid w:val="00072485"/>
    <w:rsid w:val="000C07FF"/>
    <w:rsid w:val="000E2E12"/>
    <w:rsid w:val="00167A3B"/>
    <w:rsid w:val="002C2FD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A5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0D21-B002-4524-AB86-A180602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2150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2018-12-20T10:13:00Z</dcterms:created>
  <dcterms:modified xsi:type="dcterms:W3CDTF">2018-12-20T10:13:00Z</dcterms:modified>
</cp:coreProperties>
</file>