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064E">
          <w:t>100/2019/P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064E">
        <w:rPr>
          <w:b/>
          <w:sz w:val="28"/>
        </w:rPr>
        <w:fldChar w:fldCharType="separate"/>
      </w:r>
      <w:r w:rsidR="00BB064E">
        <w:rPr>
          <w:b/>
          <w:sz w:val="28"/>
        </w:rPr>
        <w:t>8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064E">
              <w:rPr>
                <w:b/>
                <w:sz w:val="24"/>
                <w:szCs w:val="24"/>
              </w:rPr>
              <w:fldChar w:fldCharType="separate"/>
            </w:r>
            <w:r w:rsidR="00BB064E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064E" w:rsidP="00BB064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064E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AB22E7">
        <w:rPr>
          <w:color w:val="000000"/>
          <w:sz w:val="24"/>
          <w:szCs w:val="24"/>
        </w:rPr>
        <w:t> </w:t>
      </w:r>
      <w:r w:rsidRPr="00BB064E">
        <w:rPr>
          <w:color w:val="000000"/>
          <w:sz w:val="24"/>
          <w:szCs w:val="24"/>
        </w:rPr>
        <w:t>samorządzie gminnym (Dz. U. z 2018 r. poz. 994 ze zm.), art. 32 ust 1 ustawy z dnia 5</w:t>
      </w:r>
      <w:r w:rsidR="00AB22E7">
        <w:rPr>
          <w:color w:val="000000"/>
          <w:sz w:val="24"/>
          <w:szCs w:val="24"/>
        </w:rPr>
        <w:t> </w:t>
      </w:r>
      <w:r w:rsidRPr="00BB064E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IV/40/VIII/2018 Rady Miasta Poznania z dnia 20 grudnia 2018 r. w sprawie budżetu Miasta Poznania na rok 2019, zmienionej zarządzeniem Nr 67/2019/P Prezydenta Miasta Poznania z</w:t>
      </w:r>
      <w:r w:rsidR="00AB22E7">
        <w:rPr>
          <w:color w:val="000000"/>
          <w:sz w:val="24"/>
          <w:szCs w:val="24"/>
        </w:rPr>
        <w:t> </w:t>
      </w:r>
      <w:r w:rsidRPr="00BB064E">
        <w:rPr>
          <w:color w:val="000000"/>
          <w:sz w:val="24"/>
          <w:szCs w:val="24"/>
        </w:rPr>
        <w:t>dnia 30 stycznia 2019 r. zarządza się, co następuje:</w:t>
      </w:r>
    </w:p>
    <w:p w:rsidR="00BB064E" w:rsidRDefault="00BB064E" w:rsidP="00BB064E">
      <w:pPr>
        <w:spacing w:line="360" w:lineRule="auto"/>
        <w:jc w:val="both"/>
        <w:rPr>
          <w:sz w:val="24"/>
        </w:rPr>
      </w:pPr>
    </w:p>
    <w:p w:rsidR="00BB064E" w:rsidRDefault="00BB064E" w:rsidP="00BB0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064E" w:rsidRDefault="00BB064E" w:rsidP="00BB064E">
      <w:pPr>
        <w:keepNext/>
        <w:spacing w:line="360" w:lineRule="auto"/>
        <w:rPr>
          <w:color w:val="000000"/>
          <w:sz w:val="24"/>
        </w:rPr>
      </w:pP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064E">
        <w:rPr>
          <w:color w:val="000000"/>
          <w:sz w:val="24"/>
          <w:szCs w:val="24"/>
        </w:rPr>
        <w:t>Zmienia się wydatki budżetu Miasta ogółem na rok 2019 do kwoty 4.440.229.345,00 zł, z</w:t>
      </w:r>
      <w:r w:rsidR="00AB22E7">
        <w:rPr>
          <w:color w:val="000000"/>
          <w:sz w:val="24"/>
          <w:szCs w:val="24"/>
        </w:rPr>
        <w:t> </w:t>
      </w:r>
      <w:r w:rsidRPr="00BB064E">
        <w:rPr>
          <w:color w:val="000000"/>
          <w:sz w:val="24"/>
          <w:szCs w:val="24"/>
        </w:rPr>
        <w:t>tego: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1) wydatki gminy 3.449.759.597,00 zł, z tego: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a) wydatki bieżące 2.529.888.789,00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b) wydatki majątkowe 919.870.808,00 zł;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2) wydatki powiatu 990.469.748,00 zł, z tego: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a) wydatki bieżące 755.121.064,00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 xml:space="preserve">b) wydatki majątkowe 235.348.684,00 zł </w:t>
      </w:r>
    </w:p>
    <w:p w:rsidR="00BB064E" w:rsidRDefault="00BB064E" w:rsidP="00BB064E">
      <w:pPr>
        <w:spacing w:line="360" w:lineRule="auto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zgodnie z załącznikami nr 1 i 2.</w:t>
      </w:r>
    </w:p>
    <w:p w:rsidR="00BB064E" w:rsidRDefault="00BB064E" w:rsidP="00BB064E">
      <w:pPr>
        <w:spacing w:line="360" w:lineRule="auto"/>
        <w:jc w:val="both"/>
        <w:rPr>
          <w:color w:val="000000"/>
          <w:sz w:val="24"/>
        </w:rPr>
      </w:pPr>
    </w:p>
    <w:p w:rsidR="00BB064E" w:rsidRDefault="00BB064E" w:rsidP="00BB0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B064E" w:rsidRDefault="00BB064E" w:rsidP="00BB064E">
      <w:pPr>
        <w:keepNext/>
        <w:spacing w:line="360" w:lineRule="auto"/>
        <w:rPr>
          <w:color w:val="000000"/>
          <w:sz w:val="24"/>
        </w:rPr>
      </w:pP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064E">
        <w:rPr>
          <w:color w:val="000000"/>
          <w:sz w:val="24"/>
          <w:szCs w:val="24"/>
        </w:rPr>
        <w:t>1. Dokonuje się podziału rezerw: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1) ogólnej do kwoty 5.505.677,00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2) celowych do kwoty 147.969.911,00 zł, z tego na: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a) realizację zadań własnych z zakresu zarządzania kryzysowego do kwoty 11.188.500,00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b) wydatki  bieżące jednostek systemu oświaty w wysokości 83.788.265,00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c) wydatki majątkowe jednostek systemu oświaty w wysokości 5.958.507,00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d) wydatki  bieżące związanie z przygotowaniem, realizacją oraz trwałością projektów w wysokości 2.000.000,00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e) przedsięwzięcia z udziałem innych inwestorów w wysokości 3.000.000,00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f) wydatki bieżące jednostek pomocniczych - osiedli w wysokości 2.538.087,00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g) wydatki majątkowe jednostek pomocniczych - osiedli w wysokości 4.052.292,00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h) wspieranie inicjatyw pracowniczych w wysokości 200.000,00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i) wydatki związanie z zaspokajaniem roszczeń zgłaszanych wobec miasta w</w:t>
      </w:r>
      <w:r w:rsidR="00AB22E7">
        <w:rPr>
          <w:color w:val="000000"/>
          <w:sz w:val="24"/>
          <w:szCs w:val="24"/>
        </w:rPr>
        <w:t> </w:t>
      </w:r>
      <w:r w:rsidRPr="00BB064E">
        <w:rPr>
          <w:color w:val="000000"/>
          <w:sz w:val="24"/>
          <w:szCs w:val="24"/>
        </w:rPr>
        <w:t>wysokości 19.773.340,00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j) realizację zadań z zakresu polityki społecznej i rodziny w wysokości 903.632,00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k) budowę, przebudowę, modernizację dróg oraz oświetlenia w wysokości 10.739.542,00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l) wydatki związane z trwałością projektów realizowanych w ramach budżetu obywatelskiego w wysokości 500.000,00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m) budżet obywatelski w wysokości 1.281.212,00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n) regulację wynagrodzeń w jednostkach organizacyjnych Miasta w wysokości 1.000.000,00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o) system zieleni publicznej Jeżyce - Północ w wysokości 442.000,00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p) budowę placów gier i zabaw oraz boisk w wysokości 50.000,00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r) renowację zabytkowych fortów stanowiących własność Miasta w wysokości 54.534,00 zł,</w:t>
      </w:r>
    </w:p>
    <w:p w:rsidR="00BB064E" w:rsidRPr="00BB064E" w:rsidRDefault="00BB064E" w:rsidP="00BB064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s) budowę nowej siedziby Teatru Muzycznego w wysokości 500.000,00 zł.</w:t>
      </w:r>
    </w:p>
    <w:p w:rsidR="00BB064E" w:rsidRDefault="00BB064E" w:rsidP="00BB064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064E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BB064E" w:rsidRDefault="00BB064E" w:rsidP="00BB064E">
      <w:pPr>
        <w:spacing w:line="360" w:lineRule="auto"/>
        <w:jc w:val="both"/>
        <w:rPr>
          <w:color w:val="000000"/>
          <w:sz w:val="24"/>
        </w:rPr>
      </w:pPr>
    </w:p>
    <w:p w:rsidR="00BB064E" w:rsidRDefault="00BB064E" w:rsidP="00BB0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B064E" w:rsidRDefault="00BB064E" w:rsidP="00BB064E">
      <w:pPr>
        <w:keepNext/>
        <w:spacing w:line="360" w:lineRule="auto"/>
        <w:rPr>
          <w:color w:val="000000"/>
          <w:sz w:val="24"/>
        </w:rPr>
      </w:pPr>
    </w:p>
    <w:p w:rsidR="00BB064E" w:rsidRDefault="00BB064E" w:rsidP="00BB06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064E">
        <w:rPr>
          <w:color w:val="000000"/>
          <w:sz w:val="24"/>
          <w:szCs w:val="24"/>
        </w:rPr>
        <w:t>Zmiany wynikające z § 1 i 2 są przedstawione w załącznikach nr 1 i 2 do zarządzenia.</w:t>
      </w:r>
    </w:p>
    <w:p w:rsidR="00BB064E" w:rsidRDefault="00BB064E" w:rsidP="00BB064E">
      <w:pPr>
        <w:spacing w:line="360" w:lineRule="auto"/>
        <w:jc w:val="both"/>
        <w:rPr>
          <w:color w:val="000000"/>
          <w:sz w:val="24"/>
        </w:rPr>
      </w:pPr>
    </w:p>
    <w:p w:rsidR="00BB064E" w:rsidRDefault="00BB064E" w:rsidP="00BB06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064E" w:rsidRDefault="00BB064E" w:rsidP="00BB064E">
      <w:pPr>
        <w:keepNext/>
        <w:spacing w:line="360" w:lineRule="auto"/>
        <w:rPr>
          <w:color w:val="000000"/>
          <w:sz w:val="24"/>
        </w:rPr>
      </w:pPr>
    </w:p>
    <w:p w:rsidR="00BB064E" w:rsidRDefault="00BB064E" w:rsidP="00BB06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064E">
        <w:rPr>
          <w:color w:val="000000"/>
          <w:sz w:val="24"/>
          <w:szCs w:val="24"/>
        </w:rPr>
        <w:t>Zarządzenie wchodzi w życie z dniem podpisania.</w:t>
      </w:r>
    </w:p>
    <w:p w:rsidR="00BB064E" w:rsidRDefault="00BB064E" w:rsidP="00BB064E">
      <w:pPr>
        <w:spacing w:line="360" w:lineRule="auto"/>
        <w:jc w:val="both"/>
        <w:rPr>
          <w:color w:val="000000"/>
          <w:sz w:val="24"/>
        </w:rPr>
      </w:pPr>
    </w:p>
    <w:p w:rsidR="00BB064E" w:rsidRDefault="00BB064E" w:rsidP="00BB0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B064E" w:rsidRPr="00BB064E" w:rsidRDefault="00BB064E" w:rsidP="00BB06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B064E" w:rsidRPr="00BB064E" w:rsidSect="00BB06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4E" w:rsidRDefault="00BB064E">
      <w:r>
        <w:separator/>
      </w:r>
    </w:p>
  </w:endnote>
  <w:endnote w:type="continuationSeparator" w:id="0">
    <w:p w:rsidR="00BB064E" w:rsidRDefault="00BB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4E" w:rsidRDefault="00BB064E">
      <w:r>
        <w:separator/>
      </w:r>
    </w:p>
  </w:footnote>
  <w:footnote w:type="continuationSeparator" w:id="0">
    <w:p w:rsidR="00BB064E" w:rsidRDefault="00BB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19r."/>
    <w:docVar w:name="AktNr" w:val="100/2019/P"/>
    <w:docVar w:name="Sprawa" w:val="zmian w budżecie Miasta Poznania na 2019 rok"/>
  </w:docVars>
  <w:rsids>
    <w:rsidRoot w:val="00BB06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2E7"/>
    <w:rsid w:val="00BA113A"/>
    <w:rsid w:val="00BB064E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D6B08-4895-49A2-8816-89A9704A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512</Words>
  <Characters>2781</Characters>
  <Application>Microsoft Office Word</Application>
  <DocSecurity>0</DocSecurity>
  <Lines>79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2019-02-19T11:33:00Z</dcterms:created>
  <dcterms:modified xsi:type="dcterms:W3CDTF">2019-02-19T11:33:00Z</dcterms:modified>
</cp:coreProperties>
</file>