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065D1">
              <w:rPr>
                <w:b/>
              </w:rPr>
              <w:fldChar w:fldCharType="separate"/>
            </w:r>
            <w:r w:rsidR="005065D1">
              <w:rPr>
                <w:b/>
              </w:rPr>
              <w:t>rozstrzygnięcia otwartego konkursu ofert (nr 47/2019) na wspieranie realizacji zadań Miasta Poznania w obszarze przeciwdziałania uzależnieniom i patologiom społecznym w 2019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065D1" w:rsidRDefault="00FA63B5" w:rsidP="005065D1">
      <w:pPr>
        <w:spacing w:line="360" w:lineRule="auto"/>
        <w:jc w:val="both"/>
      </w:pPr>
      <w:bookmarkStart w:id="2" w:name="z1"/>
      <w:bookmarkEnd w:id="2"/>
    </w:p>
    <w:p w:rsidR="005065D1" w:rsidRPr="005065D1" w:rsidRDefault="005065D1" w:rsidP="005065D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065D1">
        <w:rPr>
          <w:color w:val="000000"/>
        </w:rPr>
        <w:t>Zgodnie z treścią art. 11 ust. 1 pkt 1 ustawy z dnia 24 kwietnia 2003 r. o działalności pożytku publicznego i o wolontariacie (Dz. U. z 2018 r., poz. 450 ze zm.) organy administracji samorządowej wspierają realizację zadań publicznych poprzez udzielanie dotacji na dofinansowanie zleconych zadań organizacjom pozarządowym oraz podmiotom wymienionym w art. 3 ust. 3, prowadzącym działalność statutową w obszarze objętym konkursem.</w:t>
      </w:r>
    </w:p>
    <w:p w:rsidR="005065D1" w:rsidRPr="005065D1" w:rsidRDefault="005065D1" w:rsidP="005065D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065D1">
        <w:rPr>
          <w:color w:val="000000"/>
        </w:rPr>
        <w:t>W dniu 27 lutego 2019 roku Prezydent Miasta Poznania ogłosił konkurs ofert nr 47/2019 na realizację zadań w obszarze przeciwdziałania uzależnieniom i patologiom społecznym. W</w:t>
      </w:r>
      <w:r w:rsidR="00372EC7">
        <w:rPr>
          <w:color w:val="000000"/>
        </w:rPr>
        <w:t> </w:t>
      </w:r>
      <w:r w:rsidRPr="005065D1">
        <w:rPr>
          <w:color w:val="000000"/>
        </w:rPr>
        <w:t>odpowiedzi na ogłoszony konkurs wpłynęło 15 ofert.</w:t>
      </w:r>
    </w:p>
    <w:p w:rsidR="005065D1" w:rsidRPr="005065D1" w:rsidRDefault="005065D1" w:rsidP="005065D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065D1">
        <w:rPr>
          <w:color w:val="000000"/>
        </w:rPr>
        <w:t>Zarządzeniem Prezydenta Miasta Poznania Nr 334/2019/P z dnia 2 kwietnia 2019 roku powołana została Komisja Konkursowa w celu zaopiniowania ofert złożonych w ramach otwartego konkursu ofert nr 47/2019. Na posiedzeniu w dniu 9 kwietnia 2019 roku wyżej wymieniona Komisja zaopiniowała pozytywnie 14 ofert wskazanych w załączniku do zarządzenia. Również w tym samym załączniku uwzględniono ofertę zaopiniowaną negatywnie z uwagi na to, że nie uzyskała ona wymaganego minimum, tj. 51 punktów w</w:t>
      </w:r>
      <w:r w:rsidR="00372EC7">
        <w:rPr>
          <w:color w:val="000000"/>
        </w:rPr>
        <w:t> </w:t>
      </w:r>
      <w:r w:rsidRPr="005065D1">
        <w:rPr>
          <w:color w:val="000000"/>
        </w:rPr>
        <w:t>ocenie merytorycznej.</w:t>
      </w:r>
    </w:p>
    <w:p w:rsidR="005065D1" w:rsidRDefault="005065D1" w:rsidP="005065D1">
      <w:pPr>
        <w:spacing w:line="360" w:lineRule="auto"/>
        <w:jc w:val="both"/>
        <w:rPr>
          <w:color w:val="000000"/>
        </w:rPr>
      </w:pPr>
      <w:r w:rsidRPr="005065D1">
        <w:rPr>
          <w:color w:val="000000"/>
        </w:rPr>
        <w:t>W świetle powyższego wydanie zarządzenia jest w pełni uzasadnione.</w:t>
      </w:r>
    </w:p>
    <w:p w:rsidR="005065D1" w:rsidRDefault="005065D1" w:rsidP="005065D1">
      <w:pPr>
        <w:spacing w:line="360" w:lineRule="auto"/>
        <w:jc w:val="both"/>
      </w:pPr>
    </w:p>
    <w:p w:rsidR="005065D1" w:rsidRDefault="005065D1" w:rsidP="005065D1">
      <w:pPr>
        <w:keepNext/>
        <w:spacing w:line="360" w:lineRule="auto"/>
        <w:jc w:val="center"/>
      </w:pPr>
      <w:r>
        <w:t>ZASTĘPCA DYREKTORA</w:t>
      </w:r>
    </w:p>
    <w:p w:rsidR="005065D1" w:rsidRPr="005065D1" w:rsidRDefault="005065D1" w:rsidP="005065D1">
      <w:pPr>
        <w:keepNext/>
        <w:spacing w:line="360" w:lineRule="auto"/>
        <w:jc w:val="center"/>
      </w:pPr>
      <w:r>
        <w:t>(-) Joanna Olenderek</w:t>
      </w:r>
    </w:p>
    <w:sectPr w:rsidR="005065D1" w:rsidRPr="005065D1" w:rsidSect="005065D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5D1" w:rsidRDefault="005065D1">
      <w:r>
        <w:separator/>
      </w:r>
    </w:p>
  </w:endnote>
  <w:endnote w:type="continuationSeparator" w:id="0">
    <w:p w:rsidR="005065D1" w:rsidRDefault="0050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5D1" w:rsidRDefault="005065D1">
      <w:r>
        <w:separator/>
      </w:r>
    </w:p>
  </w:footnote>
  <w:footnote w:type="continuationSeparator" w:id="0">
    <w:p w:rsidR="005065D1" w:rsidRDefault="00506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(nr 47/2019) na wspieranie realizacji zadań Miasta Poznania w obszarze przeciwdziałania uzależnieniom i patologiom społecznym w 2019 roku."/>
  </w:docVars>
  <w:rsids>
    <w:rsidRoot w:val="005065D1"/>
    <w:rsid w:val="000607A3"/>
    <w:rsid w:val="001B1D53"/>
    <w:rsid w:val="0022095A"/>
    <w:rsid w:val="002946C5"/>
    <w:rsid w:val="002C29F3"/>
    <w:rsid w:val="00372EC7"/>
    <w:rsid w:val="005065D1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F9BAB-D887-45C9-8FDE-92624669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219</Words>
  <Characters>1356</Characters>
  <Application>Microsoft Office Word</Application>
  <DocSecurity>0</DocSecurity>
  <Lines>32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2019-04-18T10:58:00Z</dcterms:created>
  <dcterms:modified xsi:type="dcterms:W3CDTF">2019-04-18T10:58:00Z</dcterms:modified>
</cp:coreProperties>
</file>