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06DE">
          <w:t>774/2019/P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06DE">
        <w:rPr>
          <w:b/>
          <w:sz w:val="28"/>
        </w:rPr>
        <w:fldChar w:fldCharType="separate"/>
      </w:r>
      <w:r w:rsidR="00AD06DE">
        <w:rPr>
          <w:b/>
          <w:sz w:val="28"/>
        </w:rPr>
        <w:t>10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06DE">
              <w:rPr>
                <w:b/>
                <w:sz w:val="24"/>
                <w:szCs w:val="24"/>
              </w:rPr>
              <w:fldChar w:fldCharType="separate"/>
            </w:r>
            <w:r w:rsidR="00AD06DE">
              <w:rPr>
                <w:b/>
                <w:sz w:val="24"/>
                <w:szCs w:val="24"/>
              </w:rPr>
              <w:t>ogłoszenia wykazu nieruchomości położonej w Poznaniu przy ulicy Rubież, oznaczonej w ewidencji gruntów: obręb Naramowice, arkusz mapy 11, działki nr 29/36, 29/40, 29/114, 29/120, 29/123, 29/126, 29/128, 29/65, przeznaczonej przez Miasto Poznań do zbycia w zamian za nieruchomość położoną w Poznaniu przy ulicy Rubież, oznaczoną w ewidencji gruntów: obręb Naramowice, arkusz mapy 11, działka nr 29/33.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06DE" w:rsidP="00AD06D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06DE">
        <w:rPr>
          <w:color w:val="000000"/>
          <w:sz w:val="24"/>
        </w:rPr>
        <w:t>Na podstawie art. 30 ust. 1 i 2 ustawy z dnia 8 marca 1990 r. o samorządzie gminnym (Dz. U. z 2019 r. poz. 506 ze zm.), art. 15 ust. 1, art. 67 ust. 1, art. 37 ust. 2 pkt 4, art. 35 ust. 1 ustawy z dnia 21 sierpnia 1997 r. o gospodarce nieruchomościami (Dz. U. z 2018 r. poz. 2204 ze zm.) oraz § 3 ust. 1 pkt 3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XL/605/VI2012 Rady Miasta Poznania z dnia 6 listopada 2012 r., uchwałą Nr L/776/VI/2013 Rady Miasta Poznania z dnia 21 maja 2013 r., uchwałą Nr VIII/46/VII/2015 Rady Miasta Poznania z dnia 3 marca 2015 r.) zarządza się, co następuje:</w:t>
      </w:r>
    </w:p>
    <w:p w:rsidR="00AD06DE" w:rsidRDefault="00AD06DE" w:rsidP="00AD06DE">
      <w:pPr>
        <w:spacing w:line="360" w:lineRule="auto"/>
        <w:jc w:val="both"/>
        <w:rPr>
          <w:sz w:val="24"/>
        </w:rPr>
      </w:pPr>
    </w:p>
    <w:p w:rsidR="00AD06DE" w:rsidRDefault="00AD06DE" w:rsidP="00AD0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06DE" w:rsidRDefault="00AD06DE" w:rsidP="00AD06DE">
      <w:pPr>
        <w:keepNext/>
        <w:spacing w:line="360" w:lineRule="auto"/>
        <w:rPr>
          <w:color w:val="000000"/>
          <w:sz w:val="24"/>
        </w:rPr>
      </w:pP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D06DE">
        <w:rPr>
          <w:color w:val="000000"/>
          <w:sz w:val="24"/>
        </w:rPr>
        <w:t>Zamienić niezabudowaną nieruchomość położoną w Poznaniu przy ulicy Rubież, będącą własnością Miasta Poznania, oznaczoną w ewidencji gruntów: obręb Naramowice, arkusz mapy 11, działka nr 29/36 o pow. 1816 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>, działka nr 29/40 o pow. 1988 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>, działka nr 29/114 o pow. 437 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>, działka nr 29/120 o pow. 664 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>, działka nr 29/123 o pow. 491 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>, działka nr 29/126 o pow. 38 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>, działka nr 29/128 o pow. 14 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 xml:space="preserve">, działka nr 29/65 o pow. 239 </w:t>
      </w:r>
      <w:r w:rsidRPr="00AD06DE">
        <w:rPr>
          <w:color w:val="000000"/>
          <w:sz w:val="24"/>
        </w:rPr>
        <w:lastRenderedPageBreak/>
        <w:t>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>, dla której prowadzona jest księga wieczysta KW nr PO1P/00170756/0, na prawo własności niezabudowanej nieruchomości położonej w Poznaniu przy ulicy Rubież, będącej własnością Poznańskiego Towarzystwa Budownictwa Społecznego Sp. z o.o., oznaczoną w</w:t>
      </w:r>
      <w:r w:rsidR="008F0D62">
        <w:rPr>
          <w:color w:val="000000"/>
          <w:sz w:val="24"/>
        </w:rPr>
        <w:t> </w:t>
      </w:r>
      <w:r w:rsidRPr="00AD06DE">
        <w:rPr>
          <w:color w:val="000000"/>
          <w:sz w:val="24"/>
        </w:rPr>
        <w:t>ewidencji gruntów: obręb Naramowice, arkusz mapy 11, działka nr 29/33 o pow. 6786 m</w:t>
      </w:r>
      <w:r w:rsidRPr="00AD06DE">
        <w:rPr>
          <w:color w:val="000000"/>
          <w:sz w:val="24"/>
          <w:vertAlign w:val="superscript"/>
        </w:rPr>
        <w:t>2</w:t>
      </w:r>
      <w:r w:rsidRPr="00AD06DE">
        <w:rPr>
          <w:color w:val="000000"/>
          <w:sz w:val="24"/>
        </w:rPr>
        <w:t>, dla której prowadzona jest księga wieczysta KW nr PO1P/00262621/7.</w:t>
      </w: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</w:p>
    <w:p w:rsidR="00AD06DE" w:rsidRDefault="00AD06DE" w:rsidP="00AD0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06DE" w:rsidRDefault="00AD06DE" w:rsidP="00AD06DE">
      <w:pPr>
        <w:keepNext/>
        <w:spacing w:line="360" w:lineRule="auto"/>
        <w:rPr>
          <w:color w:val="000000"/>
          <w:sz w:val="24"/>
        </w:rPr>
      </w:pPr>
    </w:p>
    <w:p w:rsidR="00AD06DE" w:rsidRPr="00AD06DE" w:rsidRDefault="00AD06DE" w:rsidP="00AD06D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D06DE">
        <w:rPr>
          <w:color w:val="000000"/>
          <w:sz w:val="24"/>
        </w:rPr>
        <w:t>Ceny zamienianych nieruchomości ustalone zostały na podstawie ich wartości określonych przez rzeczoznawcę majątkowego i wynoszą:</w:t>
      </w:r>
    </w:p>
    <w:p w:rsidR="00AD06DE" w:rsidRPr="00AD06DE" w:rsidRDefault="00AD06DE" w:rsidP="00AD06D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AD06DE">
        <w:rPr>
          <w:color w:val="000000"/>
          <w:sz w:val="24"/>
        </w:rPr>
        <w:t>1) dla nieruchomości Miasta Poznania: 2 137 465,71</w:t>
      </w:r>
      <w:r w:rsidRPr="00AD06DE">
        <w:rPr>
          <w:b/>
          <w:bCs/>
          <w:color w:val="000000"/>
          <w:sz w:val="24"/>
          <w:szCs w:val="24"/>
        </w:rPr>
        <w:t xml:space="preserve"> </w:t>
      </w:r>
      <w:r w:rsidRPr="00AD06DE">
        <w:rPr>
          <w:color w:val="000000"/>
          <w:sz w:val="24"/>
        </w:rPr>
        <w:t>zł brutto;</w:t>
      </w:r>
    </w:p>
    <w:p w:rsidR="00AD06DE" w:rsidRDefault="00AD06DE" w:rsidP="00AD06DE">
      <w:pPr>
        <w:spacing w:line="360" w:lineRule="auto"/>
        <w:ind w:left="680" w:hanging="340"/>
        <w:jc w:val="both"/>
        <w:rPr>
          <w:color w:val="000000"/>
          <w:sz w:val="24"/>
        </w:rPr>
      </w:pPr>
      <w:r w:rsidRPr="00AD06DE">
        <w:rPr>
          <w:color w:val="000000"/>
          <w:sz w:val="24"/>
        </w:rPr>
        <w:t>2) dla nieruchomości Poznańskiego Towarzystwa Budownictwa Społecznego Sp. z o.o: 2</w:t>
      </w:r>
      <w:r w:rsidR="008F0D62">
        <w:rPr>
          <w:color w:val="000000"/>
          <w:sz w:val="24"/>
        </w:rPr>
        <w:t> </w:t>
      </w:r>
      <w:r w:rsidRPr="00AD06DE">
        <w:rPr>
          <w:color w:val="000000"/>
          <w:sz w:val="24"/>
        </w:rPr>
        <w:t>218 073,76</w:t>
      </w:r>
      <w:r w:rsidRPr="00AD06DE">
        <w:rPr>
          <w:b/>
          <w:bCs/>
          <w:color w:val="000000"/>
          <w:sz w:val="24"/>
          <w:szCs w:val="24"/>
        </w:rPr>
        <w:t xml:space="preserve"> </w:t>
      </w:r>
      <w:r w:rsidRPr="00AD06DE">
        <w:rPr>
          <w:color w:val="000000"/>
          <w:sz w:val="24"/>
        </w:rPr>
        <w:t>zł brutto.</w:t>
      </w: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</w:p>
    <w:p w:rsidR="00AD06DE" w:rsidRDefault="00AD06DE" w:rsidP="00AD0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D06DE" w:rsidRDefault="00AD06DE" w:rsidP="00AD06DE">
      <w:pPr>
        <w:keepNext/>
        <w:spacing w:line="360" w:lineRule="auto"/>
        <w:rPr>
          <w:color w:val="000000"/>
          <w:sz w:val="24"/>
        </w:rPr>
      </w:pP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D06DE">
        <w:rPr>
          <w:color w:val="000000"/>
          <w:sz w:val="24"/>
        </w:rPr>
        <w:t>Miasto Poznań dopłaci kwotę 80 608,05 zł (słownie: osiemdziesiąt tysięcy sześćset osiem złotych 05/100) tytułem różnicy cen zamienianych praw do nieruchomości w terminie 7 dni od dnia podpisania umowy zamiany. W związku z obowiązkiem zapłaty Miasto Poznań podda się egzekucji na rzecz Poznańskiego Towarzystwa Budownictwa Społecznego Sp. z</w:t>
      </w:r>
      <w:r w:rsidR="008F0D62">
        <w:rPr>
          <w:color w:val="000000"/>
          <w:sz w:val="24"/>
        </w:rPr>
        <w:t> </w:t>
      </w:r>
      <w:r w:rsidRPr="00AD06DE">
        <w:rPr>
          <w:color w:val="000000"/>
          <w:sz w:val="24"/>
        </w:rPr>
        <w:t>o.o. wprost z aktu notarialnego na podstawie art. 777 § 1 pkt 4 Kodeksu postępowania cywilnego.</w:t>
      </w: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</w:p>
    <w:p w:rsidR="00AD06DE" w:rsidRDefault="00AD06DE" w:rsidP="00AD0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D06DE" w:rsidRDefault="00AD06DE" w:rsidP="00AD06DE">
      <w:pPr>
        <w:keepNext/>
        <w:spacing w:line="360" w:lineRule="auto"/>
        <w:rPr>
          <w:color w:val="000000"/>
          <w:sz w:val="24"/>
        </w:rPr>
      </w:pP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D06DE">
        <w:rPr>
          <w:color w:val="000000"/>
          <w:sz w:val="24"/>
        </w:rPr>
        <w:t>Ogłasza się wykaz nieruchomości przeznaczonej do zamiany, stanowiący załącznik do</w:t>
      </w:r>
      <w:r w:rsidRPr="00AD06DE">
        <w:rPr>
          <w:color w:val="000000"/>
          <w:sz w:val="24"/>
          <w:szCs w:val="22"/>
        </w:rPr>
        <w:t xml:space="preserve"> </w:t>
      </w:r>
      <w:r w:rsidRPr="00AD06DE">
        <w:rPr>
          <w:color w:val="000000"/>
          <w:sz w:val="24"/>
        </w:rPr>
        <w:t>zarządzenia, a obejmujący nieruchomość stanowiącą własność Miasta Poznania.</w:t>
      </w: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</w:p>
    <w:p w:rsidR="00AD06DE" w:rsidRDefault="00AD06DE" w:rsidP="00AD0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D06DE" w:rsidRDefault="00AD06DE" w:rsidP="00AD06DE">
      <w:pPr>
        <w:keepNext/>
        <w:spacing w:line="360" w:lineRule="auto"/>
        <w:rPr>
          <w:color w:val="000000"/>
          <w:sz w:val="24"/>
        </w:rPr>
      </w:pP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D06DE">
        <w:rPr>
          <w:color w:val="000000"/>
          <w:sz w:val="24"/>
        </w:rPr>
        <w:t>Wykaz, o którym mowa w § 4, podlega wywieszeniu na okres 21 dni na elektronicznej tablicy ogłoszeń w siedzibie Urzędu Miasta Poznania, plac Kolegiacki 17, oraz w Wydziale Gospodarki Nieruchomościami Urzędu Miasta Poznania, ul. Gronowa 20, a także podlega umieszczeniu na stronie internetowej Urzędu Miasta Poznania. Ponadto informacja o</w:t>
      </w:r>
      <w:r w:rsidR="008F0D62">
        <w:rPr>
          <w:color w:val="000000"/>
          <w:sz w:val="24"/>
        </w:rPr>
        <w:t> </w:t>
      </w:r>
      <w:r w:rsidRPr="00AD06DE">
        <w:rPr>
          <w:color w:val="000000"/>
          <w:sz w:val="24"/>
        </w:rPr>
        <w:t>wywieszeniu tego wykazu podana zostanie do publicznej wiadomości przez ogłoszenie w</w:t>
      </w:r>
      <w:r w:rsidR="008F0D62">
        <w:rPr>
          <w:color w:val="000000"/>
          <w:sz w:val="24"/>
        </w:rPr>
        <w:t> </w:t>
      </w:r>
      <w:r w:rsidRPr="00AD06DE">
        <w:rPr>
          <w:color w:val="000000"/>
          <w:sz w:val="24"/>
        </w:rPr>
        <w:t>prasie lokalnej o zasięgu obejmującym co najmniej powiat, na terenie którego położona jest nieruchomość.</w:t>
      </w: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</w:p>
    <w:p w:rsidR="00AD06DE" w:rsidRDefault="00AD06DE" w:rsidP="00AD0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D06DE" w:rsidRDefault="00AD06DE" w:rsidP="00AD06DE">
      <w:pPr>
        <w:keepNext/>
        <w:spacing w:line="360" w:lineRule="auto"/>
        <w:rPr>
          <w:color w:val="000000"/>
          <w:sz w:val="24"/>
        </w:rPr>
      </w:pP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AD06DE">
        <w:rPr>
          <w:color w:val="000000"/>
          <w:sz w:val="24"/>
        </w:rPr>
        <w:t>Wykonanie zarządzenia powierza się Dyrektorowi Wydziału Gospodarki Nieruchomościami Urzędu Miasta Poznania.</w:t>
      </w: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</w:p>
    <w:p w:rsidR="00AD06DE" w:rsidRDefault="00AD06DE" w:rsidP="00AD06D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D06DE" w:rsidRDefault="00AD06DE" w:rsidP="00AD06DE">
      <w:pPr>
        <w:keepNext/>
        <w:spacing w:line="360" w:lineRule="auto"/>
        <w:rPr>
          <w:color w:val="000000"/>
          <w:sz w:val="24"/>
        </w:rPr>
      </w:pPr>
    </w:p>
    <w:p w:rsidR="00AD06DE" w:rsidRDefault="00AD06DE" w:rsidP="00AD06DE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D06DE">
        <w:rPr>
          <w:color w:val="000000"/>
          <w:sz w:val="24"/>
        </w:rPr>
        <w:t>Zarządzenie wchodzi w życie z dniem podpisania</w:t>
      </w:r>
      <w:r w:rsidRPr="00AD06DE">
        <w:rPr>
          <w:color w:val="000000"/>
          <w:sz w:val="24"/>
          <w:szCs w:val="24"/>
        </w:rPr>
        <w:t>.</w:t>
      </w:r>
    </w:p>
    <w:p w:rsidR="00AD06DE" w:rsidRDefault="00AD06DE" w:rsidP="00AD06DE">
      <w:pPr>
        <w:spacing w:line="360" w:lineRule="auto"/>
        <w:jc w:val="both"/>
        <w:rPr>
          <w:color w:val="000000"/>
          <w:sz w:val="24"/>
        </w:rPr>
      </w:pPr>
    </w:p>
    <w:p w:rsidR="00AD06DE" w:rsidRDefault="00AD06DE" w:rsidP="00AD0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D06DE" w:rsidRDefault="00AD06DE" w:rsidP="00AD0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D06DE" w:rsidRPr="00AD06DE" w:rsidRDefault="00AD06DE" w:rsidP="00AD06D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06DE" w:rsidRPr="00AD06DE" w:rsidSect="00AD06D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DE" w:rsidRDefault="00AD06DE">
      <w:r>
        <w:separator/>
      </w:r>
    </w:p>
  </w:endnote>
  <w:endnote w:type="continuationSeparator" w:id="0">
    <w:p w:rsidR="00AD06DE" w:rsidRDefault="00AD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DE" w:rsidRDefault="00AD06DE">
      <w:r>
        <w:separator/>
      </w:r>
    </w:p>
  </w:footnote>
  <w:footnote w:type="continuationSeparator" w:id="0">
    <w:p w:rsidR="00AD06DE" w:rsidRDefault="00AD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września 2019r."/>
    <w:docVar w:name="AktNr" w:val="774/2019/P"/>
    <w:docVar w:name="Sprawa" w:val="ogłoszenia wykazu nieruchomości położonej w Poznaniu przy ulicy Rubież, oznaczonej w ewidencji gruntów: obręb Naramowice, arkusz mapy 11, działki nr 29/36, 29/40, 29/114, 29/120, 29/123, 29/126, 29/128, 29/65, przeznaczonej przez Miasto Poznań do zbycia w zamian za nieruchomość położoną w Poznaniu przy ulicy Rubież, oznaczoną w ewidencji gruntów: obręb Naramowice, arkusz mapy 11, działka nr 29/33."/>
  </w:docVars>
  <w:rsids>
    <w:rsidRoot w:val="00AD06D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0D62"/>
    <w:rsid w:val="00931FB0"/>
    <w:rsid w:val="009711FF"/>
    <w:rsid w:val="009773E3"/>
    <w:rsid w:val="009E48F1"/>
    <w:rsid w:val="009F5036"/>
    <w:rsid w:val="00A5209A"/>
    <w:rsid w:val="00AA184A"/>
    <w:rsid w:val="00AD06D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F19A2-FDE5-442C-B0F2-DFED9663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628</Words>
  <Characters>3454</Characters>
  <Application>Microsoft Office Word</Application>
  <DocSecurity>0</DocSecurity>
  <Lines>88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2019-09-10T08:58:00Z</dcterms:created>
  <dcterms:modified xsi:type="dcterms:W3CDTF">2019-09-10T08:58:00Z</dcterms:modified>
</cp:coreProperties>
</file>