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814EFE" w:rsidRDefault="003A3E66" w:rsidP="00814EFE">
      <w:pPr>
        <w:rPr>
          <w:rFonts w:asciiTheme="minorHAnsi" w:hAnsiTheme="minorHAnsi" w:cstheme="minorHAnsi"/>
          <w:sz w:val="24"/>
          <w:szCs w:val="24"/>
        </w:rPr>
      </w:pPr>
      <w:r w:rsidRPr="00814EF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6FC0" wp14:editId="3FE40253">
                <wp:simplePos x="0" y="0"/>
                <wp:positionH relativeFrom="column">
                  <wp:posOffset>4167505</wp:posOffset>
                </wp:positionH>
                <wp:positionV relativeFrom="paragraph">
                  <wp:posOffset>1073785</wp:posOffset>
                </wp:positionV>
                <wp:extent cx="2302510" cy="5937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Default="00F27C17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14EFE">
                              <w:rPr>
                                <w:noProof/>
                                <w:sz w:val="24"/>
                                <w:szCs w:val="24"/>
                              </w:rPr>
                              <w:t>21 września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86F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8.15pt;margin-top:84.55pt;width:181.3pt;height:46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HBDQIAAPcDAAAOAAAAZHJzL2Uyb0RvYy54bWysU9Fu2yAUfZ+0f0C8L3acZG2skKpr12lS&#10;t1Xq9gEE4xgVuAxI7Ozre8FpGnVv0/yAwPdy7j3nHlZXg9FkL31QYBmdTkpKpBXQKLtl9NfPuw+X&#10;lITIbcM1WMnoQQZ6tX7/btW7WlbQgW6kJwhiQ907RrsYXV0UQXTS8DABJy0GW/CGRzz6bdF43iO6&#10;0UVVlh+LHnzjPAgZAv69HYN0nfHbVor4o22DjEQzir3FvPq8btJarFe83nruOiWObfB/6MJwZbHo&#10;CeqWR052Xv0FZZTwEKCNEwGmgLZVQmYOyGZavmHz2HEnMxcUJ7iTTOH/wYrv+wdPVMPojBLLDY7o&#10;AbQkUT6FCL0kVZKod6HGzEeHuXH4BAOOOtMN7h7EUyAWbjput/Lae+g7yRtscZpuFmdXR5yQQDb9&#10;N2iwFt9FyEBD603SDxUhiI6jOpzGI4dIBP6sZmW1mGJIYGyxnF1Ui1yC1y+3nQ/xiwRD0oZRj+PP&#10;6Hx/H2LqhtcvKamYhTuldbaAtqRndLlAyDcRoyI6VCvD6GWZvtEzieRn2+TLkSs97rGAtkfWiehI&#10;OQ6bAROTFBtoDsjfw+hEfDm46cD/oaRHFzIafu+4l5TorxY1XE7n82TbfJgvLio8+PPI5jzCrUAo&#10;RiMl4/YmZquPjK5R61ZlGV47OfaK7srqHF9Csu/5OWe9vtf1MwAAAP//AwBQSwMEFAAGAAgAAAAh&#10;AFZU9ZDhAAAADAEAAA8AAABkcnMvZG93bnJldi54bWxMj8tOwzAQRfdI/IM1SOyok0BMm8apECoL&#10;JBaltHvXmTwgHkexkwa+HncFy9E9uvdMvplNxyYcXGtJQryIgCFpW7ZUSzh8vNwtgTmvqFSdJZTw&#10;jQ42xfVVrrLSnukdp72vWSghlykJjfd9xrnTDRrlFrZHClllB6N8OIeal4M6h3LT8SSKBDeqpbDQ&#10;qB6fG9Rf+9FIqF6Pj+btodoetmP68zmlet7VWsrbm/lpDczj7P9guOgHdSiC08mOVDrWSRCpuA9o&#10;CMQqBnYhoni5AnaSkIhEAC9y/v+J4hcAAP//AwBQSwECLQAUAAYACAAAACEAtoM4kv4AAADhAQAA&#10;EwAAAAAAAAAAAAAAAAAAAAAAW0NvbnRlbnRfVHlwZXNdLnhtbFBLAQItABQABgAIAAAAIQA4/SH/&#10;1gAAAJQBAAALAAAAAAAAAAAAAAAAAC8BAABfcmVscy8ucmVsc1BLAQItABQABgAIAAAAIQAmghHB&#10;DQIAAPcDAAAOAAAAAAAAAAAAAAAAAC4CAABkcnMvZTJvRG9jLnhtbFBLAQItABQABgAIAAAAIQBW&#10;VPWQ4QAAAAwBAAAPAAAAAAAAAAAAAAAAAGcEAABkcnMvZG93bnJldi54bWxQSwUGAAAAAAQABADz&#10;AAAAdQUAAAAA&#10;" filled="f" stroked="f">
                <v:textbox>
                  <w:txbxContent>
                    <w:p w:rsidR="00F27C17" w:rsidRDefault="00F27C17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14EFE">
                        <w:rPr>
                          <w:noProof/>
                          <w:sz w:val="24"/>
                          <w:szCs w:val="24"/>
                        </w:rPr>
                        <w:t>21 września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7B77" w:rsidRPr="00814EF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FA491" wp14:editId="5DD90825">
                <wp:simplePos x="0" y="0"/>
                <wp:positionH relativeFrom="column">
                  <wp:posOffset>-419735</wp:posOffset>
                </wp:positionH>
                <wp:positionV relativeFrom="paragraph">
                  <wp:posOffset>1073785</wp:posOffset>
                </wp:positionV>
                <wp:extent cx="2303145" cy="97980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97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Pr="006528AE" w:rsidRDefault="000C38E4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Henryk Kania</w:t>
                            </w:r>
                          </w:p>
                          <w:p w:rsidR="00F27C17" w:rsidRPr="006528AE" w:rsidRDefault="00F27C17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A491" id="_x0000_s1027" type="#_x0000_t202" style="position:absolute;margin-left:-33.05pt;margin-top:84.55pt;width:181.35pt;height:77.1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63EwIAAAAEAAAOAAAAZHJzL2Uyb0RvYy54bWysU9tuGyEQfa/Uf0C813uxXdsrr6M0aapK&#10;aRsp7QdglvWiAEMBe9f9+g6s41jtW5R9QMwOc2bO4bC+GrQiB+G8BFPTYpJTIgyHRppdTX/9vPuw&#10;pMQHZhqmwIiaHoWnV5v379a9rUQJHahGOIIgxle9rWkXgq2yzPNOaOYnYIXBZAtOs4Ch22WNYz2i&#10;a5WVef4x68E11gEX3uPf2zFJNwm/bQUPP9rWi0BUTXG2kFaX1m1cs82aVTvHbCf5aQz2iik0kwab&#10;nqFuWWBk7+R/UFpyBx7aMOGgM2hbyUXigGyK/B82jx2zInFBcbw9y+TfDpZ/Pzw4IpuaTvMFJYZp&#10;vKQHUIIE8eQD9IKUUaTe+grPPlo8HYZPMOBlJ8Le3gN/8sTATcfMTlw7B30nWINDFrEyuygdcXwE&#10;2fbfoMFebB8gAQ2t01FB1IQgOl7W8XxBYgiE489ymk+L2ZwSjrnVYrXM56kFq56rrfPhiwBN4qam&#10;Dg2Q0Nnh3oc4Dauej8RmBu6kUskEypAeQeflPBVcZLQM6FEldU2XefxG10SSn02TigOTatxjA2VO&#10;rCPRkXIYtkNSOUkSFdlCc0QZHIyWxCeEmw7cH0p6tGNN/e89c4IS9dWglKtiNov+TcFsvigxcJeZ&#10;7WWGGY5QNQ2UjNubkDw/Ur5GyVuZ1HiZ5DQy2iyJdHoS0ceXcTr18nA3fwEAAP//AwBQSwMEFAAG&#10;AAgAAAAhALbhcV/hAAAACwEAAA8AAABkcnMvZG93bnJldi54bWxMj8tOwzAQRfdI/IM1SOxap2lr&#10;2jROhVBZILGAUvauPXlAbEexkwa+nmEFuxndoztn8v1kWzZiHxrvJCzmCTB02pvGVRJOb4+zDbAQ&#10;lTOq9Q4lfGGAfXF9lavM+It7xfEYK0YlLmRKQh1jl3EedI1Whbnv0FFW+t6qSGtfcdOrC5XblqdJ&#10;IrhVjaMLterwoUb9eRyshPLp/c4+r8rD6TCsvz/GtZ5eKi3l7c10vwMWcYp/MPzqkzoU5HT2gzOB&#10;tRJmQiwIpUBsaSAi3QoB7CxhmS5XwIuc//+h+AEAAP//AwBQSwECLQAUAAYACAAAACEAtoM4kv4A&#10;AADhAQAAEwAAAAAAAAAAAAAAAAAAAAAAW0NvbnRlbnRfVHlwZXNdLnhtbFBLAQItABQABgAIAAAA&#10;IQA4/SH/1gAAAJQBAAALAAAAAAAAAAAAAAAAAC8BAABfcmVscy8ucmVsc1BLAQItABQABgAIAAAA&#10;IQDbDL63EwIAAAAEAAAOAAAAAAAAAAAAAAAAAC4CAABkcnMvZTJvRG9jLnhtbFBLAQItABQABgAI&#10;AAAAIQC24XFf4QAAAAsBAAAPAAAAAAAAAAAAAAAAAG0EAABkcnMvZG93bnJldi54bWxQSwUGAAAA&#10;AAQABADzAAAAewUAAAAA&#10;" filled="f" stroked="f">
                <v:textbox>
                  <w:txbxContent>
                    <w:p w:rsidR="00F27C17" w:rsidRPr="006528AE" w:rsidRDefault="000C38E4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Henryk Kania</w:t>
                      </w:r>
                    </w:p>
                    <w:p w:rsidR="00F27C17" w:rsidRPr="006528AE" w:rsidRDefault="00F27C17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B77" w:rsidRPr="00814EF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A1A597E" wp14:editId="0FE81FC0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B77" w:rsidRPr="00814EF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814EFE" w:rsidRDefault="00F27C17" w:rsidP="00814EFE">
      <w:pPr>
        <w:rPr>
          <w:rFonts w:asciiTheme="minorHAnsi" w:hAnsiTheme="minorHAnsi" w:cstheme="minorHAnsi"/>
          <w:sz w:val="24"/>
          <w:szCs w:val="24"/>
        </w:rPr>
      </w:pPr>
    </w:p>
    <w:p w:rsidR="006528AE" w:rsidRPr="00814EFE" w:rsidRDefault="00F27C17" w:rsidP="00814EF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14EFE">
        <w:rPr>
          <w:rFonts w:asciiTheme="minorHAnsi" w:hAnsiTheme="minorHAnsi" w:cstheme="minorHAnsi"/>
          <w:sz w:val="24"/>
          <w:szCs w:val="24"/>
        </w:rPr>
        <w:tab/>
      </w:r>
      <w:r w:rsidRPr="00814EFE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814EFE" w:rsidRDefault="006528AE" w:rsidP="00814EF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14EF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14EFE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6528AE" w:rsidRPr="00814EFE" w:rsidRDefault="006528AE" w:rsidP="00814EF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14EF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814EFE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6528AE" w:rsidRPr="00814EFE" w:rsidRDefault="006528AE" w:rsidP="00814EF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EB5934" w:rsidRPr="00814EFE" w:rsidRDefault="00F27C17" w:rsidP="00814EF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814EFE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CF2984" w:rsidRPr="00814EFE" w:rsidRDefault="00F27C17" w:rsidP="00814EFE">
      <w:pPr>
        <w:tabs>
          <w:tab w:val="left" w:pos="636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14EFE">
        <w:rPr>
          <w:rFonts w:asciiTheme="minorHAnsi" w:hAnsiTheme="minorHAnsi" w:cstheme="minorHAnsi"/>
          <w:b/>
          <w:sz w:val="24"/>
          <w:szCs w:val="24"/>
        </w:rPr>
        <w:t>w sprawie</w:t>
      </w:r>
      <w:r w:rsidR="00EB5934" w:rsidRPr="00814EFE">
        <w:rPr>
          <w:rFonts w:asciiTheme="minorHAnsi" w:hAnsiTheme="minorHAnsi" w:cstheme="minorHAnsi"/>
          <w:b/>
          <w:sz w:val="24"/>
          <w:szCs w:val="24"/>
        </w:rPr>
        <w:t>:</w:t>
      </w:r>
      <w:r w:rsidR="00E97B77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52410E" w:rsidRPr="00814EFE">
        <w:rPr>
          <w:rFonts w:asciiTheme="minorHAnsi" w:hAnsiTheme="minorHAnsi" w:cstheme="minorHAnsi"/>
          <w:sz w:val="24"/>
          <w:szCs w:val="24"/>
        </w:rPr>
        <w:t>określenia statusu Pomnika Żołnierzom 2 Armii Wojska Polskiego zlokalizowanego na Cytadeli w Poznaniu.</w:t>
      </w:r>
    </w:p>
    <w:p w:rsidR="00CF2984" w:rsidRPr="00814EFE" w:rsidRDefault="00EB5934" w:rsidP="00814EFE">
      <w:pPr>
        <w:rPr>
          <w:rFonts w:asciiTheme="minorHAnsi" w:hAnsiTheme="minorHAnsi" w:cstheme="minorHAnsi"/>
          <w:sz w:val="24"/>
          <w:szCs w:val="24"/>
        </w:rPr>
      </w:pPr>
      <w:r w:rsidRPr="00814EFE">
        <w:rPr>
          <w:rFonts w:asciiTheme="minorHAnsi" w:hAnsiTheme="minorHAnsi" w:cstheme="minorHAnsi"/>
          <w:b/>
          <w:sz w:val="24"/>
          <w:szCs w:val="24"/>
        </w:rPr>
        <w:tab/>
      </w:r>
      <w:r w:rsidR="00E97B77" w:rsidRPr="00814EFE">
        <w:rPr>
          <w:rFonts w:asciiTheme="minorHAnsi" w:hAnsiTheme="minorHAnsi" w:cstheme="minorHAnsi"/>
          <w:sz w:val="24"/>
          <w:szCs w:val="24"/>
        </w:rPr>
        <w:t>Szanowny Panie Prezydencie.</w:t>
      </w:r>
      <w:r w:rsidRPr="00814EF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Korzystając z uprawnienia wynikającego z §13 ust. 1 i 3 Statutu Miasta Poznania przedkładam Panu Prezydentowi </w:t>
      </w:r>
      <w:r w:rsidR="0052410E" w:rsidRPr="00814EFE">
        <w:rPr>
          <w:rFonts w:asciiTheme="minorHAnsi" w:hAnsiTheme="minorHAnsi" w:cstheme="minorHAnsi"/>
          <w:sz w:val="24"/>
          <w:szCs w:val="24"/>
        </w:rPr>
        <w:t xml:space="preserve">kolejną </w:t>
      </w:r>
      <w:r w:rsidR="00E42E6B" w:rsidRPr="00814EFE">
        <w:rPr>
          <w:rFonts w:asciiTheme="minorHAnsi" w:hAnsiTheme="minorHAnsi" w:cstheme="minorHAnsi"/>
          <w:sz w:val="24"/>
          <w:szCs w:val="24"/>
        </w:rPr>
        <w:t>interpelację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52410E" w:rsidRPr="00814EFE">
        <w:rPr>
          <w:rFonts w:asciiTheme="minorHAnsi" w:hAnsiTheme="minorHAnsi" w:cstheme="minorHAnsi"/>
          <w:sz w:val="24"/>
          <w:szCs w:val="24"/>
        </w:rPr>
        <w:t>dotyczącą w/w sprawy.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 </w:t>
      </w:r>
      <w:r w:rsidR="0052410E" w:rsidRPr="00814EFE">
        <w:rPr>
          <w:rFonts w:asciiTheme="minorHAnsi" w:hAnsiTheme="minorHAnsi" w:cstheme="minorHAnsi"/>
          <w:sz w:val="24"/>
          <w:szCs w:val="24"/>
        </w:rPr>
        <w:t>Mieszkańcy Poznania zrzeszeni w związkach żoł</w:t>
      </w:r>
      <w:r w:rsidR="00C3467B" w:rsidRPr="00814EFE">
        <w:rPr>
          <w:rFonts w:asciiTheme="minorHAnsi" w:hAnsiTheme="minorHAnsi" w:cstheme="minorHAnsi"/>
          <w:sz w:val="24"/>
          <w:szCs w:val="24"/>
        </w:rPr>
        <w:t>nierskich i</w:t>
      </w:r>
      <w:r w:rsidR="0052410E" w:rsidRPr="00814EFE">
        <w:rPr>
          <w:rFonts w:asciiTheme="minorHAnsi" w:hAnsiTheme="minorHAnsi" w:cstheme="minorHAnsi"/>
          <w:sz w:val="24"/>
          <w:szCs w:val="24"/>
        </w:rPr>
        <w:t xml:space="preserve"> kombatanckich</w:t>
      </w:r>
      <w:r w:rsidR="00C3467B" w:rsidRPr="00814EFE">
        <w:rPr>
          <w:rFonts w:asciiTheme="minorHAnsi" w:hAnsiTheme="minorHAnsi" w:cstheme="minorHAnsi"/>
          <w:sz w:val="24"/>
          <w:szCs w:val="24"/>
        </w:rPr>
        <w:t xml:space="preserve"> są zaniepokojeni </w:t>
      </w:r>
      <w:r w:rsidR="0052410E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C3467B" w:rsidRPr="00814EFE">
        <w:rPr>
          <w:rFonts w:asciiTheme="minorHAnsi" w:hAnsiTheme="minorHAnsi" w:cstheme="minorHAnsi"/>
          <w:sz w:val="24"/>
          <w:szCs w:val="24"/>
        </w:rPr>
        <w:t>brakiem zainteresowania się przez władze miasta znajdującym się w Parku Cytadela Pomnikiem „Żołnierzom 2 Armii Wojska Polskiego”. W poprzedniej interpelacji</w:t>
      </w:r>
      <w:r w:rsidR="009114EF" w:rsidRPr="00814EFE">
        <w:rPr>
          <w:rFonts w:asciiTheme="minorHAnsi" w:hAnsiTheme="minorHAnsi" w:cstheme="minorHAnsi"/>
          <w:sz w:val="24"/>
          <w:szCs w:val="24"/>
        </w:rPr>
        <w:t xml:space="preserve"> (znak sprawy: Or-II.0003.1.147.2017) otrzymałem odpowiedzi, które dawały nadzieję na szybkie uregulowanie statusu Pomnika. </w:t>
      </w:r>
      <w:r w:rsidR="00E30956" w:rsidRPr="00814EFE">
        <w:rPr>
          <w:rFonts w:asciiTheme="minorHAnsi" w:hAnsiTheme="minorHAnsi" w:cstheme="minorHAnsi"/>
          <w:sz w:val="24"/>
          <w:szCs w:val="24"/>
        </w:rPr>
        <w:t xml:space="preserve">Przekazałem je wszystkim zainteresowanym. </w:t>
      </w:r>
      <w:r w:rsidR="009114EF" w:rsidRPr="00814EFE">
        <w:rPr>
          <w:rFonts w:asciiTheme="minorHAnsi" w:hAnsiTheme="minorHAnsi" w:cstheme="minorHAnsi"/>
          <w:sz w:val="24"/>
          <w:szCs w:val="24"/>
        </w:rPr>
        <w:t>Do dnia dzisiejszego (upłynęło już 5 lat) nadal nie ma go w spisie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6C48F5" w:rsidRPr="00814EFE">
        <w:rPr>
          <w:rFonts w:asciiTheme="minorHAnsi" w:hAnsiTheme="minorHAnsi" w:cstheme="minorHAnsi"/>
          <w:sz w:val="24"/>
          <w:szCs w:val="24"/>
        </w:rPr>
        <w:t>pomników, tablic pamiątkowych i rzeźb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6C48F5" w:rsidRPr="00814EFE">
        <w:rPr>
          <w:rFonts w:asciiTheme="minorHAnsi" w:hAnsiTheme="minorHAnsi" w:cstheme="minorHAnsi"/>
          <w:sz w:val="24"/>
          <w:szCs w:val="24"/>
        </w:rPr>
        <w:t>publikowanych na stronie internetowej Zarządy Geodezji i Katastru Miejskiego GEOPOZ mimo zapewnienia, że „Wydział Kultury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6C48F5" w:rsidRPr="00814EFE">
        <w:rPr>
          <w:rFonts w:asciiTheme="minorHAnsi" w:hAnsiTheme="minorHAnsi" w:cstheme="minorHAnsi"/>
          <w:sz w:val="24"/>
          <w:szCs w:val="24"/>
        </w:rPr>
        <w:t xml:space="preserve">dokona aktualizacji i stosownych uzupełnień”. </w:t>
      </w:r>
      <w:r w:rsidR="007E2310" w:rsidRPr="00814EFE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6C48F5" w:rsidRPr="00814EFE">
        <w:rPr>
          <w:rFonts w:asciiTheme="minorHAnsi" w:hAnsiTheme="minorHAnsi" w:cstheme="minorHAnsi"/>
          <w:sz w:val="24"/>
          <w:szCs w:val="24"/>
        </w:rPr>
        <w:t>C</w:t>
      </w:r>
      <w:r w:rsidR="00E30956" w:rsidRPr="00814EFE">
        <w:rPr>
          <w:rFonts w:asciiTheme="minorHAnsi" w:hAnsiTheme="minorHAnsi" w:cstheme="minorHAnsi"/>
          <w:sz w:val="24"/>
          <w:szCs w:val="24"/>
        </w:rPr>
        <w:t>zy w</w:t>
      </w:r>
      <w:r w:rsidR="006C48F5" w:rsidRPr="00814EFE">
        <w:rPr>
          <w:rFonts w:asciiTheme="minorHAnsi" w:hAnsiTheme="minorHAnsi" w:cstheme="minorHAnsi"/>
          <w:sz w:val="24"/>
          <w:szCs w:val="24"/>
        </w:rPr>
        <w:t xml:space="preserve"> sytuacji toczącej się wojny</w:t>
      </w:r>
      <w:r w:rsidR="00CF5CFD" w:rsidRPr="00814EFE">
        <w:rPr>
          <w:rFonts w:asciiTheme="minorHAnsi" w:hAnsiTheme="minorHAnsi" w:cstheme="minorHAnsi"/>
          <w:sz w:val="24"/>
          <w:szCs w:val="24"/>
        </w:rPr>
        <w:t>, spowodowanej zaborczą polityką Rosji przeciwko</w:t>
      </w:r>
      <w:r w:rsidR="006C48F5" w:rsidRPr="00814EFE">
        <w:rPr>
          <w:rFonts w:asciiTheme="minorHAnsi" w:hAnsiTheme="minorHAnsi" w:cstheme="minorHAnsi"/>
          <w:sz w:val="24"/>
          <w:szCs w:val="24"/>
        </w:rPr>
        <w:t xml:space="preserve"> Ukrainie</w:t>
      </w:r>
      <w:r w:rsidR="00CF5CFD" w:rsidRPr="00814EFE">
        <w:rPr>
          <w:rFonts w:asciiTheme="minorHAnsi" w:hAnsiTheme="minorHAnsi" w:cstheme="minorHAnsi"/>
          <w:sz w:val="24"/>
          <w:szCs w:val="24"/>
        </w:rPr>
        <w:t>, nie czas zastanowić się nad zmianą formuły</w:t>
      </w:r>
      <w:r w:rsidR="00E30956" w:rsidRPr="00814EFE">
        <w:rPr>
          <w:rFonts w:asciiTheme="minorHAnsi" w:hAnsiTheme="minorHAnsi" w:cstheme="minorHAnsi"/>
          <w:sz w:val="24"/>
          <w:szCs w:val="24"/>
        </w:rPr>
        <w:t xml:space="preserve"> uroczystości organizowanych 23 lutego i rozszerzyć miejsce składania wiązanek kwiatów przy pomniku poległych polskich żołnierzy</w:t>
      </w:r>
      <w:r w:rsidR="007E2310" w:rsidRPr="00814EFE">
        <w:rPr>
          <w:rFonts w:asciiTheme="minorHAnsi" w:hAnsiTheme="minorHAnsi" w:cstheme="minorHAnsi"/>
          <w:sz w:val="24"/>
          <w:szCs w:val="24"/>
        </w:rPr>
        <w:t>, których prochy znajdują się w łusce artyleryjskiej w fundamencie pomnika? Tym problemem miał zająć się Gabinet Prezydenta.</w:t>
      </w:r>
      <w:r w:rsidR="003C0B14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AB2FC4" w:rsidRPr="00814EFE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3C0B14" w:rsidRPr="00814EFE">
        <w:rPr>
          <w:rFonts w:asciiTheme="minorHAnsi" w:hAnsiTheme="minorHAnsi" w:cstheme="minorHAnsi"/>
          <w:sz w:val="24"/>
          <w:szCs w:val="24"/>
        </w:rPr>
        <w:t>Trzecią kwestią, która nie została rozwiązana to wykonanie dojścia na wzniesienie, od strony polany, na którym znajduje się Pomnik. W odpowiedzi na poprzednią interpelację zostały przedstawione dział</w:t>
      </w:r>
      <w:r w:rsidR="005D6F41" w:rsidRPr="00814EFE">
        <w:rPr>
          <w:rFonts w:asciiTheme="minorHAnsi" w:hAnsiTheme="minorHAnsi" w:cstheme="minorHAnsi"/>
          <w:sz w:val="24"/>
          <w:szCs w:val="24"/>
        </w:rPr>
        <w:t xml:space="preserve">ania, które </w:t>
      </w:r>
      <w:r w:rsidR="00AB2FC4" w:rsidRPr="00814EFE">
        <w:rPr>
          <w:rFonts w:asciiTheme="minorHAnsi" w:hAnsiTheme="minorHAnsi" w:cstheme="minorHAnsi"/>
          <w:sz w:val="24"/>
          <w:szCs w:val="24"/>
        </w:rPr>
        <w:t xml:space="preserve">jakoby </w:t>
      </w:r>
      <w:r w:rsidR="005D6F41" w:rsidRPr="00814EFE">
        <w:rPr>
          <w:rFonts w:asciiTheme="minorHAnsi" w:hAnsiTheme="minorHAnsi" w:cstheme="minorHAnsi"/>
          <w:sz w:val="24"/>
          <w:szCs w:val="24"/>
        </w:rPr>
        <w:t>uniemożliwiły</w:t>
      </w:r>
      <w:r w:rsidR="003C0B14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5D6F41" w:rsidRPr="00814EFE">
        <w:rPr>
          <w:rFonts w:asciiTheme="minorHAnsi" w:hAnsiTheme="minorHAnsi" w:cstheme="minorHAnsi"/>
          <w:sz w:val="24"/>
          <w:szCs w:val="24"/>
        </w:rPr>
        <w:t>realizację tej kwestii</w:t>
      </w:r>
      <w:r w:rsidR="00BB5E21" w:rsidRPr="00814EFE">
        <w:rPr>
          <w:rFonts w:asciiTheme="minorHAnsi" w:hAnsiTheme="minorHAnsi" w:cstheme="minorHAnsi"/>
          <w:sz w:val="24"/>
          <w:szCs w:val="24"/>
        </w:rPr>
        <w:t xml:space="preserve"> z jednym nieodnotowanym</w:t>
      </w:r>
      <w:r w:rsidR="005D6F41" w:rsidRPr="00814EFE">
        <w:rPr>
          <w:rFonts w:asciiTheme="minorHAnsi" w:hAnsiTheme="minorHAnsi" w:cstheme="minorHAnsi"/>
          <w:sz w:val="24"/>
          <w:szCs w:val="24"/>
        </w:rPr>
        <w:t xml:space="preserve"> faktem. Otóż sam osobiście dostarczyłem do Miejskiego Konserwatora Zabytków</w:t>
      </w:r>
      <w:r w:rsidR="00F00AE8" w:rsidRPr="00814EFE">
        <w:rPr>
          <w:rFonts w:asciiTheme="minorHAnsi" w:hAnsiTheme="minorHAnsi" w:cstheme="minorHAnsi"/>
          <w:sz w:val="24"/>
          <w:szCs w:val="24"/>
        </w:rPr>
        <w:t xml:space="preserve"> w lipcu 2017 r.</w:t>
      </w:r>
      <w:r w:rsidR="00BB5E21" w:rsidRPr="00814EFE">
        <w:rPr>
          <w:rFonts w:asciiTheme="minorHAnsi" w:hAnsiTheme="minorHAnsi" w:cstheme="minorHAnsi"/>
          <w:sz w:val="24"/>
          <w:szCs w:val="24"/>
        </w:rPr>
        <w:t xml:space="preserve"> trzeci projekt-koncepcję</w:t>
      </w:r>
      <w:r w:rsidR="005D6F41" w:rsidRPr="00814EFE">
        <w:rPr>
          <w:rFonts w:asciiTheme="minorHAnsi" w:hAnsiTheme="minorHAnsi" w:cstheme="minorHAnsi"/>
          <w:sz w:val="24"/>
          <w:szCs w:val="24"/>
        </w:rPr>
        <w:t xml:space="preserve"> (odebrał</w:t>
      </w:r>
      <w:r w:rsidR="00BB5E21" w:rsidRPr="00814EFE">
        <w:rPr>
          <w:rFonts w:asciiTheme="minorHAnsi" w:hAnsiTheme="minorHAnsi" w:cstheme="minorHAnsi"/>
          <w:sz w:val="24"/>
          <w:szCs w:val="24"/>
        </w:rPr>
        <w:t>a</w:t>
      </w:r>
      <w:r w:rsidR="00035E39">
        <w:rPr>
          <w:rFonts w:asciiTheme="minorHAnsi" w:hAnsiTheme="minorHAnsi" w:cstheme="minorHAnsi"/>
          <w:sz w:val="24"/>
          <w:szCs w:val="24"/>
        </w:rPr>
        <w:t xml:space="preserve"> Zastępca MKZ, a pan … …</w:t>
      </w:r>
      <w:bookmarkStart w:id="0" w:name="_GoBack"/>
      <w:bookmarkEnd w:id="0"/>
      <w:r w:rsidR="005D6F41" w:rsidRPr="00814EFE">
        <w:rPr>
          <w:rFonts w:asciiTheme="minorHAnsi" w:hAnsiTheme="minorHAnsi" w:cstheme="minorHAnsi"/>
          <w:sz w:val="24"/>
          <w:szCs w:val="24"/>
        </w:rPr>
        <w:t xml:space="preserve"> dostarczył</w:t>
      </w:r>
      <w:r w:rsidR="00BB5E21" w:rsidRPr="00814EFE">
        <w:rPr>
          <w:rFonts w:asciiTheme="minorHAnsi" w:hAnsiTheme="minorHAnsi" w:cstheme="minorHAnsi"/>
          <w:sz w:val="24"/>
          <w:szCs w:val="24"/>
        </w:rPr>
        <w:t xml:space="preserve"> do Zarządu Zieleni Miejskiej) uwzględniający</w:t>
      </w:r>
      <w:r w:rsidR="00AB2FC4" w:rsidRPr="00814EFE">
        <w:rPr>
          <w:rFonts w:asciiTheme="minorHAnsi" w:hAnsiTheme="minorHAnsi" w:cstheme="minorHAnsi"/>
          <w:sz w:val="24"/>
          <w:szCs w:val="24"/>
        </w:rPr>
        <w:t>,</w:t>
      </w:r>
      <w:r w:rsidR="00BB5E21" w:rsidRPr="00814EFE">
        <w:rPr>
          <w:rFonts w:asciiTheme="minorHAnsi" w:hAnsiTheme="minorHAnsi" w:cstheme="minorHAnsi"/>
          <w:sz w:val="24"/>
          <w:szCs w:val="24"/>
        </w:rPr>
        <w:t xml:space="preserve"> zgodnie z ustaleniami</w:t>
      </w:r>
      <w:r w:rsidR="00AB2FC4" w:rsidRPr="00814EFE">
        <w:rPr>
          <w:rFonts w:asciiTheme="minorHAnsi" w:hAnsiTheme="minorHAnsi" w:cstheme="minorHAnsi"/>
          <w:sz w:val="24"/>
          <w:szCs w:val="24"/>
        </w:rPr>
        <w:t>,</w:t>
      </w:r>
      <w:r w:rsidR="00BB5E21" w:rsidRPr="00814EFE">
        <w:rPr>
          <w:rFonts w:asciiTheme="minorHAnsi" w:hAnsiTheme="minorHAnsi" w:cstheme="minorHAnsi"/>
          <w:sz w:val="24"/>
          <w:szCs w:val="24"/>
        </w:rPr>
        <w:t xml:space="preserve"> dojś</w:t>
      </w:r>
      <w:r w:rsidR="00AB2FC4" w:rsidRPr="00814EFE">
        <w:rPr>
          <w:rFonts w:asciiTheme="minorHAnsi" w:hAnsiTheme="minorHAnsi" w:cstheme="minorHAnsi"/>
          <w:sz w:val="24"/>
          <w:szCs w:val="24"/>
        </w:rPr>
        <w:t>cie o nawierzchni nieutwardzonej, przepuszczalnej pokrytej trawą. Nie wiem co się stało z tym ostatnim projektem</w:t>
      </w:r>
      <w:r w:rsidR="00F00AE8" w:rsidRPr="00814EFE">
        <w:rPr>
          <w:rFonts w:asciiTheme="minorHAnsi" w:hAnsiTheme="minorHAnsi" w:cstheme="minorHAnsi"/>
          <w:sz w:val="24"/>
          <w:szCs w:val="24"/>
        </w:rPr>
        <w:t xml:space="preserve"> </w:t>
      </w:r>
      <w:r w:rsidR="00AB2FC4" w:rsidRPr="00814EFE">
        <w:rPr>
          <w:rFonts w:asciiTheme="minorHAnsi" w:hAnsiTheme="minorHAnsi" w:cstheme="minorHAnsi"/>
          <w:sz w:val="24"/>
          <w:szCs w:val="24"/>
        </w:rPr>
        <w:t>wykonanym przez uprawnionego specjalistę, że nie został</w:t>
      </w:r>
      <w:r w:rsidR="00F00AE8" w:rsidRPr="00814EFE">
        <w:rPr>
          <w:rFonts w:asciiTheme="minorHAnsi" w:hAnsiTheme="minorHAnsi" w:cstheme="minorHAnsi"/>
          <w:sz w:val="24"/>
          <w:szCs w:val="24"/>
        </w:rPr>
        <w:t xml:space="preserve"> on odnotowany w biurze MKZ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F00AE8" w:rsidRPr="00814EFE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CF2984" w:rsidRPr="00814EFE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="003A3E66" w:rsidRPr="00814EFE">
        <w:rPr>
          <w:rFonts w:asciiTheme="minorHAnsi" w:hAnsiTheme="minorHAnsi" w:cstheme="minorHAnsi"/>
          <w:sz w:val="24"/>
          <w:szCs w:val="24"/>
        </w:rPr>
        <w:t xml:space="preserve">  </w:t>
      </w:r>
      <w:r w:rsidR="00CF2984" w:rsidRPr="00814EFE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E97B77" w:rsidRPr="00814EFE" w:rsidRDefault="00CF2984" w:rsidP="00814EFE">
      <w:pPr>
        <w:rPr>
          <w:rFonts w:asciiTheme="minorHAnsi" w:hAnsiTheme="minorHAnsi" w:cstheme="minorHAnsi"/>
          <w:sz w:val="24"/>
          <w:szCs w:val="24"/>
        </w:rPr>
      </w:pPr>
      <w:r w:rsidRPr="00814EFE">
        <w:rPr>
          <w:rFonts w:asciiTheme="minorHAnsi" w:hAnsiTheme="minorHAnsi" w:cstheme="minorHAnsi"/>
          <w:sz w:val="24"/>
          <w:szCs w:val="24"/>
        </w:rPr>
        <w:t xml:space="preserve">                                                 </w:t>
      </w:r>
      <w:r w:rsidR="00932255" w:rsidRPr="00814EF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F00AE8" w:rsidRPr="00814EFE">
        <w:rPr>
          <w:rFonts w:asciiTheme="minorHAnsi" w:hAnsiTheme="minorHAnsi" w:cstheme="minorHAnsi"/>
          <w:sz w:val="24"/>
          <w:szCs w:val="24"/>
        </w:rPr>
        <w:t xml:space="preserve">   </w:t>
      </w:r>
      <w:r w:rsidRPr="00814EFE">
        <w:rPr>
          <w:rFonts w:asciiTheme="minorHAnsi" w:hAnsiTheme="minorHAnsi" w:cstheme="minorHAnsi"/>
          <w:sz w:val="24"/>
          <w:szCs w:val="24"/>
        </w:rPr>
        <w:t xml:space="preserve">  </w:t>
      </w:r>
      <w:r w:rsidR="00E97B77" w:rsidRPr="00814EFE">
        <w:rPr>
          <w:rFonts w:asciiTheme="minorHAnsi" w:hAnsiTheme="minorHAnsi" w:cstheme="minorHAnsi"/>
          <w:b/>
          <w:sz w:val="24"/>
          <w:szCs w:val="24"/>
        </w:rPr>
        <w:t>Z poważaniem</w:t>
      </w:r>
      <w:r w:rsidRPr="00814EFE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814EFE">
        <w:rPr>
          <w:rFonts w:asciiTheme="minorHAnsi" w:hAnsiTheme="minorHAnsi" w:cstheme="minorHAnsi"/>
          <w:sz w:val="24"/>
          <w:szCs w:val="24"/>
        </w:rPr>
        <w:t>Henryk Kania</w:t>
      </w:r>
    </w:p>
    <w:sectPr w:rsidR="00E97B77" w:rsidRPr="00814E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A9" w:rsidRDefault="003750A9" w:rsidP="00F27C17">
      <w:pPr>
        <w:spacing w:after="0" w:line="240" w:lineRule="auto"/>
      </w:pPr>
      <w:r>
        <w:separator/>
      </w:r>
    </w:p>
  </w:endnote>
  <w:endnote w:type="continuationSeparator" w:id="0">
    <w:p w:rsidR="003750A9" w:rsidRDefault="003750A9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E" w:rsidRDefault="00E97B77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C17" w:rsidRDefault="00F27C17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5E3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35E3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A9" w:rsidRDefault="003750A9" w:rsidP="00F27C17">
      <w:pPr>
        <w:spacing w:after="0" w:line="240" w:lineRule="auto"/>
      </w:pPr>
      <w:r>
        <w:separator/>
      </w:r>
    </w:p>
  </w:footnote>
  <w:footnote w:type="continuationSeparator" w:id="0">
    <w:p w:rsidR="003750A9" w:rsidRDefault="003750A9" w:rsidP="00F27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4"/>
    <w:rsid w:val="000330E0"/>
    <w:rsid w:val="00035E39"/>
    <w:rsid w:val="000C38E4"/>
    <w:rsid w:val="000E77EF"/>
    <w:rsid w:val="00157B8A"/>
    <w:rsid w:val="00164472"/>
    <w:rsid w:val="00213F80"/>
    <w:rsid w:val="00287275"/>
    <w:rsid w:val="003750A9"/>
    <w:rsid w:val="003A3E66"/>
    <w:rsid w:val="003C0B14"/>
    <w:rsid w:val="00477DDF"/>
    <w:rsid w:val="0052410E"/>
    <w:rsid w:val="00593919"/>
    <w:rsid w:val="005D3DC6"/>
    <w:rsid w:val="005D6F41"/>
    <w:rsid w:val="006528AE"/>
    <w:rsid w:val="006C48F5"/>
    <w:rsid w:val="0079183D"/>
    <w:rsid w:val="007E2310"/>
    <w:rsid w:val="00814EFE"/>
    <w:rsid w:val="009114EF"/>
    <w:rsid w:val="00932255"/>
    <w:rsid w:val="009721B9"/>
    <w:rsid w:val="00AB2FC4"/>
    <w:rsid w:val="00AB4A93"/>
    <w:rsid w:val="00BB5E21"/>
    <w:rsid w:val="00BE62B4"/>
    <w:rsid w:val="00C3467B"/>
    <w:rsid w:val="00CF2984"/>
    <w:rsid w:val="00CF5CFD"/>
    <w:rsid w:val="00E30956"/>
    <w:rsid w:val="00E42E6B"/>
    <w:rsid w:val="00E97B77"/>
    <w:rsid w:val="00EB5934"/>
    <w:rsid w:val="00EB69E1"/>
    <w:rsid w:val="00F00AE8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E0DE4"/>
  <w15:docId w15:val="{CD73C5EF-6526-415D-AA6D-0E9CCDF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Natalia Ratajczak</cp:lastModifiedBy>
  <cp:revision>2</cp:revision>
  <dcterms:created xsi:type="dcterms:W3CDTF">2022-09-21T08:52:00Z</dcterms:created>
  <dcterms:modified xsi:type="dcterms:W3CDTF">2022-09-21T08:52:00Z</dcterms:modified>
</cp:coreProperties>
</file>