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169A1">
        <w:t>09.03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6169A1">
        <w:t>65.2023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F764D">
        <w:t>09032301803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169A1">
        <w:t>Paweł Matuszak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6169A1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6169A1" w:rsidRPr="006169A1" w:rsidRDefault="006169A1" w:rsidP="006169A1">
      <w:r w:rsidRPr="006169A1">
        <w:t>odpowiadając na otrzymaną za pośrednictwem Przewodniczącego Rady Miasta Poznania pismem z dnia 23 lutego 2023 r. i przekazaną mi przez Prezydenta Miasta Poznania do rozpatrzenia interpelację Pana Radnego w sprawie utrzymania porządku wokół szkoły Eureka, w załączniku przekazuję wyjaśnienia od spółki Zarząd Komunalnych Zasobów Lokalowych sp. z o.o.</w:t>
      </w:r>
    </w:p>
    <w:p w:rsidR="00D73A9F" w:rsidRDefault="008F70E3" w:rsidP="00D73A9F">
      <w:pPr>
        <w:spacing w:before="240"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D73A9F">
        <w:t>ZASTĘPCA</w:t>
      </w:r>
    </w:p>
    <w:p w:rsidR="00E9439A" w:rsidRPr="001C3189" w:rsidRDefault="00D73A9F" w:rsidP="00D73A9F">
      <w:pPr>
        <w:ind w:left="5245"/>
      </w:pPr>
      <w:r>
        <w:t>PREZYDENTA MIASTA POZNANIA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</w:p>
    <w:p w:rsidR="006169A1" w:rsidRPr="006169A1" w:rsidRDefault="006169A1" w:rsidP="006169A1">
      <w:pPr>
        <w:spacing w:before="600"/>
      </w:pPr>
      <w:r w:rsidRPr="006169A1">
        <w:t>Zał. 2</w:t>
      </w:r>
    </w:p>
    <w:p w:rsidR="008F70E3" w:rsidRPr="001C3189" w:rsidRDefault="008F70E3" w:rsidP="006169A1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A7" w:rsidRDefault="000373A7">
      <w:pPr>
        <w:spacing w:after="0" w:line="240" w:lineRule="auto"/>
      </w:pPr>
      <w:r>
        <w:separator/>
      </w:r>
    </w:p>
  </w:endnote>
  <w:endnote w:type="continuationSeparator" w:id="0">
    <w:p w:rsidR="000373A7" w:rsidRDefault="0003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D73A9F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A7" w:rsidRDefault="000373A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373A7" w:rsidRDefault="0003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DB4C4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49"/>
    <w:rsid w:val="00001BFD"/>
    <w:rsid w:val="00023C66"/>
    <w:rsid w:val="00024438"/>
    <w:rsid w:val="00026044"/>
    <w:rsid w:val="000373A7"/>
    <w:rsid w:val="00046E5F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1EF2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169A1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0DEB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65782"/>
    <w:rsid w:val="00D73A9F"/>
    <w:rsid w:val="00D76476"/>
    <w:rsid w:val="00D85CB2"/>
    <w:rsid w:val="00D959C6"/>
    <w:rsid w:val="00DB09DF"/>
    <w:rsid w:val="00DB1CB1"/>
    <w:rsid w:val="00DB4C49"/>
    <w:rsid w:val="00DB63F0"/>
    <w:rsid w:val="00DB7566"/>
    <w:rsid w:val="00DC6042"/>
    <w:rsid w:val="00DD0858"/>
    <w:rsid w:val="00DD77A2"/>
    <w:rsid w:val="00DE7342"/>
    <w:rsid w:val="00DE7FCA"/>
    <w:rsid w:val="00DF7645"/>
    <w:rsid w:val="00DF764D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B78C"/>
  <w14:defaultImageDpi w14:val="0"/>
  <w15:docId w15:val="{2E4E78E0-CE28-4C2D-8654-D734A18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3931-85B3-4B8B-BED7-10E148F9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65/2023 w sprawie utrzymania porządku wokół szkoły Eureka</dc:title>
  <dc:subject/>
  <dc:creator>Łukasz Wieczorek</dc:creator>
  <cp:keywords>szkoła Eureka, odpowiedź na interepelację</cp:keywords>
  <dc:description/>
  <cp:lastModifiedBy>Łukasz Wieczorek</cp:lastModifiedBy>
  <cp:revision>5</cp:revision>
  <cp:lastPrinted>2021-12-02T10:09:00Z</cp:lastPrinted>
  <dcterms:created xsi:type="dcterms:W3CDTF">2023-03-09T09:52:00Z</dcterms:created>
  <dcterms:modified xsi:type="dcterms:W3CDTF">2023-03-09T10:38:00Z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