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316759">
        <w:t>22</w:t>
      </w:r>
      <w:r w:rsidR="008A2124">
        <w:t>.03</w:t>
      </w:r>
      <w:r w:rsidRPr="00001BFD">
        <w:t>.202</w:t>
      </w:r>
      <w:r w:rsidR="004152E2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4152E2">
        <w:t>0003.1.</w:t>
      </w:r>
      <w:r w:rsidR="008A2124">
        <w:t>81.2023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316759">
        <w:t>22032300500</w:t>
      </w:r>
      <w:bookmarkStart w:id="0" w:name="_GoBack"/>
      <w:bookmarkEnd w:id="0"/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>
        <w:rPr>
          <w:rFonts w:cs="Calibri"/>
        </w:rPr>
        <w:br/>
      </w:r>
      <w:r w:rsidR="008A2124">
        <w:t>Łukasz Kapustka</w:t>
      </w:r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1D3E74" w:rsidRDefault="00127D66" w:rsidP="00001BFD">
      <w:r w:rsidRPr="001C3189">
        <w:t xml:space="preserve">odpowiadając na otrzymaną za pośrednictwem Przewodniczącego Rady Miasta </w:t>
      </w:r>
      <w:r w:rsidR="00945449" w:rsidRPr="001C3189">
        <w:t xml:space="preserve">Poznania </w:t>
      </w:r>
      <w:r w:rsidRPr="001C3189">
        <w:t>pismem z</w:t>
      </w:r>
      <w:r w:rsidR="000D0279">
        <w:t xml:space="preserve"> </w:t>
      </w:r>
      <w:r w:rsidRPr="001C3189">
        <w:t xml:space="preserve">dnia </w:t>
      </w:r>
      <w:r w:rsidR="009C2290">
        <w:t>10</w:t>
      </w:r>
      <w:r w:rsidR="000D0279">
        <w:t xml:space="preserve"> </w:t>
      </w:r>
      <w:r w:rsidR="009C2290">
        <w:t xml:space="preserve">marca </w:t>
      </w:r>
      <w:r w:rsidRPr="001C3189">
        <w:t>202</w:t>
      </w:r>
      <w:r w:rsidR="00BA47A8">
        <w:t>3</w:t>
      </w:r>
      <w:r w:rsidRPr="001C3189">
        <w:t xml:space="preserve"> r. i przekazaną mi przez Prezydenta Miasta </w:t>
      </w:r>
      <w:r w:rsidR="00930B86" w:rsidRPr="001C3189">
        <w:t xml:space="preserve">Poznania </w:t>
      </w:r>
      <w:r w:rsidRPr="001C3189">
        <w:t>do rozpatrzenia interpelację Pan</w:t>
      </w:r>
      <w:r w:rsidR="000D53FD" w:rsidRPr="001C3189">
        <w:t>a</w:t>
      </w:r>
      <w:r w:rsidRPr="001C3189">
        <w:t xml:space="preserve"> Radne</w:t>
      </w:r>
      <w:r w:rsidR="000D53FD" w:rsidRPr="001C3189">
        <w:t>go</w:t>
      </w:r>
      <w:r w:rsidRPr="001C3189">
        <w:t xml:space="preserve"> w sprawie </w:t>
      </w:r>
      <w:r w:rsidR="009C2290">
        <w:rPr>
          <w:szCs w:val="24"/>
        </w:rPr>
        <w:t>utrudnień w ruchu samochodowym na ul. Kurlandzkiej</w:t>
      </w:r>
      <w:r w:rsidRPr="001C3189">
        <w:t>, uprzejmie informuję:</w:t>
      </w:r>
    </w:p>
    <w:p w:rsidR="000D0279" w:rsidRPr="000D0279" w:rsidRDefault="000D0279" w:rsidP="000D0279">
      <w:r w:rsidRPr="000D0279">
        <w:t>Kwestia dotycząca utrudnień w ruchu samochodowym na ulicy Kurlandzkiej była na wniosek MPK</w:t>
      </w:r>
      <w:r>
        <w:t xml:space="preserve"> </w:t>
      </w:r>
      <w:r w:rsidRPr="000D0279">
        <w:t>sp. z o.o. przedmiotem posiedzenia Komisji Bezpieczeństwa Ruchu w dniu 19 stycznia 2023 r. Ustalono, że w celu likwidacji uciążliwego parkowania między skrzyżowaniem ul. Kurlandzkiej z</w:t>
      </w:r>
      <w:r>
        <w:t xml:space="preserve"> </w:t>
      </w:r>
      <w:r w:rsidRPr="000D0279">
        <w:t>ul</w:t>
      </w:r>
      <w:r>
        <w:t xml:space="preserve">. </w:t>
      </w:r>
      <w:r w:rsidRPr="000D0279">
        <w:t>Obodrzycką a komisem samochodowym, Miejski Inżynier Ruchu sporządzi w tym roku projekt stałej organizacji ruchu uniemożliwiający parkowanie w tym rejonie. Po zaopiniowaniu i zatwierdzeniu projekt zostanie przekazany do Zarządu Dróg Miejskich celem jego realizacji.</w:t>
      </w:r>
    </w:p>
    <w:p w:rsidR="000D0279" w:rsidRPr="000D0279" w:rsidRDefault="000D0279" w:rsidP="000D0279">
      <w:r w:rsidRPr="000D0279">
        <w:t>Informuję także, że w opinii ZDM niezasadna jest przebudowa drogi celem wykonania zatoki postojowej w przedmiotowej lokalizacji – wiązałoby się to także z ingerencją w istniejącą w tym miejscu zieleń. Właściciel komisu samochodowego powinien samodzielnie zadbać o zabezpieczenie miejsc rozładunku lawet na swoim terenie.</w:t>
      </w:r>
    </w:p>
    <w:p w:rsidR="00E9439A" w:rsidRPr="001C3189" w:rsidRDefault="008F70E3" w:rsidP="00001BFD">
      <w:pPr>
        <w:ind w:left="5245"/>
      </w:pPr>
      <w:r w:rsidRPr="001C3189">
        <w:lastRenderedPageBreak/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BA47A8">
        <w:t>Mariusz Wiśniewski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B7D" w:rsidRDefault="00106B7D">
      <w:pPr>
        <w:spacing w:after="0" w:line="240" w:lineRule="auto"/>
      </w:pPr>
      <w:r>
        <w:separator/>
      </w:r>
    </w:p>
  </w:endnote>
  <w:endnote w:type="continuationSeparator" w:id="0">
    <w:p w:rsidR="00106B7D" w:rsidRDefault="00106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D61" w:rsidRDefault="00664D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0556955"/>
      <w:docPartObj>
        <w:docPartGallery w:val="Page Numbers (Bottom of Page)"/>
        <w:docPartUnique/>
      </w:docPartObj>
    </w:sdtPr>
    <w:sdtEndPr/>
    <w:sdtContent>
      <w:p w:rsidR="00664D61" w:rsidRDefault="00664D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759">
          <w:rPr>
            <w:noProof/>
          </w:rPr>
          <w:t>2</w:t>
        </w:r>
        <w:r>
          <w:fldChar w:fldCharType="end"/>
        </w:r>
      </w:p>
    </w:sdtContent>
  </w:sdt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06544F" w:rsidRPr="00EB6467">
      <w:rPr>
        <w:spacing w:val="-6"/>
        <w:szCs w:val="24"/>
        <w:lang w:val="fr-FR"/>
      </w:rPr>
      <w:t>7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sekretariat_m.wisniewski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B7D" w:rsidRDefault="00106B7D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106B7D" w:rsidRDefault="00106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D61" w:rsidRDefault="00664D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D61" w:rsidRDefault="00664D6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73738F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8F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0279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6B7D"/>
    <w:rsid w:val="00107C8F"/>
    <w:rsid w:val="00112580"/>
    <w:rsid w:val="00117C11"/>
    <w:rsid w:val="00120C28"/>
    <w:rsid w:val="001223B9"/>
    <w:rsid w:val="00127D66"/>
    <w:rsid w:val="00131698"/>
    <w:rsid w:val="0014484D"/>
    <w:rsid w:val="001458AE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16759"/>
    <w:rsid w:val="00327C40"/>
    <w:rsid w:val="00330A39"/>
    <w:rsid w:val="00330C25"/>
    <w:rsid w:val="00332C7F"/>
    <w:rsid w:val="00346642"/>
    <w:rsid w:val="00356512"/>
    <w:rsid w:val="003569C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152E2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52EC0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64D61"/>
    <w:rsid w:val="00671ED1"/>
    <w:rsid w:val="00672CA1"/>
    <w:rsid w:val="00681F26"/>
    <w:rsid w:val="006A4468"/>
    <w:rsid w:val="006C3A8D"/>
    <w:rsid w:val="006C5DDC"/>
    <w:rsid w:val="006F23BB"/>
    <w:rsid w:val="00712DB9"/>
    <w:rsid w:val="007242D8"/>
    <w:rsid w:val="007254DA"/>
    <w:rsid w:val="00734E81"/>
    <w:rsid w:val="0073738F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263C8"/>
    <w:rsid w:val="008408C1"/>
    <w:rsid w:val="00860023"/>
    <w:rsid w:val="00870D5C"/>
    <w:rsid w:val="00876321"/>
    <w:rsid w:val="00894DB7"/>
    <w:rsid w:val="008A2124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229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23BF7"/>
    <w:rsid w:val="00B4032B"/>
    <w:rsid w:val="00B42966"/>
    <w:rsid w:val="00B55925"/>
    <w:rsid w:val="00B7790F"/>
    <w:rsid w:val="00B8243C"/>
    <w:rsid w:val="00B9078A"/>
    <w:rsid w:val="00B90F8F"/>
    <w:rsid w:val="00B95E55"/>
    <w:rsid w:val="00BA1C47"/>
    <w:rsid w:val="00BA47A8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E0328B"/>
    <w:rsid w:val="00E07DC4"/>
    <w:rsid w:val="00E13148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802C7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D40D5C"/>
  <w14:defaultImageDpi w14:val="0"/>
  <w15:docId w15:val="{8E718CC4-0514-40FD-A14D-5AF5EAFD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223B9"/>
    <w:pPr>
      <w:keepNext/>
      <w:spacing w:before="240" w:after="60"/>
      <w:outlineLvl w:val="0"/>
    </w:pPr>
    <w:rPr>
      <w:rFonts w:cs="Mangal"/>
      <w:bCs/>
      <w:kern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52EC0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552EC0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  <w:style w:type="character" w:customStyle="1" w:styleId="Nagwek1Znak">
    <w:name w:val="Nagłówek 1 Znak"/>
    <w:link w:val="Nagwek1"/>
    <w:uiPriority w:val="9"/>
    <w:rsid w:val="001223B9"/>
    <w:rPr>
      <w:rFonts w:eastAsia="Times New Roman" w:cs="Mangal"/>
      <w:bCs/>
      <w:color w:val="000000"/>
      <w:kern w:val="32"/>
      <w:sz w:val="24"/>
      <w:szCs w:val="29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1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notesFE6E35\szablon%20interpelacja%20M.Wi&#347;niew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B732C-7EB4-4756-A83A-5A973C335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M.Wiśniewski</Template>
  <TotalTime>4</TotalTime>
  <Pages>2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interpelację 81/2023 w spraiwe utrudnień w ruchu samochodowym na ul. Kurlandzkiej</vt:lpstr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81/2023 w spraiwe utrudnień w ruchu samochodowym na ul. Kurlandzkiej</dc:title>
  <dc:subject/>
  <dc:creator>Łukasz Wieczorek</dc:creator>
  <cp:keywords>ul. Kurlandzka, organizcja ruchu, odpowiedź na interpelację</cp:keywords>
  <dc:description/>
  <cp:lastModifiedBy>Łukasz Wieczorek</cp:lastModifiedBy>
  <cp:revision>6</cp:revision>
  <cp:lastPrinted>2021-12-02T10:09:00Z</cp:lastPrinted>
  <dcterms:created xsi:type="dcterms:W3CDTF">2023-03-22T06:33:00Z</dcterms:created>
  <dcterms:modified xsi:type="dcterms:W3CDTF">2023-03-22T07:56:00Z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