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9936CC">
        <w:t>05</w:t>
      </w:r>
      <w:r w:rsidR="006D6469">
        <w:t>.06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6D6469">
        <w:t>132.2023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E572D">
        <w:t>06062300422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6D6469">
        <w:t>i</w:t>
      </w:r>
      <w:r w:rsidR="00094F56">
        <w:rPr>
          <w:rFonts w:cs="Calibri"/>
        </w:rPr>
        <w:br/>
      </w:r>
      <w:r w:rsidR="006D6469">
        <w:t>Dorota Bonk-</w:t>
      </w:r>
      <w:proofErr w:type="spellStart"/>
      <w:r w:rsidR="006D6469">
        <w:t>Hammermeister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6D6469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A62879">
        <w:t xml:space="preserve"> </w:t>
      </w:r>
      <w:r w:rsidRPr="001C3189">
        <w:t xml:space="preserve">dnia </w:t>
      </w:r>
      <w:r w:rsidR="006D6469">
        <w:t xml:space="preserve">24 maja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6D6469">
        <w:t>i</w:t>
      </w:r>
      <w:r w:rsidRPr="001C3189">
        <w:t xml:space="preserve"> Radne</w:t>
      </w:r>
      <w:r w:rsidR="006D6469">
        <w:t>j</w:t>
      </w:r>
      <w:r w:rsidRPr="001C3189">
        <w:t xml:space="preserve"> w sprawie </w:t>
      </w:r>
      <w:r w:rsidR="006D6469">
        <w:rPr>
          <w:rFonts w:asciiTheme="minorHAnsi" w:hAnsiTheme="minorHAnsi"/>
          <w:color w:val="auto"/>
          <w:szCs w:val="24"/>
        </w:rPr>
        <w:t xml:space="preserve">ochrony przed wycinką trzech lip na narożniku ul. </w:t>
      </w:r>
      <w:proofErr w:type="spellStart"/>
      <w:r w:rsidR="006D6469">
        <w:rPr>
          <w:rFonts w:asciiTheme="minorHAnsi" w:hAnsiTheme="minorHAnsi"/>
          <w:color w:val="auto"/>
          <w:szCs w:val="24"/>
        </w:rPr>
        <w:t>Garbary</w:t>
      </w:r>
      <w:proofErr w:type="spellEnd"/>
      <w:r w:rsidR="006D6469">
        <w:rPr>
          <w:rFonts w:asciiTheme="minorHAnsi" w:hAnsiTheme="minorHAnsi"/>
          <w:color w:val="auto"/>
          <w:szCs w:val="24"/>
        </w:rPr>
        <w:t xml:space="preserve"> i</w:t>
      </w:r>
      <w:r w:rsidR="00A62879">
        <w:rPr>
          <w:rFonts w:asciiTheme="minorHAnsi" w:hAnsiTheme="minorHAnsi"/>
          <w:color w:val="auto"/>
          <w:szCs w:val="24"/>
        </w:rPr>
        <w:t xml:space="preserve"> </w:t>
      </w:r>
      <w:r w:rsidR="006D6469">
        <w:rPr>
          <w:rFonts w:asciiTheme="minorHAnsi" w:hAnsiTheme="minorHAnsi"/>
          <w:color w:val="auto"/>
          <w:szCs w:val="24"/>
        </w:rPr>
        <w:t>Estkowskiego</w:t>
      </w:r>
      <w:r w:rsidRPr="001C3189">
        <w:t>, uprzejmie informuję:</w:t>
      </w:r>
    </w:p>
    <w:p w:rsidR="00A62879" w:rsidRPr="00A62879" w:rsidRDefault="00A62879" w:rsidP="00A62879">
      <w:r w:rsidRPr="00A62879">
        <w:t>Wniosek Dyrektora Zespołu Szkolno-Przedszkolnego nr 4 o wydanie zezwolenia na usunięcie trzech lip wpłynął w dniu 31 stycznia 2023 r. We wniosku, jako przyczynę ich usunięcia, podano zagrożenie bezpieczeństwa ludzi i mienia z uwagi na stan drzew. Ze względu na ptasie gniazda znajdujące się w</w:t>
      </w:r>
      <w:r>
        <w:t xml:space="preserve"> </w:t>
      </w:r>
      <w:r w:rsidRPr="00A62879">
        <w:t>koronach dwóch drzew, postępowanie administracyjne zostało w części zawieszone do czasu przedłożenia przez wnioskodawcę zezwolenia na czynności podlegające zakazom w stosunku do gatunków chronionych. Natomiast odnośnie wydania zezwolenia na pozostałą lipę, postępowanie administracyjne jest w toku. Obecnie trwają czynności wyjaśniające zmierzające do ustalenia stanu tego drzewa.</w:t>
      </w:r>
    </w:p>
    <w:p w:rsidR="00A62879" w:rsidRPr="00A62879" w:rsidRDefault="00A62879" w:rsidP="00A62879">
      <w:r w:rsidRPr="00A62879">
        <w:t xml:space="preserve">Chciałbym zaznaczyć, że celem prowadzonego postępowania jest ustalenie, czy przyczyna zamierzonego usunięcia drzew (zagrożenie bezpieczeństwa i mienia) jest uzasadniona i daje </w:t>
      </w:r>
      <w:r w:rsidRPr="00A62879">
        <w:lastRenderedPageBreak/>
        <w:t>przesłanki do odstąpienia od ochrony roślin, zgodnie z art. 127 ust. 2 pkt 6 ustawy z dnia 27 kwietnia 2001 r. Prawo ochrony środowiska (tj. Dz.U. 2022, poz. 2556 ze zm.), realizowanej m.in.</w:t>
      </w:r>
      <w:r>
        <w:t xml:space="preserve"> </w:t>
      </w:r>
      <w:r w:rsidRPr="00A62879">
        <w:t>przez ograniczanie możliwości wycinania drzew.</w:t>
      </w:r>
    </w:p>
    <w:p w:rsidR="00A62879" w:rsidRPr="00A62879" w:rsidRDefault="00A62879" w:rsidP="00A62879">
      <w:r w:rsidRPr="00A62879">
        <w:t>Decyzja zezwalająca na usunięcie drzew powinna wynikać z obiektywnych i uzasadnionych przesłanek, wskazujących na konieczność takiego działania przy braku rozwiązań alternatywnych. Usunięcie drzew może nastąpić w sytuacji, która zostanie uznana za niezbędną w świetle interesu społecznego oraz interesu wnioskodawcy, przy jednoczesnym braku sprzeczności z zasadą, jaką jest ochrona przyrody.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A62879" w:rsidRDefault="008F70E3" w:rsidP="003F5EC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A6287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8F" w:rsidRDefault="00096A8F">
      <w:pPr>
        <w:spacing w:after="0" w:line="240" w:lineRule="auto"/>
      </w:pPr>
      <w:r>
        <w:separator/>
      </w:r>
    </w:p>
  </w:endnote>
  <w:endnote w:type="continuationSeparator" w:id="0">
    <w:p w:rsidR="00096A8F" w:rsidRDefault="0009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458244"/>
      <w:docPartObj>
        <w:docPartGallery w:val="Page Numbers (Bottom of Page)"/>
        <w:docPartUnique/>
      </w:docPartObj>
    </w:sdtPr>
    <w:sdtEndPr/>
    <w:sdtContent>
      <w:p w:rsidR="00A62879" w:rsidRDefault="00A628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6CC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8F" w:rsidRDefault="00096A8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96A8F" w:rsidRDefault="0009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777EB0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0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96A8F"/>
    <w:rsid w:val="000A2E7F"/>
    <w:rsid w:val="000C1818"/>
    <w:rsid w:val="000D5061"/>
    <w:rsid w:val="000D53FD"/>
    <w:rsid w:val="000D6587"/>
    <w:rsid w:val="000E2F25"/>
    <w:rsid w:val="000E572D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3F5ECD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3BEE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D6469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77EB0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39B4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6CC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62879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531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1723D9"/>
  <w14:defaultImageDpi w14:val="0"/>
  <w15:docId w15:val="{EDB81822-6F09-4BC7-B8AF-81907B90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AC05-F0C0-431A-84AD-4A778915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7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132/2023 w sprawie ochrony przed wycinką trzech lip na narożniku ul. Garbary i Estkowskiego</dc:title>
  <dc:subject/>
  <dc:creator>x</dc:creator>
  <cp:keywords>ochrona środowiska, lipy, Zespół Szkolno-Przedszkolny nr 4, odpowiedź na interpelację</cp:keywords>
  <dc:description/>
  <cp:lastModifiedBy>x</cp:lastModifiedBy>
  <cp:revision>7</cp:revision>
  <cp:lastPrinted>2021-12-02T10:09:00Z</cp:lastPrinted>
  <dcterms:created xsi:type="dcterms:W3CDTF">2023-05-25T06:53:00Z</dcterms:created>
  <dcterms:modified xsi:type="dcterms:W3CDTF">2023-06-06T06:20:00Z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