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A844B3">
        <w:t>15.06.</w:t>
      </w:r>
      <w:r w:rsidRPr="00001BFD">
        <w:t>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CA415B">
        <w:t>138.2023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952FD">
        <w:t>15062302657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CA415B">
        <w:t xml:space="preserve">Krzysztof </w:t>
      </w:r>
      <w:proofErr w:type="spellStart"/>
      <w:r w:rsidR="00CA415B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CA415B">
        <w:t>2</w:t>
      </w:r>
      <w:r w:rsidR="00E62559" w:rsidRPr="001C3189">
        <w:t> </w:t>
      </w:r>
      <w:r w:rsidR="00CA415B">
        <w:t xml:space="preserve">czerwca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</w:t>
      </w:r>
      <w:r w:rsidR="00CA415B" w:rsidRPr="00CA415B">
        <w:rPr>
          <w:szCs w:val="24"/>
        </w:rPr>
        <w:t xml:space="preserve"> </w:t>
      </w:r>
      <w:r w:rsidR="00CA415B" w:rsidRPr="00CA415B">
        <w:t>sprawie znamion kultury unieważniania i cenzury stosowanych przez miejskie kino, uprzejmie informuję, że zwróciłem się do Estrady Poznańskiej z prośbą o zajęcie stanowiska w tej sprawie. Otrzymane wyjaśnienia przekazuję Panu Radnemu w załączniku</w:t>
      </w:r>
      <w:r w:rsidR="00CA415B">
        <w:t>.</w:t>
      </w:r>
    </w:p>
    <w:p w:rsidR="00E9439A" w:rsidRPr="001C3189" w:rsidRDefault="008F70E3" w:rsidP="00A844B3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A844B3" w:rsidRPr="00A844B3">
        <w:t>ZASTĘPCA</w:t>
      </w:r>
      <w:r w:rsidR="00A844B3" w:rsidRPr="00A844B3">
        <w:br/>
        <w:t>PREZYDENTA MIASTA POZNANIA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</w:p>
    <w:p w:rsidR="00CA415B" w:rsidRDefault="00CA415B" w:rsidP="00CA415B">
      <w:pPr>
        <w:spacing w:after="0"/>
      </w:pPr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32" w:rsidRDefault="00AE0932">
      <w:pPr>
        <w:spacing w:after="0" w:line="240" w:lineRule="auto"/>
      </w:pPr>
      <w:r>
        <w:separator/>
      </w:r>
    </w:p>
  </w:endnote>
  <w:endnote w:type="continuationSeparator" w:id="0">
    <w:p w:rsidR="00AE0932" w:rsidRDefault="00AE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A844B3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32" w:rsidRDefault="00AE093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E0932" w:rsidRDefault="00AE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D739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9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038A"/>
    <w:rsid w:val="00371E81"/>
    <w:rsid w:val="00376694"/>
    <w:rsid w:val="003952FD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3D42"/>
    <w:rsid w:val="004C7A0B"/>
    <w:rsid w:val="004D739A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0DFE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844B3"/>
    <w:rsid w:val="00A904A2"/>
    <w:rsid w:val="00AA3E53"/>
    <w:rsid w:val="00AC3010"/>
    <w:rsid w:val="00AE0932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A415B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C9B842"/>
  <w14:defaultImageDpi w14:val="0"/>
  <w15:docId w15:val="{D1B364F2-B5A6-41F0-BE3D-C691915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C158-34FB-4022-BACB-0C1B15A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138_2023 w sprawie znamion kultury unieważniania i cenzury stosowanych przez miejskie kino</dc:title>
  <dc:subject/>
  <dc:creator>x</dc:creator>
  <cp:keywords>Estrada Poznańska, Kino Muza, odpowiedź na interpelację</cp:keywords>
  <dc:description/>
  <cp:lastModifiedBy>x</cp:lastModifiedBy>
  <cp:revision>5</cp:revision>
  <cp:lastPrinted>2021-12-02T10:09:00Z</cp:lastPrinted>
  <dcterms:created xsi:type="dcterms:W3CDTF">2023-06-07T08:34:00Z</dcterms:created>
  <dcterms:modified xsi:type="dcterms:W3CDTF">2023-06-15T10:54:00Z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