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765EE4">
        <w:t>2</w:t>
      </w:r>
      <w:r w:rsidR="005116AE">
        <w:t>3</w:t>
      </w:r>
      <w:r w:rsidR="00E01491">
        <w:t>.0</w:t>
      </w:r>
      <w:r w:rsidR="005116AE">
        <w:t>8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5116AE">
        <w:t>171</w:t>
      </w:r>
      <w:r w:rsidR="00E01491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3720A1">
        <w:t>23082302821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5116AE">
        <w:t xml:space="preserve">Mateusz </w:t>
      </w:r>
      <w:proofErr w:type="spellStart"/>
      <w:r w:rsidR="005116AE">
        <w:t>Rozmiarek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5116AE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5116AE">
        <w:t>y</w:t>
      </w:r>
      <w:r w:rsidRPr="00001BFD">
        <w:t xml:space="preserve"> Pan</w:t>
      </w:r>
      <w:r w:rsidR="00E01491">
        <w:t>i</w:t>
      </w:r>
      <w:r w:rsidR="005116AE">
        <w:t>e</w:t>
      </w:r>
      <w:r w:rsidRPr="00001BFD">
        <w:t xml:space="preserve"> Radn</w:t>
      </w:r>
      <w:r w:rsidR="005116AE">
        <w:t>y</w:t>
      </w:r>
      <w:r w:rsidR="00530F53" w:rsidRPr="001C3189">
        <w:rPr>
          <w:rFonts w:cs="Calibri"/>
        </w:rPr>
        <w:t>,</w:t>
      </w:r>
    </w:p>
    <w:p w:rsidR="005116AE" w:rsidRPr="005116AE" w:rsidRDefault="005116AE" w:rsidP="005116AE">
      <w:r w:rsidRPr="005116AE">
        <w:t>w związku z otrzymaną za pośrednictwem Przewodniczącego Rady Miasta Poznania pismem z dnia 17 sierpnia 2023 r. i przekazaną mi przez Prezydenta Miasta Poznania do rozpatrzenia interpelacją Pana Radnego w sprawie danych z lat 2021-2023 dotyczących uchwał organów jednostek pomocniczych Miasta Poznania, uprzejmie informuję, że ze względu na obszerność poruszonych przez Pana Radnego zagadnień, niedotrzymany zostanie ustawowy termin udzielenia odpowiedzi.</w:t>
      </w:r>
    </w:p>
    <w:p w:rsidR="005116AE" w:rsidRPr="005116AE" w:rsidRDefault="005116AE" w:rsidP="005116AE">
      <w:r w:rsidRPr="005116AE">
        <w:t>Za powstałe opóźnienie uprzejmie Pana Radnego przepraszam.</w:t>
      </w:r>
    </w:p>
    <w:p w:rsidR="005116AE" w:rsidRPr="005116AE" w:rsidRDefault="008F70E3" w:rsidP="005116AE">
      <w:pPr>
        <w:spacing w:after="0"/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5116AE" w:rsidRPr="005116AE">
        <w:t>SEKRETARZ MIASTA POZNANIA</w:t>
      </w:r>
    </w:p>
    <w:p w:rsidR="005116AE" w:rsidRPr="005116AE" w:rsidRDefault="005116AE" w:rsidP="005116AE">
      <w:pPr>
        <w:spacing w:after="0"/>
        <w:ind w:left="5245"/>
      </w:pPr>
      <w:r w:rsidRPr="005116AE">
        <w:t>(-) Stanisław Tamm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D26" w:rsidRDefault="00984D26">
      <w:pPr>
        <w:spacing w:after="0" w:line="240" w:lineRule="auto"/>
      </w:pPr>
      <w:r>
        <w:separator/>
      </w:r>
    </w:p>
  </w:endnote>
  <w:endnote w:type="continuationSeparator" w:id="0">
    <w:p w:rsidR="00984D26" w:rsidRDefault="0098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5116AE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5116AE" w:rsidRPr="005116AE" w:rsidRDefault="005116AE" w:rsidP="005116AE">
    <w:pPr>
      <w:jc w:val="center"/>
      <w:rPr>
        <w:spacing w:val="-8"/>
        <w:szCs w:val="24"/>
        <w:lang w:val="en-US"/>
      </w:rPr>
    </w:pPr>
    <w:r w:rsidRPr="005116AE">
      <w:rPr>
        <w:spacing w:val="-8"/>
        <w:szCs w:val="24"/>
        <w:lang w:val="fr-FR"/>
      </w:rPr>
      <w:t>Urząd Miasta Poznania, pl. Kolegiacki 17, 61-841 Poznań, tel. +48 61 878 53 26 fax +48 61 878 54 31, sekretariat_s.tamm@um.poznan.pl,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D26" w:rsidRDefault="00984D26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984D26" w:rsidRDefault="0098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DA183D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13860F9A" wp14:editId="19114BE2">
          <wp:simplePos x="0" y="0"/>
          <wp:positionH relativeFrom="column">
            <wp:posOffset>-666750</wp:posOffset>
          </wp:positionH>
          <wp:positionV relativeFrom="paragraph">
            <wp:posOffset>-353060</wp:posOffset>
          </wp:positionV>
          <wp:extent cx="7620000" cy="2005586"/>
          <wp:effectExtent l="0" t="0" r="0" b="0"/>
          <wp:wrapNone/>
          <wp:docPr id="1" name="Obraz 1" descr="Czarno-biały herb miasta Poznania. Pod herbem tekst Sekretarz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0055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D5"/>
    <w:rsid w:val="00001BFD"/>
    <w:rsid w:val="00023C66"/>
    <w:rsid w:val="00024438"/>
    <w:rsid w:val="00026044"/>
    <w:rsid w:val="000417D5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A3873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043DB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20A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16AE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E4A5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65EE4"/>
    <w:rsid w:val="00781EEE"/>
    <w:rsid w:val="00785D01"/>
    <w:rsid w:val="00786310"/>
    <w:rsid w:val="0078684D"/>
    <w:rsid w:val="007940BA"/>
    <w:rsid w:val="007978F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84D26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37C73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04B00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52988"/>
    <w:rsid w:val="00D60FBE"/>
    <w:rsid w:val="00D76476"/>
    <w:rsid w:val="00D85CB2"/>
    <w:rsid w:val="00D959C6"/>
    <w:rsid w:val="00DA183D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1491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27B37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C010D"/>
    <w:rsid w:val="00FD08B9"/>
    <w:rsid w:val="00FD08D6"/>
    <w:rsid w:val="00FE6639"/>
    <w:rsid w:val="00FE799D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E81127"/>
  <w14:defaultImageDpi w14:val="0"/>
  <w15:docId w15:val="{C29F9BD9-8B20-4F88-98CF-1516A43D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295AA-8D4F-4990-97AE-D7A26A2C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10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sygnalizacja do interpelacji nr 139/2023 w sprawie urządzeń na placach zabaw dostępnych dla dzieci z niepełnosprawnościami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sygnalizacja do interpelacji nr 171/2023 w sprawie danych z lat 2021-2023 dotyczących uchwał organów jednostek pomocniczych Miasta Poznania</dc:title>
  <dc:subject/>
  <dc:creator>x</dc:creator>
  <cp:keywords>uchwały organów jednostek pomocniczych Miasta Poznania, odpowiedź na interpelację</cp:keywords>
  <dc:description/>
  <cp:lastModifiedBy>ŁW</cp:lastModifiedBy>
  <cp:revision>13</cp:revision>
  <cp:lastPrinted>2021-12-02T10:09:00Z</cp:lastPrinted>
  <dcterms:created xsi:type="dcterms:W3CDTF">2023-06-09T08:56:00Z</dcterms:created>
  <dcterms:modified xsi:type="dcterms:W3CDTF">2023-08-23T11:54:00Z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