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bookmarkStart w:id="0" w:name="_GoBack"/>
      <w:bookmarkEnd w:id="0"/>
      <w:r w:rsidR="00346642" w:rsidRPr="00001BFD">
        <w:t xml:space="preserve">, </w:t>
      </w:r>
      <w:r w:rsidR="0063263D">
        <w:t>29.08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B02DD8">
        <w:t>173.2023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440192">
        <w:t>29082302639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B02DD8">
        <w:t xml:space="preserve">Mateusz </w:t>
      </w:r>
      <w:proofErr w:type="spellStart"/>
      <w:r w:rsidR="00B02DD8">
        <w:t>Rozmiarek</w:t>
      </w:r>
      <w:proofErr w:type="spellEnd"/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930B86" w:rsidRPr="001C3189">
        <w:t> </w:t>
      </w:r>
      <w:r w:rsidRPr="001C3189">
        <w:t xml:space="preserve">dnia </w:t>
      </w:r>
      <w:r w:rsidR="00B02DD8">
        <w:t xml:space="preserve">17 sierpnia </w:t>
      </w:r>
      <w:r w:rsidRPr="001C3189">
        <w:t>202</w:t>
      </w:r>
      <w:r w:rsidR="008148DB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w sprawie </w:t>
      </w:r>
      <w:r w:rsidR="00B02DD8" w:rsidRPr="00B02DD8">
        <w:t xml:space="preserve">uporządkowania miejskiego terenu znajdującego się za sklepem przy ul. </w:t>
      </w:r>
      <w:proofErr w:type="spellStart"/>
      <w:r w:rsidR="00B02DD8" w:rsidRPr="00B02DD8">
        <w:t>Czermchowskiej</w:t>
      </w:r>
      <w:proofErr w:type="spellEnd"/>
      <w:r w:rsidR="00B02DD8" w:rsidRPr="00B02DD8">
        <w:t xml:space="preserve"> 3/5 w Poznaniu</w:t>
      </w:r>
      <w:r w:rsidRPr="001C3189">
        <w:t>, uprzejmie informuję:</w:t>
      </w:r>
    </w:p>
    <w:p w:rsidR="00B02DD8" w:rsidRPr="00B02DD8" w:rsidRDefault="00B02DD8" w:rsidP="00B02DD8">
      <w:r w:rsidRPr="00B02DD8">
        <w:t xml:space="preserve">Nieruchomość przy ul. </w:t>
      </w:r>
      <w:proofErr w:type="spellStart"/>
      <w:r w:rsidRPr="00B02DD8">
        <w:t>Czermchowskiej</w:t>
      </w:r>
      <w:proofErr w:type="spellEnd"/>
      <w:r w:rsidRPr="00B02DD8">
        <w:t xml:space="preserve"> 3/5 (oznaczona geodezyjnie jako: obręb Dębiec, arkusz 07, działka nr 88/5) została oddana w użytkowanie wieczyste spółce Netto Sp. z o.o. W związku z tym to użytkownik wieczysty odpowiedzialny jest za utrzymanie porządku na całej nieruchomości.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8148DB">
        <w:t xml:space="preserve">Bartosz </w:t>
      </w:r>
      <w:proofErr w:type="spellStart"/>
      <w:r w:rsidR="008148DB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905" w:rsidRDefault="00997905">
      <w:pPr>
        <w:spacing w:after="0" w:line="240" w:lineRule="auto"/>
      </w:pPr>
      <w:r>
        <w:separator/>
      </w:r>
    </w:p>
  </w:endnote>
  <w:endnote w:type="continuationSeparator" w:id="0">
    <w:p w:rsidR="00997905" w:rsidRDefault="00997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B02DD8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905" w:rsidRDefault="00997905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997905" w:rsidRDefault="00997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3C69E2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9E2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A3646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C69E2"/>
    <w:rsid w:val="003D0CF8"/>
    <w:rsid w:val="003E0856"/>
    <w:rsid w:val="003F3BC8"/>
    <w:rsid w:val="004100D7"/>
    <w:rsid w:val="00426A54"/>
    <w:rsid w:val="00440192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3263D"/>
    <w:rsid w:val="00647DB7"/>
    <w:rsid w:val="00655A22"/>
    <w:rsid w:val="00671ED1"/>
    <w:rsid w:val="00672CA1"/>
    <w:rsid w:val="00681F26"/>
    <w:rsid w:val="006A0603"/>
    <w:rsid w:val="006A4468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148DB"/>
    <w:rsid w:val="008263C8"/>
    <w:rsid w:val="008408C1"/>
    <w:rsid w:val="00860023"/>
    <w:rsid w:val="00870D5C"/>
    <w:rsid w:val="00876321"/>
    <w:rsid w:val="00894DB7"/>
    <w:rsid w:val="008B4066"/>
    <w:rsid w:val="008C60A2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97905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02DD8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A2C989"/>
  <w14:defaultImageDpi w14:val="0"/>
  <w15:docId w15:val="{89245E7A-A7AD-495E-B360-A350B86E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902C8-7637-4EDC-B026-3480843BE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3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173/2023 w sprawie uporządkowania miejskiego terenu znajdującego się za sklepem przy ul. Czermchowskiej 3/5</dc:title>
  <dc:subject/>
  <dc:creator>ŁW</dc:creator>
  <cp:keywords>Dębiec, uporządkowanie terenu, odpowiedź na interpelację</cp:keywords>
  <dc:description/>
  <cp:lastModifiedBy>ŁW</cp:lastModifiedBy>
  <cp:revision>5</cp:revision>
  <cp:lastPrinted>2021-12-02T10:09:00Z</cp:lastPrinted>
  <dcterms:created xsi:type="dcterms:W3CDTF">2023-08-21T06:24:00Z</dcterms:created>
  <dcterms:modified xsi:type="dcterms:W3CDTF">2023-08-29T11:09:00Z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