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063715">
        <w:t>25</w:t>
      </w:r>
      <w:r w:rsidR="0041158E">
        <w:t>.08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41158E">
        <w:t>176.2023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63715">
        <w:t>25082302759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41158E">
        <w:t>Łukasz Kapustka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41158E">
        <w:t xml:space="preserve">17 sierpnia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</w:t>
      </w:r>
      <w:r w:rsidR="0041158E" w:rsidRPr="0041158E">
        <w:t>w sprawie utrudnień w ruchu samochodowym na ul. Kurlandzkiej</w:t>
      </w:r>
      <w:r w:rsidRPr="001C3189">
        <w:t>, uprzejmie informuję:</w:t>
      </w:r>
    </w:p>
    <w:p w:rsidR="0041158E" w:rsidRPr="0041158E" w:rsidRDefault="0041158E" w:rsidP="0041158E">
      <w:r w:rsidRPr="0041158E">
        <w:t>Zgodnie z informacją przekazaną w udzielonej przeze mnie odpowiedzi z 22.03.2023 r. projekt organizacji ruchu, obejmujący uporządkowanie parkowania w rejonie skrzyżowania ul. Kurlandzkiej z ul. Obodrzycką, w pobliżu komisu samochodowego, został wpisany na listę zadań Biura Miejskiego Inżyniera Ruchu. Projekt zostanie sporządzony do końca bieżącego roku. Po jego zaopiniowaniu i zatwierdzeniu zostanie przekazany Zarządowi Dróg Miejskich do realizacji, pod warunkiem zabezpieczenia niezbędnych środków finansowych na ten cel.</w:t>
      </w:r>
    </w:p>
    <w:p w:rsidR="0041158E" w:rsidRPr="0041158E" w:rsidRDefault="0041158E" w:rsidP="0041158E">
      <w:r w:rsidRPr="0041158E">
        <w:t>Ponadto Miejski Inżynier Ruchu podczas sierpniowego posiedzenia Komisji Bezpieczeństwa Ruchu zwrócił się do przedstawicieli Policji i Straży Miejskiej z prośbą o objęcie przedmiotowego rejonu systematycznym nadzorem patroli w zakresie przepisów ruchu drogowego, w tym obowiązujących zasad parkowania.</w:t>
      </w:r>
    </w:p>
    <w:p w:rsidR="00E9439A" w:rsidRPr="001C3189" w:rsidRDefault="008F70E3" w:rsidP="00001BFD">
      <w:pPr>
        <w:ind w:left="5245"/>
      </w:pPr>
      <w:r w:rsidRPr="001C3189">
        <w:lastRenderedPageBreak/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41158E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p w:rsidR="0041158E" w:rsidRPr="0041158E" w:rsidRDefault="0041158E" w:rsidP="0041158E"/>
    <w:p w:rsidR="0041158E" w:rsidRPr="0041158E" w:rsidRDefault="0041158E" w:rsidP="0041158E"/>
    <w:p w:rsidR="0041158E" w:rsidRPr="0041158E" w:rsidRDefault="0041158E" w:rsidP="0041158E"/>
    <w:p w:rsidR="0041158E" w:rsidRPr="0041158E" w:rsidRDefault="0041158E" w:rsidP="0041158E"/>
    <w:p w:rsidR="0041158E" w:rsidRPr="0041158E" w:rsidRDefault="0041158E" w:rsidP="0041158E"/>
    <w:p w:rsidR="0041158E" w:rsidRPr="0041158E" w:rsidRDefault="0041158E" w:rsidP="0041158E"/>
    <w:p w:rsidR="0041158E" w:rsidRPr="0041158E" w:rsidRDefault="0041158E" w:rsidP="0041158E"/>
    <w:p w:rsidR="0041158E" w:rsidRPr="0041158E" w:rsidRDefault="0041158E" w:rsidP="0041158E"/>
    <w:p w:rsidR="0041158E" w:rsidRPr="0041158E" w:rsidRDefault="0041158E" w:rsidP="0041158E"/>
    <w:p w:rsidR="0041158E" w:rsidRPr="0041158E" w:rsidRDefault="0041158E" w:rsidP="0041158E"/>
    <w:p w:rsidR="0041158E" w:rsidRPr="0041158E" w:rsidRDefault="0041158E" w:rsidP="0041158E"/>
    <w:p w:rsidR="0041158E" w:rsidRPr="0041158E" w:rsidRDefault="0041158E" w:rsidP="0041158E"/>
    <w:p w:rsidR="008F70E3" w:rsidRPr="0041158E" w:rsidRDefault="008F70E3" w:rsidP="0041158E">
      <w:pPr>
        <w:jc w:val="center"/>
      </w:pPr>
    </w:p>
    <w:sectPr w:rsidR="008F70E3" w:rsidRPr="0041158E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D52" w:rsidRDefault="00912D52">
      <w:pPr>
        <w:spacing w:after="0" w:line="240" w:lineRule="auto"/>
      </w:pPr>
      <w:r>
        <w:separator/>
      </w:r>
    </w:p>
  </w:endnote>
  <w:endnote w:type="continuationSeparator" w:id="0">
    <w:p w:rsidR="00912D52" w:rsidRDefault="0091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588659"/>
      <w:docPartObj>
        <w:docPartGallery w:val="Page Numbers (Bottom of Page)"/>
        <w:docPartUnique/>
      </w:docPartObj>
    </w:sdtPr>
    <w:sdtEndPr/>
    <w:sdtContent>
      <w:p w:rsidR="0041158E" w:rsidRDefault="004115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715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D52" w:rsidRDefault="00912D52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912D52" w:rsidRDefault="0091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26D47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47"/>
    <w:rsid w:val="00001BFD"/>
    <w:rsid w:val="00023C66"/>
    <w:rsid w:val="00024438"/>
    <w:rsid w:val="00026044"/>
    <w:rsid w:val="000534CE"/>
    <w:rsid w:val="00056714"/>
    <w:rsid w:val="00063715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158E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C5DDC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12D52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676E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26D47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229A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32A3F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6E0A68"/>
  <w14:defaultImageDpi w14:val="0"/>
  <w15:docId w15:val="{44E14103-6451-44B3-ADFD-755B824C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23B9"/>
    <w:pPr>
      <w:keepNext/>
      <w:spacing w:before="240" w:after="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1223B9"/>
    <w:rPr>
      <w:rFonts w:eastAsia="Times New Roman"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0284-82CC-4BB9-8B81-43B48E7C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3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176/2023 w sprawie utrudnień w ruchu samochodowym na ul. Kurlandzkiej</dc:title>
  <dc:subject/>
  <dc:creator>ŁW</dc:creator>
  <cp:keywords>ul. Kurlandzka, organizcja ruchu, odpowiedź na interpelację</cp:keywords>
  <dc:description/>
  <cp:lastModifiedBy>ŁW</cp:lastModifiedBy>
  <cp:revision>4</cp:revision>
  <cp:lastPrinted>2021-12-02T10:09:00Z</cp:lastPrinted>
  <dcterms:created xsi:type="dcterms:W3CDTF">2023-08-21T06:25:00Z</dcterms:created>
  <dcterms:modified xsi:type="dcterms:W3CDTF">2023-08-25T12:23:00Z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