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E7051C">
        <w:t>07</w:t>
      </w:r>
      <w:r w:rsidR="00C5634C">
        <w:t>.09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C5634C">
      <w:pPr>
        <w:spacing w:after="0"/>
      </w:pPr>
      <w:r w:rsidRPr="001C3189">
        <w:t>Znak sprawy: Or-II.</w:t>
      </w:r>
      <w:r w:rsidR="004152E2">
        <w:t>0003.1.</w:t>
      </w:r>
      <w:r w:rsidR="00C5634C">
        <w:t>186.2023</w:t>
      </w:r>
    </w:p>
    <w:p w:rsidR="00094F56" w:rsidRDefault="00127D66" w:rsidP="00C5634C">
      <w:pPr>
        <w:spacing w:after="0"/>
      </w:pPr>
      <w:r w:rsidRPr="001C3189">
        <w:t>Nr rej.:</w:t>
      </w:r>
      <w:r w:rsidR="00327C40" w:rsidRPr="001C3189">
        <w:t xml:space="preserve"> </w:t>
      </w:r>
      <w:r w:rsidR="00E7051C">
        <w:t>07092303503</w:t>
      </w:r>
      <w:bookmarkStart w:id="0" w:name="_GoBack"/>
      <w:bookmarkEnd w:id="0"/>
    </w:p>
    <w:p w:rsidR="002E0CCD" w:rsidRPr="001C3189" w:rsidRDefault="00963C97" w:rsidP="00C5634C">
      <w:pPr>
        <w:spacing w:after="0"/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C5634C">
        <w:t>Łukasz Kapustka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C5634C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C5634C">
      <w:pPr>
        <w:spacing w:after="0"/>
      </w:pPr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C5634C">
        <w:t xml:space="preserve">30 sierpnia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C5634C" w:rsidRPr="00C5634C">
        <w:t>poprawy widoczności na wyjeździe z osiedla</w:t>
      </w:r>
      <w:r w:rsidRPr="001C3189">
        <w:t>, uprzejmie informuję:</w:t>
      </w:r>
    </w:p>
    <w:p w:rsidR="00C5634C" w:rsidRPr="00C5634C" w:rsidRDefault="00C5634C" w:rsidP="00C5634C">
      <w:r w:rsidRPr="00C5634C">
        <w:t xml:space="preserve">Zarząd Dróg Miejskich w lipcu 2023 r., na wniosek mieszkańców, zlecił usunięcie części krzewów rosnących w pasie drogowym ul. Kurlandzkiej. Wykonanie tych prac poprawiło widoczność na drodze przy trzech wyjazdach z os. Orła Białego, w tym przy wyjeździe wskazanym przez Pana Radnego. Dodatkowo, ZDM zlecił koszenie trawników w pasie drogowym ul. Kurlandzkiej. Prace zostaną zrealizowane do 8 września br. Po ich wykonaniu ZDM przeprowadzi wizję terenową, aby ocenić, czy widoczność na wyjazdach z os. Orła Białego poprawiła się. Jeżeli się nie poprawi, ZDM zleci przycięcie krzewów w pasie drogowym ul. Kurlandzkiej. </w:t>
      </w:r>
    </w:p>
    <w:p w:rsidR="00E9439A" w:rsidRPr="001C3189" w:rsidRDefault="008F70E3" w:rsidP="00C5634C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C5634C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10" w:rsidRDefault="00A86C10">
      <w:pPr>
        <w:spacing w:after="0" w:line="240" w:lineRule="auto"/>
      </w:pPr>
      <w:r>
        <w:separator/>
      </w:r>
    </w:p>
  </w:endnote>
  <w:endnote w:type="continuationSeparator" w:id="0">
    <w:p w:rsidR="00A86C10" w:rsidRDefault="00A8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C5634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10" w:rsidRDefault="00A86C10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86C10" w:rsidRDefault="00A8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272EB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EB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272EB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05D06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74E8D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86C10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5634C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051C"/>
    <w:rsid w:val="00E73D79"/>
    <w:rsid w:val="00E753E8"/>
    <w:rsid w:val="00E75719"/>
    <w:rsid w:val="00E87110"/>
    <w:rsid w:val="00E9439A"/>
    <w:rsid w:val="00EA57EE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E6C890"/>
  <w14:defaultImageDpi w14:val="0"/>
  <w15:docId w15:val="{239B7C8B-3901-48E4-875E-24A7D3D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5330-05FD-4228-9C32-19A7E230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186/2023 w sprawie poprawy widoczności na wyjeździe z osiedla</dc:title>
  <dc:subject/>
  <dc:creator>ŁW</dc:creator>
  <cp:keywords>os. Orła Białego, ul. Kurlandzka, wyjazd z osiedla, poprawa widoczności, odpowiedź na interpelację</cp:keywords>
  <dc:description/>
  <cp:lastModifiedBy>ŁW</cp:lastModifiedBy>
  <cp:revision>4</cp:revision>
  <cp:lastPrinted>2021-12-02T10:09:00Z</cp:lastPrinted>
  <dcterms:created xsi:type="dcterms:W3CDTF">2023-09-06T08:42:00Z</dcterms:created>
  <dcterms:modified xsi:type="dcterms:W3CDTF">2023-09-07T12:26:00Z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