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202438">
        <w:t>08</w:t>
      </w:r>
      <w:r w:rsidR="001266B4">
        <w:t>.09</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8148DB">
        <w:t>0003.1.</w:t>
      </w:r>
      <w:r w:rsidR="001266B4">
        <w:t>187.2023</w:t>
      </w:r>
    </w:p>
    <w:p w:rsidR="00094F56" w:rsidRDefault="00127D66" w:rsidP="00001BFD">
      <w:r w:rsidRPr="001C3189">
        <w:t>Nr rej.:</w:t>
      </w:r>
      <w:r w:rsidR="00327C40" w:rsidRPr="001C3189">
        <w:t xml:space="preserve"> </w:t>
      </w:r>
      <w:r w:rsidR="00202438">
        <w:t>08092303318</w:t>
      </w:r>
      <w:bookmarkStart w:id="0" w:name="_GoBack"/>
      <w:bookmarkEnd w:id="0"/>
    </w:p>
    <w:p w:rsidR="002E0CCD" w:rsidRPr="001C3189" w:rsidRDefault="00963C97" w:rsidP="001266B4">
      <w:pPr>
        <w:spacing w:after="0"/>
        <w:ind w:left="5812"/>
        <w:rPr>
          <w:rFonts w:cs="Calibri"/>
        </w:rPr>
      </w:pPr>
      <w:r w:rsidRPr="00001BFD">
        <w:t>Pan</w:t>
      </w:r>
      <w:r w:rsidR="008148DB">
        <w:t>i</w:t>
      </w:r>
      <w:r w:rsidR="00094F56">
        <w:rPr>
          <w:rFonts w:cs="Calibri"/>
        </w:rPr>
        <w:br/>
      </w:r>
      <w:r w:rsidR="001266B4">
        <w:t xml:space="preserve">Monika </w:t>
      </w:r>
      <w:proofErr w:type="spellStart"/>
      <w:r w:rsidR="001266B4">
        <w:t>Danelska</w:t>
      </w:r>
      <w:proofErr w:type="spellEnd"/>
      <w:r w:rsidR="00094F56">
        <w:rPr>
          <w:rFonts w:cs="Calibri"/>
        </w:rPr>
        <w:br/>
      </w:r>
      <w:r w:rsidRPr="001C3189">
        <w:rPr>
          <w:rFonts w:cs="Calibri"/>
        </w:rPr>
        <w:t>Radn</w:t>
      </w:r>
      <w:r w:rsidR="009A7CA3">
        <w:rPr>
          <w:rFonts w:cs="Calibri"/>
        </w:rPr>
        <w:t>a</w:t>
      </w:r>
      <w:r w:rsidRPr="001C3189">
        <w:rPr>
          <w:rFonts w:cs="Calibri"/>
        </w:rPr>
        <w:t xml:space="preserve"> Miasta Poznania</w:t>
      </w:r>
    </w:p>
    <w:p w:rsidR="00127D66" w:rsidRPr="001C3189" w:rsidRDefault="00127D66" w:rsidP="00963C97">
      <w:pPr>
        <w:rPr>
          <w:rFonts w:cs="Calibri"/>
        </w:rPr>
      </w:pPr>
      <w:r w:rsidRPr="00001BFD">
        <w:t>Szanown</w:t>
      </w:r>
      <w:r w:rsidR="001266B4">
        <w:t>a</w:t>
      </w:r>
      <w:r w:rsidRPr="00001BFD">
        <w:t xml:space="preserve"> Pani Radn</w:t>
      </w:r>
      <w:r w:rsidR="009A7CA3">
        <w:t>a</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930B86" w:rsidRPr="001C3189">
        <w:t> </w:t>
      </w:r>
      <w:r w:rsidRPr="001C3189">
        <w:t xml:space="preserve">dnia </w:t>
      </w:r>
      <w:r w:rsidR="001266B4">
        <w:t xml:space="preserve">30 sierpnia </w:t>
      </w:r>
      <w:r w:rsidRPr="001C3189">
        <w:t>202</w:t>
      </w:r>
      <w:r w:rsidR="008148DB">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t>
      </w:r>
      <w:r w:rsidR="001266B4" w:rsidRPr="001266B4">
        <w:t>w sprawie bezpieczeństwa oraz uporządkowania terenu w parku Szelągowskim</w:t>
      </w:r>
      <w:r w:rsidRPr="001C3189">
        <w:t>, uprzejmie informuję:</w:t>
      </w:r>
    </w:p>
    <w:p w:rsidR="001266B4" w:rsidRPr="001266B4" w:rsidRDefault="001266B4" w:rsidP="001266B4">
      <w:r w:rsidRPr="001266B4">
        <w:t>Zarząd Zieleni Miejskiej opracował dokumentację projektową zagospodarowania parku Szelągowskiego, która obejmuje także obszary wskazane przez Panią Radną. Ze względu na szacowane koszty rewaloryzacji, ZZM nie posiada środków na realizację całości inwestycji. W bieżącym roku planowana jest modernizacja ciągów pieszych i rewitalizacja w jego północnej części. ZZM w miarę posiadanych środków będzie przeprowadzał dalsze prace rewaloryzacyjne na terenie parku, w szczególności na terenach wymagających zabezpieczenia i naprawy.</w:t>
      </w:r>
    </w:p>
    <w:p w:rsidR="001266B4" w:rsidRPr="001266B4" w:rsidRDefault="001266B4" w:rsidP="001266B4">
      <w:r w:rsidRPr="001266B4">
        <w:t xml:space="preserve">Niezależnie od powyższego, spółka </w:t>
      </w:r>
      <w:proofErr w:type="spellStart"/>
      <w:r w:rsidRPr="001266B4">
        <w:t>Aquanet</w:t>
      </w:r>
      <w:proofErr w:type="spellEnd"/>
      <w:r w:rsidRPr="001266B4">
        <w:t xml:space="preserve"> Retencja Sp. z o.o. zaplanowała w Planie Inwestycyjnym Gospodarowania Wodami Opadowymi na terenie Miasta Poznania na lata 2023-2027 środki finansowe na retencję w parku Szelągowskim. Jej zrealizowanie wpłynie na ustabilizowanie stosunków wodnych w parku, a tym samym na stan istniejących elementów parkowych.</w:t>
      </w:r>
    </w:p>
    <w:p w:rsidR="00E9439A" w:rsidRPr="001C3189" w:rsidRDefault="008F70E3" w:rsidP="00001BFD">
      <w:pPr>
        <w:ind w:left="5245"/>
      </w:pPr>
      <w:r w:rsidRPr="001C3189">
        <w:lastRenderedPageBreak/>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8148DB">
        <w:t xml:space="preserve">Bartosz </w:t>
      </w:r>
      <w:proofErr w:type="spellStart"/>
      <w:r w:rsidR="008148DB">
        <w:t>Guss</w:t>
      </w:r>
      <w:proofErr w:type="spellEnd"/>
      <w:r w:rsidR="00094F56">
        <w:t xml:space="preserve"> </w:t>
      </w:r>
      <w:r w:rsidR="00094F56">
        <w:br/>
      </w:r>
      <w:r w:rsidR="004E2D6A" w:rsidRPr="001C3189">
        <w:t>Z-CA PREZYDENTA MIASTA POZNANIA</w:t>
      </w:r>
    </w:p>
    <w:p w:rsidR="001266B4" w:rsidRDefault="008F70E3" w:rsidP="00001BFD">
      <w:pPr>
        <w:spacing w:before="600"/>
      </w:pPr>
      <w:r w:rsidRPr="00094F56">
        <w:t>Do wiadomości:</w:t>
      </w:r>
      <w:r w:rsidR="00094F56">
        <w:t xml:space="preserve"> </w:t>
      </w:r>
      <w:r w:rsidR="00094F56">
        <w:br/>
      </w:r>
      <w:r w:rsidRPr="001C3189">
        <w:t>Przewodniczący Rady Miasta</w:t>
      </w:r>
    </w:p>
    <w:p w:rsidR="001266B4" w:rsidRPr="001266B4" w:rsidRDefault="001266B4" w:rsidP="001266B4"/>
    <w:p w:rsidR="001266B4" w:rsidRPr="001266B4" w:rsidRDefault="001266B4" w:rsidP="001266B4"/>
    <w:p w:rsidR="001266B4" w:rsidRPr="001266B4" w:rsidRDefault="001266B4" w:rsidP="001266B4"/>
    <w:p w:rsidR="001266B4" w:rsidRPr="001266B4" w:rsidRDefault="001266B4" w:rsidP="001266B4"/>
    <w:p w:rsidR="001266B4" w:rsidRPr="001266B4" w:rsidRDefault="001266B4" w:rsidP="001266B4"/>
    <w:p w:rsidR="001266B4" w:rsidRPr="001266B4" w:rsidRDefault="001266B4" w:rsidP="001266B4"/>
    <w:p w:rsidR="001266B4" w:rsidRPr="001266B4" w:rsidRDefault="001266B4" w:rsidP="001266B4"/>
    <w:p w:rsidR="001266B4" w:rsidRPr="001266B4" w:rsidRDefault="001266B4" w:rsidP="001266B4"/>
    <w:p w:rsidR="001266B4" w:rsidRPr="001266B4" w:rsidRDefault="001266B4" w:rsidP="001266B4"/>
    <w:p w:rsidR="001266B4" w:rsidRPr="001266B4" w:rsidRDefault="001266B4" w:rsidP="001266B4"/>
    <w:p w:rsidR="008F70E3" w:rsidRPr="001266B4" w:rsidRDefault="008F70E3" w:rsidP="001266B4">
      <w:pPr>
        <w:jc w:val="center"/>
      </w:pPr>
    </w:p>
    <w:sectPr w:rsidR="008F70E3" w:rsidRPr="001266B4">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60D" w:rsidRDefault="0027460D">
      <w:pPr>
        <w:spacing w:after="0" w:line="240" w:lineRule="auto"/>
      </w:pPr>
      <w:r>
        <w:separator/>
      </w:r>
    </w:p>
  </w:endnote>
  <w:endnote w:type="continuationSeparator" w:id="0">
    <w:p w:rsidR="0027460D" w:rsidRDefault="0027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20991"/>
      <w:docPartObj>
        <w:docPartGallery w:val="Page Numbers (Bottom of Page)"/>
        <w:docPartUnique/>
      </w:docPartObj>
    </w:sdtPr>
    <w:sdtEndPr/>
    <w:sdtContent>
      <w:p w:rsidR="001266B4" w:rsidRDefault="001266B4">
        <w:pPr>
          <w:pStyle w:val="Stopka"/>
          <w:jc w:val="right"/>
        </w:pPr>
        <w:r>
          <w:fldChar w:fldCharType="begin"/>
        </w:r>
        <w:r>
          <w:instrText>PAGE   \* MERGEFORMAT</w:instrText>
        </w:r>
        <w:r>
          <w:fldChar w:fldCharType="separate"/>
        </w:r>
        <w:r w:rsidR="00202438">
          <w:rPr>
            <w:noProof/>
          </w:rPr>
          <w:t>2</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60D" w:rsidRDefault="0027460D">
      <w:r w:rsidRPr="001C3189">
        <w:rPr>
          <w:rFonts w:ascii="Liberation Serif"/>
          <w:color w:val="auto"/>
          <w:kern w:val="0"/>
          <w:szCs w:val="24"/>
          <w:lang w:bidi="ar-SA"/>
        </w:rPr>
        <w:separator/>
      </w:r>
    </w:p>
  </w:footnote>
  <w:footnote w:type="continuationSeparator" w:id="0">
    <w:p w:rsidR="0027460D" w:rsidRDefault="00274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BF1B49">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49"/>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66B4"/>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02438"/>
    <w:rsid w:val="0021050C"/>
    <w:rsid w:val="00215321"/>
    <w:rsid w:val="0022060F"/>
    <w:rsid w:val="00222CD6"/>
    <w:rsid w:val="00241C80"/>
    <w:rsid w:val="002531C6"/>
    <w:rsid w:val="0025515F"/>
    <w:rsid w:val="00273375"/>
    <w:rsid w:val="0027460D"/>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26A54"/>
    <w:rsid w:val="00444C44"/>
    <w:rsid w:val="004464E9"/>
    <w:rsid w:val="00480984"/>
    <w:rsid w:val="00495636"/>
    <w:rsid w:val="00496FED"/>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148DB"/>
    <w:rsid w:val="008263C8"/>
    <w:rsid w:val="008408C1"/>
    <w:rsid w:val="00860023"/>
    <w:rsid w:val="00870D5C"/>
    <w:rsid w:val="00876321"/>
    <w:rsid w:val="00894DB7"/>
    <w:rsid w:val="008B4066"/>
    <w:rsid w:val="008C60A2"/>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565C4"/>
    <w:rsid w:val="00B7790F"/>
    <w:rsid w:val="00B8243C"/>
    <w:rsid w:val="00B9078A"/>
    <w:rsid w:val="00B90F8F"/>
    <w:rsid w:val="00B95E55"/>
    <w:rsid w:val="00BA1C47"/>
    <w:rsid w:val="00BA3484"/>
    <w:rsid w:val="00BF1B49"/>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6830E1"/>
  <w14:defaultImageDpi w14:val="0"/>
  <w15:docId w15:val="{9EE5DA83-320D-41CA-8FFC-B9E68726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900B0-708A-42B2-B914-C81C791A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2</TotalTime>
  <Pages>2</Pages>
  <Words>210</Words>
  <Characters>1261</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187/2023 w sprawie bezpieczeństwa oraz uporządkowania terenu w parku Szelągowskim</dc:title>
  <dc:subject/>
  <dc:creator>ŁW</dc:creator>
  <cp:keywords>park Szelągowski, zagospodarowanie terenu, odpowiedź na interpelację</cp:keywords>
  <dc:description/>
  <cp:lastModifiedBy>ŁW</cp:lastModifiedBy>
  <cp:revision>3</cp:revision>
  <cp:lastPrinted>2021-12-02T10:09:00Z</cp:lastPrinted>
  <dcterms:created xsi:type="dcterms:W3CDTF">2023-09-08T11:19:00Z</dcterms:created>
  <dcterms:modified xsi:type="dcterms:W3CDTF">2023-09-08T12:20:00Z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