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65EE4">
        <w:t>2</w:t>
      </w:r>
      <w:r w:rsidR="009A69AA">
        <w:t>0.09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9A69AA">
        <w:t>195</w:t>
      </w:r>
      <w:r w:rsidR="00E01491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21EBF">
        <w:t>200923-829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116AE">
        <w:t xml:space="preserve">Mateusz </w:t>
      </w:r>
      <w:proofErr w:type="spellStart"/>
      <w:r w:rsidR="005116AE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5116AE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5116AE">
        <w:t>y</w:t>
      </w:r>
      <w:r w:rsidRPr="00001BFD">
        <w:t xml:space="preserve"> Pan</w:t>
      </w:r>
      <w:r w:rsidR="00E01491">
        <w:t>i</w:t>
      </w:r>
      <w:r w:rsidR="005116AE">
        <w:t>e</w:t>
      </w:r>
      <w:r w:rsidRPr="00001BFD">
        <w:t xml:space="preserve"> Radn</w:t>
      </w:r>
      <w:r w:rsidR="005116AE">
        <w:t>y</w:t>
      </w:r>
      <w:r w:rsidR="00530F53" w:rsidRPr="001C3189">
        <w:rPr>
          <w:rFonts w:cs="Calibri"/>
        </w:rPr>
        <w:t>,</w:t>
      </w:r>
    </w:p>
    <w:p w:rsidR="005116AE" w:rsidRPr="005116AE" w:rsidRDefault="009A69AA" w:rsidP="005116AE">
      <w:r w:rsidRPr="009A69AA">
        <w:t>nawiązując do otrzymanej za pośrednictwem Przewodniczącego Rady Miasta pismem z dnia 15 września 2023 r. i przekazanej mi przez Prezydenta Miasta do rozpatrzenia interpelacji Pana Radnego w sprawie uzupełnienia informacji na temat danych z lat 2021-2023 dotyczących uchwał organów jednostek pomocniczych miasta Poznania, uprzejmie informuję, iż z uwagi na szeroki zakres zagadnień poruszonych w interpelacji oraz czas potrzebny na analizę dokumentacji, nie zostanie dotrzymany ustawowy termin udzielenia odpowiedzi.</w:t>
      </w:r>
    </w:p>
    <w:p w:rsidR="005116AE" w:rsidRPr="005116AE" w:rsidRDefault="005116AE" w:rsidP="005116AE">
      <w:r w:rsidRPr="005116AE">
        <w:t>Za powstałe opóźnienie uprzejmie Pana Radnego przepraszam.</w:t>
      </w:r>
    </w:p>
    <w:p w:rsidR="005116AE" w:rsidRPr="005116AE" w:rsidRDefault="008F70E3" w:rsidP="005116AE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9A69AA">
        <w:t xml:space="preserve"> </w:t>
      </w:r>
    </w:p>
    <w:p w:rsidR="005116AE" w:rsidRPr="005116AE" w:rsidRDefault="005116AE" w:rsidP="005116AE">
      <w:pPr>
        <w:spacing w:after="0"/>
        <w:ind w:left="5245"/>
      </w:pPr>
      <w:r w:rsidRPr="005116AE">
        <w:t>(-) Stanisław Tamm</w:t>
      </w:r>
      <w:r w:rsidR="009A69AA">
        <w:br/>
        <w:t>Sekretarz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C6" w:rsidRDefault="00186AC6">
      <w:pPr>
        <w:spacing w:after="0" w:line="240" w:lineRule="auto"/>
      </w:pPr>
      <w:r>
        <w:separator/>
      </w:r>
    </w:p>
  </w:endnote>
  <w:endnote w:type="continuationSeparator" w:id="0">
    <w:p w:rsidR="00186AC6" w:rsidRDefault="0018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5116AE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5116AE" w:rsidRPr="005116AE" w:rsidRDefault="005116AE" w:rsidP="005116AE">
    <w:pPr>
      <w:jc w:val="center"/>
      <w:rPr>
        <w:spacing w:val="-8"/>
        <w:szCs w:val="24"/>
        <w:lang w:val="en-US"/>
      </w:rPr>
    </w:pPr>
    <w:r w:rsidRPr="005116AE">
      <w:rPr>
        <w:spacing w:val="-8"/>
        <w:szCs w:val="24"/>
        <w:lang w:val="fr-FR"/>
      </w:rPr>
      <w:t>Urząd Miasta Poznania, pl. Kolegiacki 17, 61-841 Poznań, tel. +48 61 878 53 26 fax +48 61 878 54 31, sekretariat_s.tamm@um.poznan.pl,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C6" w:rsidRDefault="00186AC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86AC6" w:rsidRDefault="0018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DA183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3860F9A" wp14:editId="19114BE2">
          <wp:simplePos x="0" y="0"/>
          <wp:positionH relativeFrom="column">
            <wp:posOffset>-666750</wp:posOffset>
          </wp:positionH>
          <wp:positionV relativeFrom="paragraph">
            <wp:posOffset>-353060</wp:posOffset>
          </wp:positionV>
          <wp:extent cx="7620000" cy="2005586"/>
          <wp:effectExtent l="0" t="0" r="0" b="0"/>
          <wp:wrapNone/>
          <wp:docPr id="1" name="Obraz 1" descr="Czarno-biały herb miasta Poznania. Pod herbem tekst Sekretarz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00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5"/>
    <w:rsid w:val="00001BFD"/>
    <w:rsid w:val="00023C66"/>
    <w:rsid w:val="00024438"/>
    <w:rsid w:val="00026044"/>
    <w:rsid w:val="000417D5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3873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6AC6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43DB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20A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16AE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4A5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65EE4"/>
    <w:rsid w:val="00781EEE"/>
    <w:rsid w:val="00785D01"/>
    <w:rsid w:val="00786310"/>
    <w:rsid w:val="0078684D"/>
    <w:rsid w:val="007940BA"/>
    <w:rsid w:val="007978F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05EF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84D26"/>
    <w:rsid w:val="00993B97"/>
    <w:rsid w:val="009A69AA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1EBF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37C73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04B00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52988"/>
    <w:rsid w:val="00D60FBE"/>
    <w:rsid w:val="00D76476"/>
    <w:rsid w:val="00D85CB2"/>
    <w:rsid w:val="00D959C6"/>
    <w:rsid w:val="00DA183D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0722"/>
    <w:rsid w:val="00DF7645"/>
    <w:rsid w:val="00E01491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27B37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010D"/>
    <w:rsid w:val="00FD08B9"/>
    <w:rsid w:val="00FD08D6"/>
    <w:rsid w:val="00FE6639"/>
    <w:rsid w:val="00FE799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CE94-2B54-4FC6-B71E-86480854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sygnalizacja do interpelacji nr 171/2023 w sprawie danych z lat 2021-2023 dotyczących uchwał organów jednostek pomocniczych Miasta Poznania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 interpelacji nr 195.2023 w sprawie uzup. danych dot. uchwał organów jednostek pomocniczych Miasta</dc:title>
  <dc:creator>x</dc:creator>
  <cp:keywords>uchwały organów jednostek pomocniczych Miasta Poznania, odpowiedź na interpelację</cp:keywords>
  <cp:lastModifiedBy>Bartosz Wojciech</cp:lastModifiedBy>
  <cp:revision>4</cp:revision>
  <cp:lastPrinted>2021-12-02T10:09:00Z</cp:lastPrinted>
  <dcterms:created xsi:type="dcterms:W3CDTF">2023-09-20T07:02:00Z</dcterms:created>
  <dcterms:modified xsi:type="dcterms:W3CDTF">2023-09-20T07:12:00Z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