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61958F4" w14:textId="12C0E57C" w:rsidR="00F27C17" w:rsidRPr="004F5A70" w:rsidRDefault="00D8045C" w:rsidP="004F5A70">
      <w:pPr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1385F5" wp14:editId="380F80C1">
                <wp:simplePos x="0" y="0"/>
                <wp:positionH relativeFrom="column">
                  <wp:posOffset>66675</wp:posOffset>
                </wp:positionH>
                <wp:positionV relativeFrom="paragraph">
                  <wp:posOffset>1185545</wp:posOffset>
                </wp:positionV>
                <wp:extent cx="2303145" cy="480695"/>
                <wp:effectExtent l="0" t="0" r="0" b="0"/>
                <wp:wrapTight wrapText="bothSides">
                  <wp:wrapPolygon edited="0">
                    <wp:start x="512" y="0"/>
                    <wp:lineTo x="512" y="20544"/>
                    <wp:lineTo x="20980" y="20544"/>
                    <wp:lineTo x="20980" y="0"/>
                    <wp:lineTo x="512" y="0"/>
                  </wp:wrapPolygon>
                </wp:wrapTight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1F07" w14:textId="54008D39" w:rsidR="00D8045C" w:rsidRPr="00D8045C" w:rsidRDefault="00C444BA" w:rsidP="00F27C17">
                            <w:pPr>
                              <w:spacing w:after="0" w:line="240" w:lineRule="auto"/>
                              <w:rPr>
                                <w:b/>
                                <w:color w:val="003300"/>
                              </w:rPr>
                            </w:pPr>
                            <w:bookmarkStart w:id="1" w:name="_Hlk184727435"/>
                            <w:r>
                              <w:rPr>
                                <w:b/>
                                <w:color w:val="003300"/>
                              </w:rPr>
                              <w:t>Tomasz Lewandowski</w:t>
                            </w:r>
                          </w:p>
                          <w:bookmarkEnd w:id="1"/>
                          <w:p w14:paraId="5291DD9B" w14:textId="77777777" w:rsidR="00F27C17" w:rsidRPr="00357EAE" w:rsidRDefault="00F27C17" w:rsidP="00F27C17">
                            <w:pPr>
                              <w:spacing w:after="0" w:line="240" w:lineRule="auto"/>
                              <w:rPr>
                                <w:color w:val="003300"/>
                                <w:sz w:val="24"/>
                              </w:rPr>
                            </w:pPr>
                            <w:r w:rsidRPr="00357EAE">
                              <w:rPr>
                                <w:color w:val="003300"/>
                                <w:sz w:val="24"/>
                              </w:rPr>
                              <w:t>Rad</w:t>
                            </w:r>
                            <w:r w:rsidR="006E5998">
                              <w:rPr>
                                <w:color w:val="003300"/>
                                <w:sz w:val="24"/>
                              </w:rPr>
                              <w:t>n</w:t>
                            </w:r>
                            <w:r w:rsidRPr="00357EAE">
                              <w:rPr>
                                <w:color w:val="003300"/>
                                <w:sz w:val="24"/>
                              </w:rPr>
                              <w:t>y Miasta Poznania</w:t>
                            </w:r>
                          </w:p>
                          <w:p w14:paraId="40EF6F18" w14:textId="77777777" w:rsidR="006528AE" w:rsidRDefault="006528AE" w:rsidP="00F27C17">
                            <w:pPr>
                              <w:spacing w:after="0" w:line="240" w:lineRule="auto"/>
                            </w:pPr>
                          </w:p>
                          <w:p w14:paraId="3C85BD8A" w14:textId="77777777"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1385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25pt;margin-top:93.35pt;width:181.35pt;height:37.85pt;z-index:-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l8+QEAAM0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" filled="f" stroked="f">
                <v:textbox>
                  <w:txbxContent>
                    <w:p w14:paraId="38AE1F07" w14:textId="54008D39" w:rsidR="00D8045C" w:rsidRPr="00D8045C" w:rsidRDefault="00C444BA" w:rsidP="00F27C17">
                      <w:pPr>
                        <w:spacing w:after="0" w:line="240" w:lineRule="auto"/>
                        <w:rPr>
                          <w:b/>
                          <w:color w:val="003300"/>
                        </w:rPr>
                      </w:pPr>
                      <w:bookmarkStart w:id="1" w:name="_Hlk184727435"/>
                      <w:r>
                        <w:rPr>
                          <w:b/>
                          <w:color w:val="003300"/>
                        </w:rPr>
                        <w:t>Tomasz Lewandowski</w:t>
                      </w:r>
                    </w:p>
                    <w:bookmarkEnd w:id="1"/>
                    <w:p w14:paraId="5291DD9B" w14:textId="77777777" w:rsidR="00F27C17" w:rsidRPr="00357EAE" w:rsidRDefault="00F27C17" w:rsidP="00F27C17">
                      <w:pPr>
                        <w:spacing w:after="0" w:line="240" w:lineRule="auto"/>
                        <w:rPr>
                          <w:color w:val="003300"/>
                          <w:sz w:val="24"/>
                        </w:rPr>
                      </w:pPr>
                      <w:r w:rsidRPr="00357EAE">
                        <w:rPr>
                          <w:color w:val="003300"/>
                          <w:sz w:val="24"/>
                        </w:rPr>
                        <w:t>Rad</w:t>
                      </w:r>
                      <w:r w:rsidR="006E5998">
                        <w:rPr>
                          <w:color w:val="003300"/>
                          <w:sz w:val="24"/>
                        </w:rPr>
                        <w:t>n</w:t>
                      </w:r>
                      <w:r w:rsidRPr="00357EAE">
                        <w:rPr>
                          <w:color w:val="003300"/>
                          <w:sz w:val="24"/>
                        </w:rPr>
                        <w:t>y Miasta Poznania</w:t>
                      </w:r>
                    </w:p>
                    <w:p w14:paraId="40EF6F18" w14:textId="77777777" w:rsidR="006528AE" w:rsidRDefault="006528AE" w:rsidP="00F27C17">
                      <w:pPr>
                        <w:spacing w:after="0" w:line="240" w:lineRule="auto"/>
                      </w:pPr>
                    </w:p>
                    <w:p w14:paraId="3C85BD8A" w14:textId="77777777"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864FE" w:rsidRPr="004F5A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CBA5F" wp14:editId="00AF7A23">
                <wp:simplePos x="0" y="0"/>
                <wp:positionH relativeFrom="column">
                  <wp:posOffset>3931648</wp:posOffset>
                </wp:positionH>
                <wp:positionV relativeFrom="paragraph">
                  <wp:posOffset>1201692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B11E" w14:textId="6A6512DD" w:rsidR="00F27C17" w:rsidRPr="00DC7CE3" w:rsidRDefault="00F27C17" w:rsidP="004D4A68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DC7CE3">
                              <w:rPr>
                                <w:b/>
                                <w:szCs w:val="20"/>
                              </w:rPr>
                              <w:t>Poznań</w:t>
                            </w:r>
                            <w:r w:rsidR="00993A3C">
                              <w:rPr>
                                <w:b/>
                                <w:szCs w:val="20"/>
                              </w:rPr>
                              <w:t>,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begin"/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instrText xml:space="preserve"> TIME \@ "d MMMM yyyy" </w:instrTex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separate"/>
                            </w:r>
                            <w:r w:rsidR="004F5A70">
                              <w:rPr>
                                <w:b/>
                                <w:noProof/>
                                <w:szCs w:val="20"/>
                              </w:rPr>
                              <w:t>21 lutego 2025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end"/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CBA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6pt;margin-top:94.6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9OalZOAAAAALAQAADwAAAAAAAAAAAAAAAABsBAAAZHJzL2Rvd25yZXYueG1sUEsFBgAAAAAE&#10;AAQA8wAAAHkFAAAAAA==&#10;" filled="f" stroked="f">
                <v:textbox style="mso-fit-shape-to-text:t">
                  <w:txbxContent>
                    <w:p w14:paraId="6FBEB11E" w14:textId="6A6512DD" w:rsidR="00F27C17" w:rsidRPr="00DC7CE3" w:rsidRDefault="00F27C17" w:rsidP="004D4A68">
                      <w:pPr>
                        <w:rPr>
                          <w:b/>
                          <w:szCs w:val="20"/>
                        </w:rPr>
                      </w:pPr>
                      <w:r w:rsidRPr="00DC7CE3">
                        <w:rPr>
                          <w:b/>
                          <w:szCs w:val="20"/>
                        </w:rPr>
                        <w:t>Poznań</w:t>
                      </w:r>
                      <w:r w:rsidR="00993A3C">
                        <w:rPr>
                          <w:b/>
                          <w:szCs w:val="20"/>
                        </w:rPr>
                        <w:t>,</w:t>
                      </w:r>
                      <w:r w:rsidRPr="00DC7CE3">
                        <w:rPr>
                          <w:b/>
                          <w:szCs w:val="20"/>
                        </w:rPr>
                        <w:t xml:space="preserve"> </w:t>
                      </w:r>
                      <w:r w:rsidRPr="00DC7CE3">
                        <w:rPr>
                          <w:b/>
                          <w:szCs w:val="20"/>
                        </w:rPr>
                        <w:fldChar w:fldCharType="begin"/>
                      </w:r>
                      <w:r w:rsidRPr="00DC7CE3">
                        <w:rPr>
                          <w:b/>
                          <w:szCs w:val="20"/>
                        </w:rPr>
                        <w:instrText xml:space="preserve"> TIME \@ "d MMMM yyyy" </w:instrText>
                      </w:r>
                      <w:r w:rsidRPr="00DC7CE3">
                        <w:rPr>
                          <w:b/>
                          <w:szCs w:val="20"/>
                        </w:rPr>
                        <w:fldChar w:fldCharType="separate"/>
                      </w:r>
                      <w:r w:rsidR="004F5A70">
                        <w:rPr>
                          <w:b/>
                          <w:noProof/>
                          <w:szCs w:val="20"/>
                        </w:rPr>
                        <w:t>21 lutego 2025</w:t>
                      </w:r>
                      <w:r w:rsidRPr="00DC7CE3">
                        <w:rPr>
                          <w:b/>
                          <w:szCs w:val="20"/>
                        </w:rPr>
                        <w:fldChar w:fldCharType="end"/>
                      </w:r>
                      <w:r w:rsidRPr="00DC7CE3">
                        <w:rPr>
                          <w:b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E864FE" w:rsidRPr="004F5A70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5C154A7B" wp14:editId="37D7322B">
            <wp:simplePos x="0" y="0"/>
            <wp:positionH relativeFrom="column">
              <wp:posOffset>-387350</wp:posOffset>
            </wp:positionH>
            <wp:positionV relativeFrom="paragraph">
              <wp:posOffset>1132568</wp:posOffset>
            </wp:positionV>
            <wp:extent cx="457200" cy="590136"/>
            <wp:effectExtent l="0" t="0" r="0" b="63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erb_Poznani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FE" w:rsidRPr="004F5A70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5AC5B29" wp14:editId="50320EEF">
            <wp:simplePos x="0" y="0"/>
            <wp:positionH relativeFrom="page">
              <wp:posOffset>-29210</wp:posOffset>
            </wp:positionH>
            <wp:positionV relativeFrom="margin">
              <wp:posOffset>-869769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62EA2" w14:textId="77777777" w:rsidR="00F27C17" w:rsidRPr="004F5A70" w:rsidRDefault="00F27C17" w:rsidP="004F5A70">
      <w:pPr>
        <w:rPr>
          <w:rFonts w:asciiTheme="minorHAnsi" w:hAnsiTheme="minorHAnsi" w:cstheme="minorHAnsi"/>
          <w:sz w:val="24"/>
          <w:szCs w:val="24"/>
        </w:rPr>
      </w:pPr>
    </w:p>
    <w:p w14:paraId="71E7B3D9" w14:textId="77777777" w:rsidR="00DC7CE3" w:rsidRPr="004F5A70" w:rsidRDefault="00DC7CE3" w:rsidP="004F5A70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0EB721C" w14:textId="77777777" w:rsidR="00E864FE" w:rsidRPr="004F5A70" w:rsidRDefault="00E864FE" w:rsidP="004F5A70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38573C3" w14:textId="77777777" w:rsidR="006528AE" w:rsidRPr="004F5A70" w:rsidRDefault="00DC7CE3" w:rsidP="004F5A70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F5A70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14:paraId="71B6E6A4" w14:textId="77777777" w:rsidR="0079183D" w:rsidRPr="004F5A70" w:rsidRDefault="006528AE" w:rsidP="004F5A70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F5A70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F5A70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14:paraId="10BB0383" w14:textId="77777777" w:rsidR="00F27C17" w:rsidRPr="004F5A70" w:rsidRDefault="006528AE" w:rsidP="004F5A70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F5A70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F5A70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14:paraId="35CE7EF3" w14:textId="77777777" w:rsidR="00E864FE" w:rsidRPr="004F5A70" w:rsidRDefault="00E864FE" w:rsidP="004F5A70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14:paraId="4DE8FCA1" w14:textId="3BE020B1" w:rsidR="00F27C17" w:rsidRPr="004F5A70" w:rsidRDefault="00094540" w:rsidP="004F5A70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4F5A70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14:paraId="7E3089D8" w14:textId="77777777" w:rsidR="00E97B77" w:rsidRPr="004F5A70" w:rsidRDefault="00E97B77" w:rsidP="004F5A70">
      <w:pPr>
        <w:tabs>
          <w:tab w:val="left" w:pos="6361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25301C" w14:textId="26F817C1" w:rsidR="00A07621" w:rsidRPr="004F5A70" w:rsidRDefault="00F27C17" w:rsidP="004F5A70">
      <w:pPr>
        <w:tabs>
          <w:tab w:val="left" w:pos="6361"/>
        </w:tabs>
        <w:spacing w:after="0"/>
        <w:ind w:left="993" w:hanging="1135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b/>
          <w:sz w:val="24"/>
          <w:szCs w:val="24"/>
        </w:rPr>
        <w:t>w sprawie</w:t>
      </w:r>
      <w:r w:rsidR="00A8567D" w:rsidRPr="004F5A70">
        <w:rPr>
          <w:rFonts w:asciiTheme="minorHAnsi" w:hAnsiTheme="minorHAnsi" w:cstheme="minorHAnsi"/>
          <w:sz w:val="24"/>
          <w:szCs w:val="24"/>
        </w:rPr>
        <w:t>: przekazania w wersji elektronicznej (albo papierowej) wniosków o zatwierdzenie taryfy na zbiorowe dostarczenie wody i zbiorowe odprowadzenie ścieków za okres 2018-2024.</w:t>
      </w:r>
    </w:p>
    <w:p w14:paraId="10844C21" w14:textId="77777777" w:rsidR="00C7318F" w:rsidRPr="004F5A70" w:rsidRDefault="00C7318F" w:rsidP="004F5A70">
      <w:pPr>
        <w:tabs>
          <w:tab w:val="left" w:pos="6361"/>
        </w:tabs>
        <w:spacing w:after="0"/>
        <w:ind w:left="993" w:hanging="1135"/>
        <w:rPr>
          <w:rFonts w:asciiTheme="minorHAnsi" w:hAnsiTheme="minorHAnsi" w:cstheme="minorHAnsi"/>
          <w:sz w:val="24"/>
          <w:szCs w:val="24"/>
        </w:rPr>
      </w:pPr>
    </w:p>
    <w:p w14:paraId="58B379C3" w14:textId="77777777" w:rsidR="00CA3EBC" w:rsidRPr="004F5A70" w:rsidRDefault="00CA3EBC" w:rsidP="004F5A70">
      <w:pPr>
        <w:tabs>
          <w:tab w:val="left" w:pos="6361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5314A3" w14:textId="2F8B96B7" w:rsidR="00E97B77" w:rsidRPr="004F5A70" w:rsidRDefault="00E97B77" w:rsidP="004F5A70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b/>
          <w:sz w:val="24"/>
          <w:szCs w:val="24"/>
        </w:rPr>
        <w:tab/>
      </w:r>
      <w:r w:rsidRPr="004F5A70">
        <w:rPr>
          <w:rFonts w:asciiTheme="minorHAnsi" w:hAnsiTheme="minorHAnsi" w:cstheme="minorHAnsi"/>
          <w:sz w:val="24"/>
          <w:szCs w:val="24"/>
        </w:rPr>
        <w:t>Szanowny Panie Prezydencie</w:t>
      </w:r>
      <w:r w:rsidR="00993A3C" w:rsidRPr="004F5A70">
        <w:rPr>
          <w:rFonts w:asciiTheme="minorHAnsi" w:hAnsiTheme="minorHAnsi" w:cstheme="minorHAnsi"/>
          <w:sz w:val="24"/>
          <w:szCs w:val="24"/>
        </w:rPr>
        <w:t>,</w:t>
      </w:r>
    </w:p>
    <w:p w14:paraId="264BB983" w14:textId="28FB2D18" w:rsidR="004A511A" w:rsidRPr="004F5A70" w:rsidRDefault="00A8567D" w:rsidP="004F5A70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sz w:val="24"/>
          <w:szCs w:val="24"/>
        </w:rPr>
        <w:t xml:space="preserve">W związku z przystąpieniem przez spółkę </w:t>
      </w:r>
      <w:proofErr w:type="spellStart"/>
      <w:r w:rsidRPr="004F5A70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Pr="004F5A70">
        <w:rPr>
          <w:rFonts w:asciiTheme="minorHAnsi" w:hAnsiTheme="minorHAnsi" w:cstheme="minorHAnsi"/>
          <w:sz w:val="24"/>
          <w:szCs w:val="24"/>
        </w:rPr>
        <w:t xml:space="preserve"> z siedzibą w Poznaniu do prac nad Planem Działań Inwestycyjnych Spółki na lata 2026-2035 proszę o udostępnienie w wersji elektronicznej następujących dokumentów:</w:t>
      </w:r>
    </w:p>
    <w:p w14:paraId="0E7A6106" w14:textId="1BC6CDFE" w:rsidR="00A8567D" w:rsidRPr="004F5A70" w:rsidRDefault="00A8567D" w:rsidP="004F5A70">
      <w:pPr>
        <w:pStyle w:val="Akapitzlist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sz w:val="24"/>
          <w:szCs w:val="24"/>
        </w:rPr>
        <w:t>Wniosków przedkładanych przez</w:t>
      </w:r>
      <w:r w:rsidRPr="004F5A70">
        <w:rPr>
          <w:rFonts w:asciiTheme="minorHAnsi" w:hAnsiTheme="minorHAnsi" w:cstheme="minorHAnsi"/>
          <w:sz w:val="24"/>
          <w:szCs w:val="24"/>
          <w:u w:val="words"/>
        </w:rPr>
        <w:t xml:space="preserve"> p</w:t>
      </w:r>
      <w:r w:rsidRPr="004F5A70">
        <w:rPr>
          <w:rFonts w:asciiTheme="minorHAnsi" w:hAnsiTheme="minorHAnsi" w:cstheme="minorHAnsi"/>
          <w:sz w:val="24"/>
          <w:szCs w:val="24"/>
        </w:rPr>
        <w:t xml:space="preserve">rzedsiębiorstwo wodociągowo-kanalizacyjne </w:t>
      </w:r>
      <w:proofErr w:type="spellStart"/>
      <w:r w:rsidR="00BE481C" w:rsidRPr="004F5A70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="00BE481C" w:rsidRPr="004F5A70">
        <w:rPr>
          <w:rFonts w:asciiTheme="minorHAnsi" w:hAnsiTheme="minorHAnsi" w:cstheme="minorHAnsi"/>
          <w:sz w:val="24"/>
          <w:szCs w:val="24"/>
        </w:rPr>
        <w:t xml:space="preserve"> SA </w:t>
      </w:r>
      <w:r w:rsidRPr="004F5A70">
        <w:rPr>
          <w:rFonts w:asciiTheme="minorHAnsi" w:hAnsiTheme="minorHAnsi" w:cstheme="minorHAnsi"/>
          <w:sz w:val="24"/>
          <w:szCs w:val="24"/>
        </w:rPr>
        <w:t xml:space="preserve">organowi regulacyjnemu o zatwierdzenie taryfy (art. 24b ust. 2 ustawy z dnia 7 czerwca 2001 r. o zbiorowym zaopatrzeniu w wodę i zbiorowym odprowadzaniu ścieków) w latach 2018-2024 wraz z </w:t>
      </w:r>
      <w:r w:rsidRPr="004F5A70">
        <w:rPr>
          <w:rFonts w:asciiTheme="minorHAnsi" w:hAnsiTheme="minorHAnsi" w:cstheme="minorHAnsi"/>
          <w:sz w:val="24"/>
          <w:szCs w:val="24"/>
          <w:u w:val="single"/>
        </w:rPr>
        <w:t xml:space="preserve">wszystkimi wersjami tych wniosków, które zostały złożone </w:t>
      </w:r>
      <w:r w:rsidR="00BE481C" w:rsidRPr="004F5A70">
        <w:rPr>
          <w:rFonts w:asciiTheme="minorHAnsi" w:hAnsiTheme="minorHAnsi" w:cstheme="minorHAnsi"/>
          <w:sz w:val="24"/>
          <w:szCs w:val="24"/>
          <w:u w:val="single"/>
        </w:rPr>
        <w:t xml:space="preserve">i całą korespondencją prowadzoną z regulatorem (z i do </w:t>
      </w:r>
      <w:proofErr w:type="spellStart"/>
      <w:r w:rsidR="00BE481C" w:rsidRPr="004F5A70">
        <w:rPr>
          <w:rFonts w:asciiTheme="minorHAnsi" w:hAnsiTheme="minorHAnsi" w:cstheme="minorHAnsi"/>
          <w:sz w:val="24"/>
          <w:szCs w:val="24"/>
          <w:u w:val="single"/>
        </w:rPr>
        <w:t>Aquanetu</w:t>
      </w:r>
      <w:proofErr w:type="spellEnd"/>
      <w:r w:rsidR="00BE481C" w:rsidRPr="004F5A70">
        <w:rPr>
          <w:rFonts w:asciiTheme="minorHAnsi" w:hAnsiTheme="minorHAnsi" w:cstheme="minorHAnsi"/>
          <w:sz w:val="24"/>
          <w:szCs w:val="24"/>
          <w:u w:val="single"/>
        </w:rPr>
        <w:t>) kierowaną w tej sprawie.</w:t>
      </w:r>
      <w:r w:rsidR="00BE481C" w:rsidRPr="004F5A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AF32D4" w14:textId="7ED39FDF" w:rsidR="00BE481C" w:rsidRPr="004F5A70" w:rsidRDefault="00BE481C" w:rsidP="004F5A70">
      <w:pPr>
        <w:pStyle w:val="Akapitzlist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sz w:val="24"/>
          <w:szCs w:val="24"/>
        </w:rPr>
        <w:t xml:space="preserve">Korespondencję w sprawie wniosków taryfowych za okres wskazany w pkt. 1 pomiędzy spółką </w:t>
      </w:r>
      <w:proofErr w:type="spellStart"/>
      <w:r w:rsidRPr="004F5A70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Pr="004F5A70">
        <w:rPr>
          <w:rFonts w:asciiTheme="minorHAnsi" w:hAnsiTheme="minorHAnsi" w:cstheme="minorHAnsi"/>
          <w:sz w:val="24"/>
          <w:szCs w:val="24"/>
        </w:rPr>
        <w:t xml:space="preserve"> SA, a Miastem Poznań.</w:t>
      </w:r>
    </w:p>
    <w:p w14:paraId="6B04F945" w14:textId="432BB536" w:rsidR="00BE481C" w:rsidRPr="004F5A70" w:rsidRDefault="00BE481C" w:rsidP="004F5A70">
      <w:pPr>
        <w:pStyle w:val="Akapitzlist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sz w:val="24"/>
          <w:szCs w:val="24"/>
        </w:rPr>
        <w:t>Wskazanie jakie przychody w ujęciu procentowym (osobno dla gospodarstw domowych i innych odbiorców usług) w latach 2018-2024 pochodziło od odbiorców z terenu Poznania.</w:t>
      </w:r>
    </w:p>
    <w:p w14:paraId="4BC068CB" w14:textId="3029BFCE" w:rsidR="0069383F" w:rsidRPr="004F5A70" w:rsidRDefault="006917B7" w:rsidP="004F5A70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5A70">
        <w:rPr>
          <w:rFonts w:asciiTheme="minorHAnsi" w:hAnsiTheme="minorHAnsi" w:cstheme="minorHAnsi"/>
          <w:sz w:val="24"/>
          <w:szCs w:val="24"/>
        </w:rPr>
        <w:tab/>
      </w:r>
      <w:r w:rsidR="0069383F" w:rsidRPr="004F5A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53886E" w14:textId="55A5B003" w:rsidR="002553A7" w:rsidRPr="004F5A70" w:rsidRDefault="002553A7" w:rsidP="004F5A70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933634" w14:textId="77777777" w:rsidR="00E46C42" w:rsidRPr="004F5A70" w:rsidRDefault="00E46C42" w:rsidP="004F5A70">
      <w:pPr>
        <w:tabs>
          <w:tab w:val="left" w:pos="709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0D3891" w14:textId="4890BC46" w:rsidR="00E97B77" w:rsidRPr="004F5A70" w:rsidRDefault="00E97B77" w:rsidP="004F5A70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F5A70">
        <w:rPr>
          <w:rFonts w:asciiTheme="minorHAnsi" w:hAnsiTheme="minorHAnsi" w:cstheme="minorHAnsi"/>
          <w:sz w:val="24"/>
          <w:szCs w:val="24"/>
        </w:rPr>
        <w:tab/>
      </w:r>
      <w:r w:rsidRPr="004F5A70">
        <w:rPr>
          <w:rFonts w:asciiTheme="minorHAnsi" w:hAnsiTheme="minorHAnsi" w:cstheme="minorHAnsi"/>
          <w:b/>
          <w:sz w:val="24"/>
          <w:szCs w:val="24"/>
        </w:rPr>
        <w:t>Z poważaniem</w:t>
      </w:r>
    </w:p>
    <w:p w14:paraId="7393AAD5" w14:textId="77777777" w:rsidR="00D8045C" w:rsidRPr="004F5A70" w:rsidRDefault="00D8045C" w:rsidP="004F5A70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DC08861" w14:textId="715F00EA" w:rsidR="00AD44D6" w:rsidRPr="004F5A70" w:rsidRDefault="005817D3" w:rsidP="004F5A70">
      <w:pPr>
        <w:tabs>
          <w:tab w:val="left" w:pos="5954"/>
        </w:tabs>
        <w:spacing w:after="0"/>
        <w:ind w:left="5954"/>
        <w:rPr>
          <w:rFonts w:asciiTheme="minorHAnsi" w:hAnsiTheme="minorHAnsi" w:cstheme="minorHAnsi"/>
          <w:b/>
          <w:sz w:val="24"/>
          <w:szCs w:val="24"/>
        </w:rPr>
      </w:pPr>
      <w:r w:rsidRPr="004F5A70">
        <w:rPr>
          <w:rFonts w:asciiTheme="minorHAnsi" w:hAnsiTheme="minorHAnsi" w:cstheme="minorHAnsi"/>
          <w:b/>
          <w:sz w:val="24"/>
          <w:szCs w:val="24"/>
        </w:rPr>
        <w:t xml:space="preserve">(-) </w:t>
      </w:r>
      <w:r w:rsidR="00C444BA" w:rsidRPr="004F5A70">
        <w:rPr>
          <w:rFonts w:asciiTheme="minorHAnsi" w:hAnsiTheme="minorHAnsi" w:cstheme="minorHAnsi"/>
          <w:b/>
          <w:sz w:val="24"/>
          <w:szCs w:val="24"/>
        </w:rPr>
        <w:t>Tomasz Lewandowski</w:t>
      </w:r>
      <w:bookmarkEnd w:id="0"/>
    </w:p>
    <w:sectPr w:rsidR="00AD44D6" w:rsidRPr="004F5A70" w:rsidSect="00DC7CE3">
      <w:footerReference w:type="default" r:id="rId9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5BC35" w14:textId="77777777" w:rsidR="00F47DEB" w:rsidRDefault="00F47DEB" w:rsidP="00F27C17">
      <w:pPr>
        <w:spacing w:after="0" w:line="240" w:lineRule="auto"/>
      </w:pPr>
      <w:r>
        <w:separator/>
      </w:r>
    </w:p>
  </w:endnote>
  <w:endnote w:type="continuationSeparator" w:id="0">
    <w:p w14:paraId="7E385B93" w14:textId="77777777" w:rsidR="00F47DEB" w:rsidRDefault="00F47DEB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C2DE" w14:textId="7D9473BC" w:rsidR="006528AE" w:rsidRDefault="00D8045C" w:rsidP="00F27C17">
    <w:pPr>
      <w:pStyle w:val="Stopka"/>
      <w:jc w:val="right"/>
    </w:pPr>
    <w:r w:rsidRPr="00D8045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71FC6B" wp14:editId="5F2D2A0D">
          <wp:simplePos x="0" y="0"/>
          <wp:positionH relativeFrom="column">
            <wp:posOffset>4237355</wp:posOffset>
          </wp:positionH>
          <wp:positionV relativeFrom="paragraph">
            <wp:posOffset>-28575</wp:posOffset>
          </wp:positionV>
          <wp:extent cx="1295400" cy="466090"/>
          <wp:effectExtent l="0" t="0" r="0" b="0"/>
          <wp:wrapTight wrapText="bothSides">
            <wp:wrapPolygon edited="0">
              <wp:start x="0" y="0"/>
              <wp:lineTo x="0" y="20305"/>
              <wp:lineTo x="21282" y="20305"/>
              <wp:lineTo x="2128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2F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809BDBE" wp14:editId="0348732E">
          <wp:simplePos x="0" y="0"/>
          <wp:positionH relativeFrom="margin">
            <wp:posOffset>-195943</wp:posOffset>
          </wp:positionH>
          <wp:positionV relativeFrom="margin">
            <wp:posOffset>8882833</wp:posOffset>
          </wp:positionV>
          <wp:extent cx="1508760" cy="46355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9B996" w14:textId="03CD6357"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A2D7" w14:textId="77777777" w:rsidR="00F47DEB" w:rsidRDefault="00F47DEB" w:rsidP="00F27C17">
      <w:pPr>
        <w:spacing w:after="0" w:line="240" w:lineRule="auto"/>
      </w:pPr>
      <w:r>
        <w:separator/>
      </w:r>
    </w:p>
  </w:footnote>
  <w:footnote w:type="continuationSeparator" w:id="0">
    <w:p w14:paraId="24B9D93F" w14:textId="77777777" w:rsidR="00F47DEB" w:rsidRDefault="00F47DEB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4443"/>
    <w:multiLevelType w:val="hybridMultilevel"/>
    <w:tmpl w:val="7F3A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496B"/>
    <w:multiLevelType w:val="hybridMultilevel"/>
    <w:tmpl w:val="08D4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BAB"/>
    <w:multiLevelType w:val="hybridMultilevel"/>
    <w:tmpl w:val="37F05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462"/>
    <w:multiLevelType w:val="hybridMultilevel"/>
    <w:tmpl w:val="6700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573"/>
    <w:multiLevelType w:val="hybridMultilevel"/>
    <w:tmpl w:val="FAA8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A5F"/>
    <w:multiLevelType w:val="hybridMultilevel"/>
    <w:tmpl w:val="87765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2533"/>
    <w:multiLevelType w:val="hybridMultilevel"/>
    <w:tmpl w:val="423A1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40D5"/>
    <w:multiLevelType w:val="hybridMultilevel"/>
    <w:tmpl w:val="6E64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5E6D"/>
    <w:multiLevelType w:val="hybridMultilevel"/>
    <w:tmpl w:val="FF4A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5"/>
    <w:rsid w:val="000321DB"/>
    <w:rsid w:val="00061E49"/>
    <w:rsid w:val="000870A4"/>
    <w:rsid w:val="000872AA"/>
    <w:rsid w:val="00094540"/>
    <w:rsid w:val="000A4A90"/>
    <w:rsid w:val="000F6D96"/>
    <w:rsid w:val="001522C0"/>
    <w:rsid w:val="00157B8A"/>
    <w:rsid w:val="00157EEE"/>
    <w:rsid w:val="00164472"/>
    <w:rsid w:val="00167C39"/>
    <w:rsid w:val="00186D37"/>
    <w:rsid w:val="001C7929"/>
    <w:rsid w:val="001D0602"/>
    <w:rsid w:val="001E4096"/>
    <w:rsid w:val="002077F0"/>
    <w:rsid w:val="0021696D"/>
    <w:rsid w:val="002513B0"/>
    <w:rsid w:val="002553A7"/>
    <w:rsid w:val="00266F7E"/>
    <w:rsid w:val="0026766E"/>
    <w:rsid w:val="00267D2B"/>
    <w:rsid w:val="00275241"/>
    <w:rsid w:val="00276AE4"/>
    <w:rsid w:val="00286C97"/>
    <w:rsid w:val="002A3B47"/>
    <w:rsid w:val="002F68BE"/>
    <w:rsid w:val="00321D45"/>
    <w:rsid w:val="00357EAE"/>
    <w:rsid w:val="003A588C"/>
    <w:rsid w:val="004000B2"/>
    <w:rsid w:val="00442102"/>
    <w:rsid w:val="004431DE"/>
    <w:rsid w:val="00457FD7"/>
    <w:rsid w:val="00491203"/>
    <w:rsid w:val="00495DDE"/>
    <w:rsid w:val="004A46A6"/>
    <w:rsid w:val="004A511A"/>
    <w:rsid w:val="004D4A68"/>
    <w:rsid w:val="004F5A70"/>
    <w:rsid w:val="00561FD1"/>
    <w:rsid w:val="0056633B"/>
    <w:rsid w:val="005817D3"/>
    <w:rsid w:val="00595215"/>
    <w:rsid w:val="005A0745"/>
    <w:rsid w:val="005A6BE8"/>
    <w:rsid w:val="005C7312"/>
    <w:rsid w:val="005D3CD0"/>
    <w:rsid w:val="005D6FB0"/>
    <w:rsid w:val="005E39EE"/>
    <w:rsid w:val="005E4BB8"/>
    <w:rsid w:val="006528AE"/>
    <w:rsid w:val="00690ABD"/>
    <w:rsid w:val="006917B7"/>
    <w:rsid w:val="0069383F"/>
    <w:rsid w:val="006A6792"/>
    <w:rsid w:val="006D3883"/>
    <w:rsid w:val="006E49F5"/>
    <w:rsid w:val="006E5998"/>
    <w:rsid w:val="007077E5"/>
    <w:rsid w:val="00743B72"/>
    <w:rsid w:val="00774BCA"/>
    <w:rsid w:val="0079183D"/>
    <w:rsid w:val="007A5C6B"/>
    <w:rsid w:val="007B47D5"/>
    <w:rsid w:val="007D1112"/>
    <w:rsid w:val="007D3363"/>
    <w:rsid w:val="007E45C3"/>
    <w:rsid w:val="007F2AAF"/>
    <w:rsid w:val="007F6617"/>
    <w:rsid w:val="008B15ED"/>
    <w:rsid w:val="008C1862"/>
    <w:rsid w:val="00915A25"/>
    <w:rsid w:val="00934C05"/>
    <w:rsid w:val="00956363"/>
    <w:rsid w:val="00965F56"/>
    <w:rsid w:val="009721B9"/>
    <w:rsid w:val="00993A3C"/>
    <w:rsid w:val="00A07621"/>
    <w:rsid w:val="00A27F55"/>
    <w:rsid w:val="00A45E19"/>
    <w:rsid w:val="00A66774"/>
    <w:rsid w:val="00A8567D"/>
    <w:rsid w:val="00A91526"/>
    <w:rsid w:val="00A94D7B"/>
    <w:rsid w:val="00AB4F8A"/>
    <w:rsid w:val="00AC7CD1"/>
    <w:rsid w:val="00AD0C5C"/>
    <w:rsid w:val="00AD44D6"/>
    <w:rsid w:val="00B4602A"/>
    <w:rsid w:val="00B56249"/>
    <w:rsid w:val="00B6699B"/>
    <w:rsid w:val="00B85716"/>
    <w:rsid w:val="00BE481C"/>
    <w:rsid w:val="00BE5D71"/>
    <w:rsid w:val="00BF59FD"/>
    <w:rsid w:val="00C02EF2"/>
    <w:rsid w:val="00C27492"/>
    <w:rsid w:val="00C43351"/>
    <w:rsid w:val="00C444BA"/>
    <w:rsid w:val="00C53C97"/>
    <w:rsid w:val="00C7318F"/>
    <w:rsid w:val="00C92750"/>
    <w:rsid w:val="00CA3EBC"/>
    <w:rsid w:val="00CD3CC8"/>
    <w:rsid w:val="00D21500"/>
    <w:rsid w:val="00D221B2"/>
    <w:rsid w:val="00D271EE"/>
    <w:rsid w:val="00D4407D"/>
    <w:rsid w:val="00D8045C"/>
    <w:rsid w:val="00D97C81"/>
    <w:rsid w:val="00DA47AA"/>
    <w:rsid w:val="00DC58B6"/>
    <w:rsid w:val="00DC7891"/>
    <w:rsid w:val="00DC7CE3"/>
    <w:rsid w:val="00E01C1B"/>
    <w:rsid w:val="00E164EB"/>
    <w:rsid w:val="00E2236A"/>
    <w:rsid w:val="00E33041"/>
    <w:rsid w:val="00E36BCA"/>
    <w:rsid w:val="00E40054"/>
    <w:rsid w:val="00E46C42"/>
    <w:rsid w:val="00E77B50"/>
    <w:rsid w:val="00E848E2"/>
    <w:rsid w:val="00E864FE"/>
    <w:rsid w:val="00E92474"/>
    <w:rsid w:val="00E97B77"/>
    <w:rsid w:val="00EB69E1"/>
    <w:rsid w:val="00ED0D00"/>
    <w:rsid w:val="00ED4C79"/>
    <w:rsid w:val="00F2592F"/>
    <w:rsid w:val="00F27C17"/>
    <w:rsid w:val="00F32657"/>
    <w:rsid w:val="00F47DEB"/>
    <w:rsid w:val="00F635AC"/>
    <w:rsid w:val="00F65A5E"/>
    <w:rsid w:val="00F741C4"/>
    <w:rsid w:val="00F875DA"/>
    <w:rsid w:val="00F90CD4"/>
    <w:rsid w:val="00F97D8E"/>
    <w:rsid w:val="00FA06F1"/>
    <w:rsid w:val="00FB03AE"/>
    <w:rsid w:val="00FB157E"/>
    <w:rsid w:val="00FB2502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2DCB3"/>
  <w15:docId w15:val="{383EE5A1-F338-41DA-AB6A-45C86C86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0F6D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4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kd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GBCC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Bonk-Hammermeister</dc:creator>
  <cp:lastModifiedBy>Natalia Ratajczak</cp:lastModifiedBy>
  <cp:revision>3</cp:revision>
  <cp:lastPrinted>2024-12-12T10:42:00Z</cp:lastPrinted>
  <dcterms:created xsi:type="dcterms:W3CDTF">2025-02-18T11:40:00Z</dcterms:created>
  <dcterms:modified xsi:type="dcterms:W3CDTF">2025-02-21T10:34:00Z</dcterms:modified>
</cp:coreProperties>
</file>