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E4" w:rsidRDefault="005538E4" w:rsidP="009A3923">
      <w:pPr>
        <w:jc w:val="right"/>
      </w:pPr>
      <w:r>
        <w:t>Poznań, dnia 26 września 2016 roku</w:t>
      </w:r>
    </w:p>
    <w:p w:rsidR="005538E4" w:rsidRDefault="005538E4" w:rsidP="009A3923">
      <w:pPr>
        <w:jc w:val="right"/>
      </w:pPr>
      <w:r>
        <w:t>Sz.P.</w:t>
      </w:r>
    </w:p>
    <w:p w:rsidR="005538E4" w:rsidRDefault="005538E4" w:rsidP="009A3923">
      <w:pPr>
        <w:jc w:val="right"/>
      </w:pPr>
      <w:r>
        <w:t>Jacek Jaśkowiak</w:t>
      </w:r>
    </w:p>
    <w:p w:rsidR="005538E4" w:rsidRDefault="005538E4" w:rsidP="009A3923">
      <w:pPr>
        <w:jc w:val="right"/>
      </w:pPr>
      <w:r>
        <w:t>Prezydent Miasta Poznania</w:t>
      </w:r>
    </w:p>
    <w:p w:rsidR="005538E4" w:rsidRDefault="005538E4" w:rsidP="009A3923">
      <w:r>
        <w:t>Michał Grześ - radny</w:t>
      </w:r>
    </w:p>
    <w:p w:rsidR="005538E4" w:rsidRDefault="005538E4" w:rsidP="009A3923"/>
    <w:p w:rsidR="005538E4" w:rsidRDefault="005538E4" w:rsidP="009A3923">
      <w:pPr>
        <w:jc w:val="center"/>
      </w:pPr>
      <w:r>
        <w:t>INTERPELACJA</w:t>
      </w:r>
    </w:p>
    <w:p w:rsidR="005538E4" w:rsidRDefault="005538E4" w:rsidP="005079D8">
      <w:r>
        <w:t>dotyczy: nadziei</w:t>
      </w:r>
    </w:p>
    <w:p w:rsidR="005538E4" w:rsidRDefault="005538E4" w:rsidP="00C30619">
      <w:r>
        <w:t xml:space="preserve">  Otrzymałem następujący list. Myślę, że sprawa jest warta rozważenia. Proszę o odpowiedź na problem przedstawiony przez mieszkańca.</w:t>
      </w:r>
    </w:p>
    <w:p w:rsidR="005538E4" w:rsidRPr="00C30619" w:rsidRDefault="005538E4" w:rsidP="00C30619">
      <w:pPr>
        <w:rPr>
          <w:i/>
        </w:rPr>
      </w:pPr>
      <w:r>
        <w:rPr>
          <w:i/>
        </w:rPr>
        <w:t>"</w:t>
      </w:r>
      <w:r w:rsidRPr="00C30619">
        <w:rPr>
          <w:i/>
        </w:rPr>
        <w:t>Mieszkańcy Górnego Tarasu Rataj, mieli wielką nadzieję,</w:t>
      </w:r>
      <w:r>
        <w:rPr>
          <w:i/>
        </w:rPr>
        <w:t xml:space="preserve"> </w:t>
      </w:r>
      <w:r w:rsidRPr="00C30619">
        <w:rPr>
          <w:i/>
        </w:rPr>
        <w:t>że coś poprawi się w komunikacji tramwajowej,</w:t>
      </w:r>
      <w:r w:rsidRPr="00C30619">
        <w:rPr>
          <w:rStyle w:val="Strong"/>
          <w:i/>
        </w:rPr>
        <w:t xml:space="preserve"> w związku z</w:t>
      </w:r>
      <w:r w:rsidRPr="00C30619">
        <w:rPr>
          <w:i/>
        </w:rPr>
        <w:t xml:space="preserve"> </w:t>
      </w:r>
      <w:r w:rsidRPr="00C30619">
        <w:rPr>
          <w:rStyle w:val="Strong"/>
          <w:i/>
        </w:rPr>
        <w:t>budową galerii Posnania</w:t>
      </w:r>
      <w:r w:rsidRPr="00C30619">
        <w:rPr>
          <w:i/>
        </w:rPr>
        <w:t xml:space="preserve"> - niestety dwa przystanki tramwajowe "Kórnicka" Z CENTRUM od strony mostu św. Rocha, oraz w kierunku Górnego Tarasu Rataj-zlokalizowane naprzeciw siebie, </w:t>
      </w:r>
      <w:r w:rsidRPr="00C30619">
        <w:rPr>
          <w:rStyle w:val="Strong"/>
          <w:i/>
        </w:rPr>
        <w:t>pozostały niezmienione, tzn.pozostały jako przystanki pojedyncze</w:t>
      </w:r>
      <w:r w:rsidRPr="00C30619">
        <w:rPr>
          <w:i/>
        </w:rPr>
        <w:t xml:space="preserve">, a szkoda bo to jest ważny węzeł przesiadkowy - </w:t>
      </w:r>
      <w:r w:rsidRPr="00C30619">
        <w:rPr>
          <w:rStyle w:val="Strong"/>
          <w:i/>
        </w:rPr>
        <w:t>również dla przyszłych klientów tej Galerii</w:t>
      </w:r>
      <w:r w:rsidRPr="00C30619">
        <w:rPr>
          <w:i/>
        </w:rPr>
        <w:t>. Może jeszcze nie jest za późno i będzie można coś usprawnić w tym zakresie. Prawie zawsze pamięta się o zmotoryzowanych, a zapomina się o pasażerach komunikacji miejskiej.</w:t>
      </w:r>
      <w:r>
        <w:rPr>
          <w:i/>
        </w:rPr>
        <w:t>"</w:t>
      </w:r>
    </w:p>
    <w:sectPr w:rsidR="005538E4" w:rsidRPr="00C30619" w:rsidSect="002E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23"/>
    <w:rsid w:val="001A67D2"/>
    <w:rsid w:val="002E4FAA"/>
    <w:rsid w:val="00472495"/>
    <w:rsid w:val="0049090F"/>
    <w:rsid w:val="004F4D21"/>
    <w:rsid w:val="005079D8"/>
    <w:rsid w:val="005538E4"/>
    <w:rsid w:val="00686BF2"/>
    <w:rsid w:val="006E061E"/>
    <w:rsid w:val="00706CD2"/>
    <w:rsid w:val="0083425C"/>
    <w:rsid w:val="008D25E0"/>
    <w:rsid w:val="009A3923"/>
    <w:rsid w:val="00A21429"/>
    <w:rsid w:val="00A400F1"/>
    <w:rsid w:val="00A97532"/>
    <w:rsid w:val="00B65BA1"/>
    <w:rsid w:val="00C30619"/>
    <w:rsid w:val="00C443A8"/>
    <w:rsid w:val="00C74788"/>
    <w:rsid w:val="00D9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306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127</Words>
  <Characters>765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26 września 2016 roku</dc:title>
  <dc:subject/>
  <dc:creator>ZSGD</dc:creator>
  <cp:keywords/>
  <dc:description/>
  <cp:lastModifiedBy>natmal</cp:lastModifiedBy>
  <cp:revision>2</cp:revision>
  <dcterms:created xsi:type="dcterms:W3CDTF">2016-09-26T09:50:00Z</dcterms:created>
  <dcterms:modified xsi:type="dcterms:W3CDTF">2016-09-26T09:50:00Z</dcterms:modified>
</cp:coreProperties>
</file>