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C7" w:rsidRDefault="00DD2BC7" w:rsidP="009A3923">
      <w:pPr>
        <w:jc w:val="right"/>
      </w:pPr>
      <w:r>
        <w:t>Poznań, dnia 26 września 2016 roku</w:t>
      </w:r>
    </w:p>
    <w:p w:rsidR="00DD2BC7" w:rsidRDefault="00DD2BC7" w:rsidP="009A3923">
      <w:pPr>
        <w:jc w:val="right"/>
      </w:pPr>
      <w:r>
        <w:t>Sz.P.</w:t>
      </w:r>
    </w:p>
    <w:p w:rsidR="00DD2BC7" w:rsidRDefault="00DD2BC7" w:rsidP="009A3923">
      <w:pPr>
        <w:jc w:val="right"/>
      </w:pPr>
      <w:r>
        <w:t>Jacek Jaśkowiak</w:t>
      </w:r>
    </w:p>
    <w:p w:rsidR="00DD2BC7" w:rsidRDefault="00DD2BC7" w:rsidP="009A3923">
      <w:pPr>
        <w:jc w:val="right"/>
      </w:pPr>
      <w:r>
        <w:t>Prezydent Miasta Poznania</w:t>
      </w:r>
    </w:p>
    <w:p w:rsidR="00DD2BC7" w:rsidRDefault="00DD2BC7" w:rsidP="009A3923">
      <w:r>
        <w:t>Michał Grześ - radny</w:t>
      </w:r>
    </w:p>
    <w:p w:rsidR="00DD2BC7" w:rsidRDefault="00DD2BC7" w:rsidP="009A3923"/>
    <w:p w:rsidR="00DD2BC7" w:rsidRDefault="00DD2BC7" w:rsidP="009A3923">
      <w:pPr>
        <w:jc w:val="center"/>
      </w:pPr>
      <w:r>
        <w:t>INTERPELACJA</w:t>
      </w:r>
    </w:p>
    <w:p w:rsidR="00DD2BC7" w:rsidRDefault="00DD2BC7" w:rsidP="005079D8">
      <w:r>
        <w:t>dotyczy: obietnic</w:t>
      </w:r>
    </w:p>
    <w:p w:rsidR="00DD2BC7" w:rsidRDefault="00DD2BC7" w:rsidP="005079D8">
      <w:r>
        <w:t xml:space="preserve">  Podczas spotkania z mieszkańcami Chartowa,  Prezydent Jacek Jaśkowiak publicznie poparł mieszkańców walczących z pokryciem namiotowym nad jednym z boisk przy szkole na osiedlu Lecha.</w:t>
      </w:r>
    </w:p>
    <w:p w:rsidR="00DD2BC7" w:rsidRDefault="00DD2BC7" w:rsidP="005079D8">
      <w:r>
        <w:t>Twierdził, że nie dziwi się im, że są przeciwni. Według mieszkańców miał obiecać zaniechania tego przedsięwzięcia. Dlaczego mimo obietnic pana Prezydenta inwestycja jest realizowana?  Kończona jest dokumentacja.</w:t>
      </w:r>
    </w:p>
    <w:sectPr w:rsidR="00DD2BC7" w:rsidSect="002E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923"/>
    <w:rsid w:val="001A67D2"/>
    <w:rsid w:val="002C20BB"/>
    <w:rsid w:val="002E4FAA"/>
    <w:rsid w:val="00472495"/>
    <w:rsid w:val="0049090F"/>
    <w:rsid w:val="004F4D21"/>
    <w:rsid w:val="005079D8"/>
    <w:rsid w:val="00680786"/>
    <w:rsid w:val="00686BF2"/>
    <w:rsid w:val="006E061E"/>
    <w:rsid w:val="00706CD2"/>
    <w:rsid w:val="0083425C"/>
    <w:rsid w:val="008D25E0"/>
    <w:rsid w:val="009A3923"/>
    <w:rsid w:val="00A21429"/>
    <w:rsid w:val="00B65BA1"/>
    <w:rsid w:val="00B706FD"/>
    <w:rsid w:val="00C74788"/>
    <w:rsid w:val="00D97883"/>
    <w:rsid w:val="00DD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76</Words>
  <Characters>457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26 września 2016 roku</dc:title>
  <dc:subject/>
  <dc:creator>ZSGD</dc:creator>
  <cp:keywords/>
  <dc:description/>
  <cp:lastModifiedBy>natmal</cp:lastModifiedBy>
  <cp:revision>2</cp:revision>
  <dcterms:created xsi:type="dcterms:W3CDTF">2016-09-26T09:51:00Z</dcterms:created>
  <dcterms:modified xsi:type="dcterms:W3CDTF">2016-09-26T09:51:00Z</dcterms:modified>
</cp:coreProperties>
</file>