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26D" w:rsidRDefault="005F326D" w:rsidP="009A3923">
      <w:pPr>
        <w:jc w:val="right"/>
      </w:pPr>
      <w:r>
        <w:t>Poznań, dnia 26 września 2016 roku</w:t>
      </w:r>
    </w:p>
    <w:p w:rsidR="005F326D" w:rsidRDefault="005F326D" w:rsidP="009A3923">
      <w:pPr>
        <w:jc w:val="right"/>
      </w:pPr>
      <w:r>
        <w:t>Sz.P.</w:t>
      </w:r>
    </w:p>
    <w:p w:rsidR="005F326D" w:rsidRDefault="005F326D" w:rsidP="009A3923">
      <w:pPr>
        <w:jc w:val="right"/>
      </w:pPr>
      <w:r>
        <w:t>Jacek Jaśkowiak</w:t>
      </w:r>
    </w:p>
    <w:p w:rsidR="005F326D" w:rsidRDefault="005F326D" w:rsidP="009A3923">
      <w:pPr>
        <w:jc w:val="right"/>
      </w:pPr>
      <w:r>
        <w:t>Prezydent Miasta Poznania</w:t>
      </w:r>
    </w:p>
    <w:p w:rsidR="005F326D" w:rsidRDefault="005F326D" w:rsidP="009A3923">
      <w:r>
        <w:t>Michał Grześ - radny</w:t>
      </w:r>
    </w:p>
    <w:p w:rsidR="005F326D" w:rsidRDefault="005F326D" w:rsidP="009A3923"/>
    <w:p w:rsidR="005F326D" w:rsidRDefault="005F326D" w:rsidP="009A3923">
      <w:pPr>
        <w:jc w:val="center"/>
      </w:pPr>
      <w:r>
        <w:t>INTERPELACJA</w:t>
      </w:r>
    </w:p>
    <w:p w:rsidR="005F326D" w:rsidRDefault="005F326D" w:rsidP="009A3923">
      <w:r>
        <w:t>dotyczy: uzupełnienia</w:t>
      </w:r>
    </w:p>
    <w:p w:rsidR="005F326D" w:rsidRDefault="005F326D" w:rsidP="009A3923">
      <w:r>
        <w:t xml:space="preserve">   W związku z odpowiedzią na moją interpelację w sprawie budowy parkingu na Osiedlu Lecha proszę o uzupełnienie odpowiedzi na pytanie, które pominięto. Dlaczego na spotkanie w ZDM nie poproszono protestujących mieszkańców? ZDM często bierze pod uwagę głosy stowarzyszeń trzy osobowych - często są ważniejsze od rad osiedli - tutaj pominięto głos kilkuset mieszkańców.</w:t>
      </w:r>
    </w:p>
    <w:p w:rsidR="005F326D" w:rsidRDefault="005F326D" w:rsidP="00706CD2">
      <w:r>
        <w:t xml:space="preserve">  </w:t>
      </w:r>
    </w:p>
    <w:sectPr w:rsidR="005F326D" w:rsidSect="002E4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923"/>
    <w:rsid w:val="002E4FAA"/>
    <w:rsid w:val="0049090F"/>
    <w:rsid w:val="004D7928"/>
    <w:rsid w:val="004F4D21"/>
    <w:rsid w:val="005F326D"/>
    <w:rsid w:val="00706CD2"/>
    <w:rsid w:val="007F2594"/>
    <w:rsid w:val="008D25E0"/>
    <w:rsid w:val="009A3923"/>
    <w:rsid w:val="00A2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FA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73</Words>
  <Characters>439</Characters>
  <Application>Microsoft Office Outlook</Application>
  <DocSecurity>0</DocSecurity>
  <Lines>0</Lines>
  <Paragraphs>0</Paragraphs>
  <ScaleCrop>false</ScaleCrop>
  <Company>UMP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 26 września 2016 roku</dc:title>
  <dc:subject/>
  <dc:creator>ZSGD</dc:creator>
  <cp:keywords/>
  <dc:description/>
  <cp:lastModifiedBy>natmal</cp:lastModifiedBy>
  <cp:revision>2</cp:revision>
  <dcterms:created xsi:type="dcterms:W3CDTF">2016-09-26T09:54:00Z</dcterms:created>
  <dcterms:modified xsi:type="dcterms:W3CDTF">2016-09-26T09:54:00Z</dcterms:modified>
</cp:coreProperties>
</file>