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7F" w:rsidRDefault="004D357F" w:rsidP="009A3923">
      <w:pPr>
        <w:jc w:val="right"/>
      </w:pPr>
      <w:r>
        <w:t>Poznań, dnia 26 września 2016 roku</w:t>
      </w:r>
    </w:p>
    <w:p w:rsidR="004D357F" w:rsidRDefault="004D357F" w:rsidP="009A3923">
      <w:pPr>
        <w:jc w:val="right"/>
      </w:pPr>
      <w:r>
        <w:t>Sz.P.</w:t>
      </w:r>
    </w:p>
    <w:p w:rsidR="004D357F" w:rsidRDefault="004D357F" w:rsidP="009A3923">
      <w:pPr>
        <w:jc w:val="right"/>
      </w:pPr>
      <w:r>
        <w:t>Jacek Jaśkowiak</w:t>
      </w:r>
    </w:p>
    <w:p w:rsidR="004D357F" w:rsidRDefault="004D357F" w:rsidP="009A3923">
      <w:pPr>
        <w:jc w:val="right"/>
      </w:pPr>
      <w:r>
        <w:t>Prezydent Miasta Poznania</w:t>
      </w:r>
    </w:p>
    <w:p w:rsidR="004D357F" w:rsidRDefault="004D357F" w:rsidP="009A3923">
      <w:r>
        <w:t>Michał Grześ - radny</w:t>
      </w:r>
    </w:p>
    <w:p w:rsidR="004D357F" w:rsidRDefault="004D357F" w:rsidP="009A3923"/>
    <w:p w:rsidR="004D357F" w:rsidRDefault="004D357F" w:rsidP="009A3923">
      <w:pPr>
        <w:jc w:val="center"/>
      </w:pPr>
      <w:r>
        <w:t>INTERPELACJA</w:t>
      </w:r>
    </w:p>
    <w:p w:rsidR="004D357F" w:rsidRDefault="004D357F" w:rsidP="009A3923">
      <w:r>
        <w:t>dotyczy: zestawienia</w:t>
      </w:r>
    </w:p>
    <w:p w:rsidR="004D357F" w:rsidRDefault="004D357F" w:rsidP="009A3923">
      <w:r>
        <w:t xml:space="preserve">   W związku z nieudaną, moją próbą zestawienia dokumentacji przetargowej, pozwoleń na budowę i zgłoszeń na prace przeprowadzane przez firmy zewnętrzne w poznańskim ogrodzie zoologicznym proszę o przekazanie mi zestawienia - od początku tego roku - tabelarycznego wszelkich prac dotyczących  remontów, inwestycji, drobnych poprawek (np. dodatkowe daszki itp) wykonanych przez firmy zewnętrzne. Prosiłbym by w zestawieniu umieścić nazwę zadania, jego koszt, jak został wyłoniony wykonawca, datę zgłoszenia do Wydziału Urbanistyki i Architektury Miasta Poznania lub datę pozwolenia na budowę,  jeżeli nie było to wymagane to proszę o krótkie uzasadnienie dlaczego.</w:t>
      </w:r>
    </w:p>
    <w:p w:rsidR="004D357F" w:rsidRDefault="004D357F" w:rsidP="009A3923">
      <w:r>
        <w:t>Bardzo przepraszam za pracę, którą będą musieli wykonać miejscu urzędnicy, wiem jednak, że nie było tego dużo, w związku z tym odważyłem się poprosić sie o to zestawienie.</w:t>
      </w:r>
    </w:p>
    <w:p w:rsidR="004D357F" w:rsidRDefault="004D357F" w:rsidP="00706CD2">
      <w:r>
        <w:t xml:space="preserve">  </w:t>
      </w:r>
    </w:p>
    <w:sectPr w:rsidR="004D357F" w:rsidSect="002E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923"/>
    <w:rsid w:val="00113620"/>
    <w:rsid w:val="001A67D2"/>
    <w:rsid w:val="002E4FAA"/>
    <w:rsid w:val="003E78E0"/>
    <w:rsid w:val="00487A7B"/>
    <w:rsid w:val="0049090F"/>
    <w:rsid w:val="004D357F"/>
    <w:rsid w:val="004F4D21"/>
    <w:rsid w:val="00663860"/>
    <w:rsid w:val="00686BF2"/>
    <w:rsid w:val="006E061E"/>
    <w:rsid w:val="00706CD2"/>
    <w:rsid w:val="0083425C"/>
    <w:rsid w:val="008D25E0"/>
    <w:rsid w:val="009A3923"/>
    <w:rsid w:val="00C74788"/>
    <w:rsid w:val="00F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838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26 września 2016 roku</dc:title>
  <dc:subject/>
  <dc:creator>ZSGD</dc:creator>
  <cp:keywords/>
  <dc:description/>
  <cp:lastModifiedBy>natmal</cp:lastModifiedBy>
  <cp:revision>2</cp:revision>
  <dcterms:created xsi:type="dcterms:W3CDTF">2016-09-26T09:54:00Z</dcterms:created>
  <dcterms:modified xsi:type="dcterms:W3CDTF">2016-09-26T09:54:00Z</dcterms:modified>
</cp:coreProperties>
</file>