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19" w:rsidRPr="00064F85" w:rsidRDefault="00644E19" w:rsidP="00064F85">
      <w:pPr>
        <w:spacing w:after="0" w:line="240" w:lineRule="auto"/>
      </w:pPr>
      <w:r w:rsidRPr="00064F85">
        <w:t xml:space="preserve">Monika Danelska                                                                                  </w:t>
      </w:r>
      <w:r>
        <w:t xml:space="preserve">                 Poznań, dnia  14.11</w:t>
      </w:r>
      <w:r w:rsidRPr="00064F85">
        <w:t xml:space="preserve">.2016r.                      </w:t>
      </w:r>
    </w:p>
    <w:p w:rsidR="00644E19" w:rsidRPr="00064F85" w:rsidRDefault="00644E19" w:rsidP="00064F85">
      <w:pPr>
        <w:spacing w:after="0" w:line="240" w:lineRule="auto"/>
      </w:pPr>
      <w:r w:rsidRPr="00064F85">
        <w:t>Radna Miasta Poznania</w:t>
      </w:r>
    </w:p>
    <w:p w:rsidR="00644E19" w:rsidRPr="00064F85" w:rsidRDefault="00644E19" w:rsidP="00064F85">
      <w:pPr>
        <w:spacing w:after="0"/>
      </w:pPr>
    </w:p>
    <w:p w:rsidR="00644E19" w:rsidRPr="00064F85" w:rsidRDefault="00644E19" w:rsidP="00064F85">
      <w:pPr>
        <w:spacing w:after="0"/>
      </w:pPr>
    </w:p>
    <w:p w:rsidR="00644E19" w:rsidRPr="00064F85" w:rsidRDefault="00644E19" w:rsidP="00064F85">
      <w:pPr>
        <w:spacing w:after="0"/>
      </w:pPr>
    </w:p>
    <w:p w:rsidR="00644E19" w:rsidRPr="00064F85" w:rsidRDefault="00644E19" w:rsidP="00064F85">
      <w:pPr>
        <w:spacing w:after="0"/>
      </w:pPr>
    </w:p>
    <w:p w:rsidR="00644E19" w:rsidRPr="00064F85" w:rsidRDefault="00644E19" w:rsidP="00064F85">
      <w:pPr>
        <w:spacing w:after="0"/>
      </w:pPr>
    </w:p>
    <w:p w:rsidR="00644E19" w:rsidRPr="00064F85" w:rsidRDefault="00644E19" w:rsidP="00064F85">
      <w:pPr>
        <w:spacing w:after="0"/>
      </w:pPr>
      <w:r w:rsidRPr="00064F85">
        <w:t xml:space="preserve">                                                                                                                                   Pan</w:t>
      </w:r>
    </w:p>
    <w:p w:rsidR="00644E19" w:rsidRPr="00064F85" w:rsidRDefault="00644E19" w:rsidP="00064F85">
      <w:pPr>
        <w:spacing w:after="0"/>
      </w:pPr>
      <w:r w:rsidRPr="00064F85">
        <w:t xml:space="preserve">                                                                                                                                   Jacek Jaśkowiak</w:t>
      </w:r>
    </w:p>
    <w:p w:rsidR="00644E19" w:rsidRPr="00064F85" w:rsidRDefault="00644E19" w:rsidP="00064F85">
      <w:pPr>
        <w:spacing w:after="0"/>
      </w:pPr>
      <w:r w:rsidRPr="00064F85">
        <w:t xml:space="preserve">                                                                                                                                   Prezydent Miasta Poznania</w:t>
      </w:r>
    </w:p>
    <w:p w:rsidR="00644E19" w:rsidRPr="00064F85" w:rsidRDefault="00644E19" w:rsidP="00064F85">
      <w:pPr>
        <w:spacing w:after="0"/>
      </w:pPr>
    </w:p>
    <w:p w:rsidR="00644E19" w:rsidRPr="00064F85" w:rsidRDefault="00644E19" w:rsidP="00064F85">
      <w:pPr>
        <w:spacing w:after="0"/>
      </w:pPr>
    </w:p>
    <w:p w:rsidR="00644E19" w:rsidRPr="00064F85" w:rsidRDefault="00644E19" w:rsidP="00064F85">
      <w:pPr>
        <w:spacing w:after="0"/>
      </w:pPr>
    </w:p>
    <w:p w:rsidR="00644E19" w:rsidRPr="00064F85" w:rsidRDefault="00644E19" w:rsidP="00064F85">
      <w:pPr>
        <w:spacing w:after="0"/>
      </w:pPr>
    </w:p>
    <w:p w:rsidR="00644E19" w:rsidRPr="00064F85" w:rsidRDefault="00644E19" w:rsidP="00064F85">
      <w:pPr>
        <w:spacing w:after="0"/>
        <w:rPr>
          <w:b/>
        </w:rPr>
      </w:pPr>
      <w:r w:rsidRPr="00064F85">
        <w:rPr>
          <w:b/>
        </w:rPr>
        <w:t xml:space="preserve">                                                                                   Interpelacja </w:t>
      </w:r>
    </w:p>
    <w:p w:rsidR="00644E19" w:rsidRPr="00064F85" w:rsidRDefault="00644E19" w:rsidP="00064F85">
      <w:pPr>
        <w:spacing w:after="0"/>
        <w:rPr>
          <w:b/>
        </w:rPr>
      </w:pPr>
    </w:p>
    <w:p w:rsidR="00644E19" w:rsidRPr="00064F85" w:rsidRDefault="00644E19" w:rsidP="00064F85">
      <w:pPr>
        <w:spacing w:after="0"/>
        <w:rPr>
          <w:b/>
        </w:rPr>
      </w:pPr>
    </w:p>
    <w:p w:rsidR="00644E19" w:rsidRPr="00064F85" w:rsidRDefault="00644E19" w:rsidP="00064F85">
      <w:pPr>
        <w:spacing w:after="0"/>
        <w:rPr>
          <w:b/>
        </w:rPr>
      </w:pPr>
    </w:p>
    <w:p w:rsidR="00644E19" w:rsidRPr="00064F85" w:rsidRDefault="00644E19" w:rsidP="00064F85">
      <w:pPr>
        <w:spacing w:after="0"/>
        <w:rPr>
          <w:b/>
        </w:rPr>
      </w:pPr>
    </w:p>
    <w:p w:rsidR="00644E19" w:rsidRPr="00064F85" w:rsidRDefault="00644E19" w:rsidP="00064F85">
      <w:pPr>
        <w:spacing w:after="0"/>
        <w:rPr>
          <w:u w:val="single"/>
        </w:rPr>
      </w:pPr>
    </w:p>
    <w:p w:rsidR="00644E19" w:rsidRPr="00064F85" w:rsidRDefault="00644E19" w:rsidP="00064F85">
      <w:pPr>
        <w:spacing w:after="0"/>
        <w:rPr>
          <w:b/>
          <w:u w:val="single"/>
        </w:rPr>
      </w:pPr>
      <w:r w:rsidRPr="00064F85">
        <w:rPr>
          <w:b/>
          <w:u w:val="single"/>
        </w:rPr>
        <w:t>Dotyczy:</w:t>
      </w:r>
      <w:r>
        <w:rPr>
          <w:b/>
          <w:u w:val="single"/>
        </w:rPr>
        <w:t xml:space="preserve"> Projektu PBO nr 38 dotyczącego budowy pełnowymiarowego boiska piłkarskiego przy gimnazjum nr 26</w:t>
      </w:r>
      <w:r w:rsidRPr="00064F85">
        <w:rPr>
          <w:b/>
          <w:u w:val="single"/>
        </w:rPr>
        <w:t xml:space="preserve"> .</w:t>
      </w:r>
    </w:p>
    <w:p w:rsidR="00644E19" w:rsidRPr="00064F85" w:rsidRDefault="00644E19" w:rsidP="00064F85">
      <w:pPr>
        <w:spacing w:after="0"/>
        <w:rPr>
          <w:b/>
        </w:rPr>
      </w:pPr>
    </w:p>
    <w:p w:rsidR="00644E19" w:rsidRPr="00064F85" w:rsidRDefault="00644E19" w:rsidP="00064F85">
      <w:pPr>
        <w:spacing w:after="0"/>
        <w:rPr>
          <w:b/>
        </w:rPr>
      </w:pPr>
    </w:p>
    <w:p w:rsidR="00644E19" w:rsidRPr="00064F85" w:rsidRDefault="00644E19" w:rsidP="00064F85">
      <w:pPr>
        <w:spacing w:after="0"/>
        <w:rPr>
          <w:b/>
        </w:rPr>
      </w:pPr>
    </w:p>
    <w:p w:rsidR="00644E19" w:rsidRDefault="00644E19" w:rsidP="005F0F75">
      <w:pPr>
        <w:spacing w:after="0"/>
      </w:pPr>
      <w:r w:rsidRPr="00064F85">
        <w:t xml:space="preserve">Proszę o informację, czy </w:t>
      </w:r>
      <w:r>
        <w:t>z powyższego obiektu w ramach projektu, będą mogły korzystać dzieci i młodzież w godzinach popołudniowych. Z oceny projektu dokonanego przez Wydział Gospodarki Nieruchomościami- „Wydział rekomenduje projekt tylko i wyłącznie pod warunkiem niekomercyjnego/ niezarobkowego wykorzystywania obiektu w godzinach lekcyjnych”.</w:t>
      </w:r>
    </w:p>
    <w:p w:rsidR="00644E19" w:rsidRDefault="00644E19" w:rsidP="00064F85">
      <w:pPr>
        <w:spacing w:after="0"/>
      </w:pPr>
      <w:r>
        <w:t>Czy to znaczy, iż w godzinach popołudniowych, z obiektu będzie mogła komercyjnie, lub nie korzystać tylko Fundacja Akademii Reisa?</w:t>
      </w:r>
    </w:p>
    <w:p w:rsidR="00644E19" w:rsidRDefault="00644E19" w:rsidP="00064F85">
      <w:pPr>
        <w:spacing w:after="0"/>
      </w:pPr>
      <w:r>
        <w:t>Proszę o konkretną informację, bowiem nie wyobrażam sobie by mieszkańcy nie mogli korzystać z boiska w godzinach popołudniowych.</w:t>
      </w:r>
    </w:p>
    <w:p w:rsidR="00644E19" w:rsidRDefault="00644E19" w:rsidP="00064F85">
      <w:pPr>
        <w:spacing w:after="0"/>
      </w:pPr>
      <w:r>
        <w:t>Zatem proszę o odpowiedź:</w:t>
      </w:r>
    </w:p>
    <w:p w:rsidR="00644E19" w:rsidRDefault="00644E19" w:rsidP="005F0F75">
      <w:pPr>
        <w:pStyle w:val="ListParagraph"/>
        <w:numPr>
          <w:ilvl w:val="0"/>
          <w:numId w:val="16"/>
        </w:numPr>
        <w:spacing w:after="0"/>
      </w:pPr>
      <w:r>
        <w:t>Czy mieszkańcy będą korzystali w popołudniowych godzinach z boiska?</w:t>
      </w:r>
    </w:p>
    <w:p w:rsidR="00644E19" w:rsidRDefault="00644E19" w:rsidP="005F0F75">
      <w:pPr>
        <w:pStyle w:val="ListParagraph"/>
        <w:numPr>
          <w:ilvl w:val="0"/>
          <w:numId w:val="16"/>
        </w:numPr>
        <w:spacing w:after="0"/>
      </w:pPr>
      <w:r>
        <w:t>Czy będzie to forma bezpłatna?</w:t>
      </w:r>
    </w:p>
    <w:p w:rsidR="00644E19" w:rsidRDefault="00644E19" w:rsidP="005F0F75">
      <w:pPr>
        <w:pStyle w:val="ListParagraph"/>
        <w:numPr>
          <w:ilvl w:val="0"/>
          <w:numId w:val="16"/>
        </w:numPr>
        <w:spacing w:after="0"/>
      </w:pPr>
      <w:r>
        <w:t>Czy będą korzystali na zasadzie pierwszeństwa?</w:t>
      </w:r>
    </w:p>
    <w:p w:rsidR="00644E19" w:rsidRDefault="00644E19" w:rsidP="00064F85">
      <w:pPr>
        <w:spacing w:after="0"/>
      </w:pPr>
    </w:p>
    <w:p w:rsidR="00644E19" w:rsidRDefault="00644E19" w:rsidP="00064F85">
      <w:pPr>
        <w:spacing w:after="0"/>
      </w:pPr>
    </w:p>
    <w:p w:rsidR="00644E19" w:rsidRDefault="00644E19" w:rsidP="00064F85">
      <w:pPr>
        <w:spacing w:after="0"/>
      </w:pPr>
    </w:p>
    <w:p w:rsidR="00644E19" w:rsidRPr="00064F85" w:rsidRDefault="00644E19" w:rsidP="00064F85">
      <w:pPr>
        <w:spacing w:after="0"/>
      </w:pPr>
    </w:p>
    <w:p w:rsidR="00644E19" w:rsidRPr="00064F85" w:rsidRDefault="00644E19" w:rsidP="00064F85">
      <w:pPr>
        <w:spacing w:after="0"/>
      </w:pPr>
    </w:p>
    <w:p w:rsidR="00644E19" w:rsidRPr="00064F85" w:rsidRDefault="00644E19" w:rsidP="00064F85">
      <w:pPr>
        <w:spacing w:after="0"/>
      </w:pPr>
    </w:p>
    <w:p w:rsidR="00644E19" w:rsidRPr="00064F85" w:rsidRDefault="00644E19" w:rsidP="00064F85">
      <w:pPr>
        <w:spacing w:after="0"/>
      </w:pPr>
      <w:r w:rsidRPr="00064F85">
        <w:t xml:space="preserve">                                                                                                                    Z poważaniem </w:t>
      </w:r>
    </w:p>
    <w:p w:rsidR="00644E19" w:rsidRPr="00064F85" w:rsidRDefault="00644E19" w:rsidP="00064F85">
      <w:pPr>
        <w:spacing w:after="0"/>
      </w:pPr>
    </w:p>
    <w:p w:rsidR="00644E19" w:rsidRPr="00064F85" w:rsidRDefault="00644E19" w:rsidP="00064F85">
      <w:pPr>
        <w:spacing w:after="0"/>
      </w:pPr>
      <w:r w:rsidRPr="00064F85">
        <w:t xml:space="preserve">                                                                                                                   Monika Danelska</w:t>
      </w:r>
    </w:p>
    <w:p w:rsidR="00644E19" w:rsidRPr="00064F85" w:rsidRDefault="00644E19" w:rsidP="00064F85">
      <w:pPr>
        <w:spacing w:after="0"/>
      </w:pPr>
    </w:p>
    <w:p w:rsidR="00644E19" w:rsidRPr="00064F85" w:rsidRDefault="00644E19" w:rsidP="00064F85">
      <w:pPr>
        <w:spacing w:after="0"/>
      </w:pPr>
      <w:r w:rsidRPr="00064F85">
        <w:t xml:space="preserve">                                                                                                                  </w:t>
      </w:r>
      <w:bookmarkStart w:id="0" w:name="_GoBack"/>
      <w:bookmarkEnd w:id="0"/>
      <w:r w:rsidRPr="00064F85">
        <w:t>Radna Miasta Poznania</w:t>
      </w:r>
    </w:p>
    <w:p w:rsidR="00644E19" w:rsidRPr="00064F85" w:rsidRDefault="00644E19" w:rsidP="00064F85">
      <w:pPr>
        <w:spacing w:after="0"/>
      </w:pPr>
    </w:p>
    <w:p w:rsidR="00644E19" w:rsidRPr="00064F85" w:rsidRDefault="00644E19" w:rsidP="00064F85">
      <w:pPr>
        <w:spacing w:after="0"/>
      </w:pPr>
    </w:p>
    <w:p w:rsidR="00644E19" w:rsidRPr="00064F85" w:rsidRDefault="00644E19" w:rsidP="00064F85">
      <w:pPr>
        <w:spacing w:after="0"/>
      </w:pPr>
    </w:p>
    <w:p w:rsidR="00644E19" w:rsidRPr="00064F85" w:rsidRDefault="00644E19" w:rsidP="00064F85">
      <w:pPr>
        <w:spacing w:after="0"/>
      </w:pPr>
      <w:r w:rsidRPr="00064F85">
        <w:t xml:space="preserve">                                                                                                                </w:t>
      </w:r>
    </w:p>
    <w:p w:rsidR="00644E19" w:rsidRPr="00064F85" w:rsidRDefault="00644E19" w:rsidP="00064F85"/>
    <w:sectPr w:rsidR="00644E19" w:rsidRPr="00064F85" w:rsidSect="00C27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B4A9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C88E0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546BD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2D46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31E4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184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A43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D4E5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22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645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6C44A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3E61497B"/>
    <w:multiLevelType w:val="hybridMultilevel"/>
    <w:tmpl w:val="33664C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CA05A2"/>
    <w:multiLevelType w:val="hybridMultilevel"/>
    <w:tmpl w:val="9C469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72C32C7"/>
    <w:multiLevelType w:val="hybridMultilevel"/>
    <w:tmpl w:val="AB0A3A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3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D09"/>
    <w:rsid w:val="00003A54"/>
    <w:rsid w:val="000148B2"/>
    <w:rsid w:val="000165FD"/>
    <w:rsid w:val="000179C6"/>
    <w:rsid w:val="00023580"/>
    <w:rsid w:val="00045412"/>
    <w:rsid w:val="00051622"/>
    <w:rsid w:val="00054A68"/>
    <w:rsid w:val="00054BA7"/>
    <w:rsid w:val="00060C3D"/>
    <w:rsid w:val="00061B2B"/>
    <w:rsid w:val="00062090"/>
    <w:rsid w:val="00063243"/>
    <w:rsid w:val="00064F85"/>
    <w:rsid w:val="00084F35"/>
    <w:rsid w:val="00085D09"/>
    <w:rsid w:val="000948A5"/>
    <w:rsid w:val="000B1672"/>
    <w:rsid w:val="000C0C79"/>
    <w:rsid w:val="000D0D60"/>
    <w:rsid w:val="000D685B"/>
    <w:rsid w:val="000F108F"/>
    <w:rsid w:val="000F29FF"/>
    <w:rsid w:val="000F455F"/>
    <w:rsid w:val="0010368B"/>
    <w:rsid w:val="00105873"/>
    <w:rsid w:val="00134B05"/>
    <w:rsid w:val="001406C1"/>
    <w:rsid w:val="00155C44"/>
    <w:rsid w:val="001833A5"/>
    <w:rsid w:val="00184985"/>
    <w:rsid w:val="00186E14"/>
    <w:rsid w:val="00193820"/>
    <w:rsid w:val="001A2475"/>
    <w:rsid w:val="001A3D3F"/>
    <w:rsid w:val="001B2EDC"/>
    <w:rsid w:val="001B3F5C"/>
    <w:rsid w:val="001C17AA"/>
    <w:rsid w:val="001D08F8"/>
    <w:rsid w:val="001D21F0"/>
    <w:rsid w:val="001D2369"/>
    <w:rsid w:val="001D6F0F"/>
    <w:rsid w:val="001E330D"/>
    <w:rsid w:val="001E3D11"/>
    <w:rsid w:val="001F0E6A"/>
    <w:rsid w:val="00201247"/>
    <w:rsid w:val="00202CBB"/>
    <w:rsid w:val="00223193"/>
    <w:rsid w:val="00223A8B"/>
    <w:rsid w:val="00241A9E"/>
    <w:rsid w:val="00242B6D"/>
    <w:rsid w:val="00246E9D"/>
    <w:rsid w:val="00251748"/>
    <w:rsid w:val="0026488B"/>
    <w:rsid w:val="00281CEE"/>
    <w:rsid w:val="002964F9"/>
    <w:rsid w:val="002A027B"/>
    <w:rsid w:val="002A3892"/>
    <w:rsid w:val="002A7521"/>
    <w:rsid w:val="002D567C"/>
    <w:rsid w:val="002E6E96"/>
    <w:rsid w:val="002F7EB3"/>
    <w:rsid w:val="00314227"/>
    <w:rsid w:val="0031713E"/>
    <w:rsid w:val="00365BC2"/>
    <w:rsid w:val="00366096"/>
    <w:rsid w:val="00370C84"/>
    <w:rsid w:val="00392F85"/>
    <w:rsid w:val="00392F9D"/>
    <w:rsid w:val="003936A4"/>
    <w:rsid w:val="003C00BA"/>
    <w:rsid w:val="003D1271"/>
    <w:rsid w:val="003D2AFC"/>
    <w:rsid w:val="003E1101"/>
    <w:rsid w:val="003F11B1"/>
    <w:rsid w:val="003F32ED"/>
    <w:rsid w:val="003F3C66"/>
    <w:rsid w:val="0041199C"/>
    <w:rsid w:val="00417DCA"/>
    <w:rsid w:val="004416DD"/>
    <w:rsid w:val="00450237"/>
    <w:rsid w:val="00450385"/>
    <w:rsid w:val="00456D31"/>
    <w:rsid w:val="00465F28"/>
    <w:rsid w:val="0049574A"/>
    <w:rsid w:val="004A0E0C"/>
    <w:rsid w:val="004C40A9"/>
    <w:rsid w:val="004C75D7"/>
    <w:rsid w:val="004D4067"/>
    <w:rsid w:val="004D507A"/>
    <w:rsid w:val="005116DD"/>
    <w:rsid w:val="00531AC9"/>
    <w:rsid w:val="00535696"/>
    <w:rsid w:val="0054586E"/>
    <w:rsid w:val="005506BE"/>
    <w:rsid w:val="00557B2F"/>
    <w:rsid w:val="005756FF"/>
    <w:rsid w:val="0059103C"/>
    <w:rsid w:val="005946BC"/>
    <w:rsid w:val="0059474C"/>
    <w:rsid w:val="00594E83"/>
    <w:rsid w:val="005A6D76"/>
    <w:rsid w:val="005B4937"/>
    <w:rsid w:val="005B4D1C"/>
    <w:rsid w:val="005B6435"/>
    <w:rsid w:val="005C1B5F"/>
    <w:rsid w:val="005C2F36"/>
    <w:rsid w:val="005D2E51"/>
    <w:rsid w:val="005F0F75"/>
    <w:rsid w:val="00605548"/>
    <w:rsid w:val="00605F26"/>
    <w:rsid w:val="0063374E"/>
    <w:rsid w:val="00644E19"/>
    <w:rsid w:val="00673E24"/>
    <w:rsid w:val="006743C3"/>
    <w:rsid w:val="00676C3C"/>
    <w:rsid w:val="00682928"/>
    <w:rsid w:val="006A4EF3"/>
    <w:rsid w:val="006A7196"/>
    <w:rsid w:val="006B6C92"/>
    <w:rsid w:val="006D4605"/>
    <w:rsid w:val="006F5EDB"/>
    <w:rsid w:val="006F64E5"/>
    <w:rsid w:val="006F7118"/>
    <w:rsid w:val="006F711D"/>
    <w:rsid w:val="00707A72"/>
    <w:rsid w:val="00713C76"/>
    <w:rsid w:val="00721BE1"/>
    <w:rsid w:val="00741745"/>
    <w:rsid w:val="007466A9"/>
    <w:rsid w:val="00750DD5"/>
    <w:rsid w:val="00756FDD"/>
    <w:rsid w:val="0075748C"/>
    <w:rsid w:val="00765E7E"/>
    <w:rsid w:val="00773905"/>
    <w:rsid w:val="007804BB"/>
    <w:rsid w:val="007934D5"/>
    <w:rsid w:val="007B194A"/>
    <w:rsid w:val="007B2B1E"/>
    <w:rsid w:val="007B349B"/>
    <w:rsid w:val="007F2121"/>
    <w:rsid w:val="00825439"/>
    <w:rsid w:val="00826192"/>
    <w:rsid w:val="00844C3F"/>
    <w:rsid w:val="00892392"/>
    <w:rsid w:val="008C01E7"/>
    <w:rsid w:val="008D044A"/>
    <w:rsid w:val="008D534E"/>
    <w:rsid w:val="008E44F3"/>
    <w:rsid w:val="008F0B91"/>
    <w:rsid w:val="00932A6F"/>
    <w:rsid w:val="0093501F"/>
    <w:rsid w:val="00956C0A"/>
    <w:rsid w:val="0096481B"/>
    <w:rsid w:val="0097095A"/>
    <w:rsid w:val="00972805"/>
    <w:rsid w:val="00973CDD"/>
    <w:rsid w:val="0098124E"/>
    <w:rsid w:val="00993A3A"/>
    <w:rsid w:val="009A528B"/>
    <w:rsid w:val="009A5F12"/>
    <w:rsid w:val="009B3F26"/>
    <w:rsid w:val="009C428E"/>
    <w:rsid w:val="009E08A7"/>
    <w:rsid w:val="009F3990"/>
    <w:rsid w:val="00A066CA"/>
    <w:rsid w:val="00A21D5B"/>
    <w:rsid w:val="00A36E57"/>
    <w:rsid w:val="00A648C4"/>
    <w:rsid w:val="00A716A0"/>
    <w:rsid w:val="00A74A7E"/>
    <w:rsid w:val="00A767EF"/>
    <w:rsid w:val="00A776DA"/>
    <w:rsid w:val="00A9208E"/>
    <w:rsid w:val="00A94F24"/>
    <w:rsid w:val="00AB195F"/>
    <w:rsid w:val="00AC3B9A"/>
    <w:rsid w:val="00AE5E89"/>
    <w:rsid w:val="00AE6423"/>
    <w:rsid w:val="00AF165F"/>
    <w:rsid w:val="00B278B5"/>
    <w:rsid w:val="00B32F41"/>
    <w:rsid w:val="00B509D6"/>
    <w:rsid w:val="00B51D49"/>
    <w:rsid w:val="00B8088B"/>
    <w:rsid w:val="00B819C4"/>
    <w:rsid w:val="00B81D22"/>
    <w:rsid w:val="00B9395D"/>
    <w:rsid w:val="00B93CB7"/>
    <w:rsid w:val="00B96DB9"/>
    <w:rsid w:val="00BB01E8"/>
    <w:rsid w:val="00BC4013"/>
    <w:rsid w:val="00BD039E"/>
    <w:rsid w:val="00BD4836"/>
    <w:rsid w:val="00C02838"/>
    <w:rsid w:val="00C1159F"/>
    <w:rsid w:val="00C15D84"/>
    <w:rsid w:val="00C279FD"/>
    <w:rsid w:val="00C27A6C"/>
    <w:rsid w:val="00C34F3A"/>
    <w:rsid w:val="00C4114F"/>
    <w:rsid w:val="00C570B9"/>
    <w:rsid w:val="00C61453"/>
    <w:rsid w:val="00C62F3D"/>
    <w:rsid w:val="00C7276A"/>
    <w:rsid w:val="00C975E6"/>
    <w:rsid w:val="00CB7C30"/>
    <w:rsid w:val="00CC014C"/>
    <w:rsid w:val="00CC6FB5"/>
    <w:rsid w:val="00CD2419"/>
    <w:rsid w:val="00CD3E6A"/>
    <w:rsid w:val="00CD3F29"/>
    <w:rsid w:val="00CD407D"/>
    <w:rsid w:val="00CF2FF6"/>
    <w:rsid w:val="00CF4F35"/>
    <w:rsid w:val="00CF5386"/>
    <w:rsid w:val="00D306C0"/>
    <w:rsid w:val="00D37A36"/>
    <w:rsid w:val="00D50326"/>
    <w:rsid w:val="00D57A02"/>
    <w:rsid w:val="00D85E69"/>
    <w:rsid w:val="00D922C8"/>
    <w:rsid w:val="00D975EA"/>
    <w:rsid w:val="00D97E19"/>
    <w:rsid w:val="00DB3BCD"/>
    <w:rsid w:val="00DB599F"/>
    <w:rsid w:val="00DD44BA"/>
    <w:rsid w:val="00DD66A1"/>
    <w:rsid w:val="00E407FD"/>
    <w:rsid w:val="00E4622E"/>
    <w:rsid w:val="00E56EEA"/>
    <w:rsid w:val="00EA59F8"/>
    <w:rsid w:val="00EA5B33"/>
    <w:rsid w:val="00EB5D83"/>
    <w:rsid w:val="00EC7686"/>
    <w:rsid w:val="00ED68AB"/>
    <w:rsid w:val="00EE2422"/>
    <w:rsid w:val="00EE6438"/>
    <w:rsid w:val="00EF1F62"/>
    <w:rsid w:val="00F11691"/>
    <w:rsid w:val="00F26B93"/>
    <w:rsid w:val="00F32BCF"/>
    <w:rsid w:val="00F460EA"/>
    <w:rsid w:val="00F477D8"/>
    <w:rsid w:val="00F609CE"/>
    <w:rsid w:val="00F64BDA"/>
    <w:rsid w:val="00F65A34"/>
    <w:rsid w:val="00F77BDD"/>
    <w:rsid w:val="00F92A30"/>
    <w:rsid w:val="00F95196"/>
    <w:rsid w:val="00FA14ED"/>
    <w:rsid w:val="00FC19CB"/>
    <w:rsid w:val="00FE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F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F5E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5F0F7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306</Words>
  <Characters>1838</Characters>
  <Application>Microsoft Office Outlook</Application>
  <DocSecurity>0</DocSecurity>
  <Lines>0</Lines>
  <Paragraphs>0</Paragraphs>
  <ScaleCrop>false</ScaleCrop>
  <Company>UMP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Monika Danelska                                                                                                   Poznań, dnia 26</dc:title>
  <dc:subject/>
  <dc:creator>xxx</dc:creator>
  <cp:keywords/>
  <dc:description/>
  <cp:lastModifiedBy>natmal</cp:lastModifiedBy>
  <cp:revision>2</cp:revision>
  <cp:lastPrinted>2004-12-31T23:19:00Z</cp:lastPrinted>
  <dcterms:created xsi:type="dcterms:W3CDTF">2016-11-14T07:52:00Z</dcterms:created>
  <dcterms:modified xsi:type="dcterms:W3CDTF">2016-11-14T07:52:00Z</dcterms:modified>
</cp:coreProperties>
</file>