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BC" w:rsidRPr="00064F85" w:rsidRDefault="00F858BC" w:rsidP="00064F85">
      <w:pPr>
        <w:spacing w:after="0" w:line="240" w:lineRule="auto"/>
      </w:pPr>
      <w:r w:rsidRPr="00064F85">
        <w:t xml:space="preserve">Monika Danelska                                                                                  </w:t>
      </w:r>
      <w:r>
        <w:t xml:space="preserve">                 Poznań, dnia  14.11</w:t>
      </w:r>
      <w:r w:rsidRPr="00064F85">
        <w:t xml:space="preserve">.2016r.                      </w:t>
      </w:r>
    </w:p>
    <w:p w:rsidR="00F858BC" w:rsidRPr="00064F85" w:rsidRDefault="00F858BC" w:rsidP="00064F85">
      <w:pPr>
        <w:spacing w:after="0" w:line="240" w:lineRule="auto"/>
      </w:pPr>
      <w:r w:rsidRPr="00064F85">
        <w:t>Radna Miasta Poznania</w:t>
      </w: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  <w:r w:rsidRPr="00064F85">
        <w:t xml:space="preserve">                                                                                                                                   Pan</w:t>
      </w:r>
    </w:p>
    <w:p w:rsidR="00F858BC" w:rsidRPr="00064F85" w:rsidRDefault="00F858BC" w:rsidP="00064F85">
      <w:pPr>
        <w:spacing w:after="0"/>
      </w:pPr>
      <w:r w:rsidRPr="00064F85">
        <w:t xml:space="preserve">                                                                                                                                   Jacek Jaśkowiak</w:t>
      </w:r>
    </w:p>
    <w:p w:rsidR="00F858BC" w:rsidRPr="00064F85" w:rsidRDefault="00F858BC" w:rsidP="00064F85">
      <w:pPr>
        <w:spacing w:after="0"/>
      </w:pPr>
      <w:r w:rsidRPr="00064F85">
        <w:t xml:space="preserve">                                                                                                                                   Prezydent Miasta Poznania</w:t>
      </w: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  <w:rPr>
          <w:b/>
        </w:rPr>
      </w:pPr>
      <w:r w:rsidRPr="00064F85">
        <w:rPr>
          <w:b/>
        </w:rPr>
        <w:t xml:space="preserve">                                                                                   Interpelacja </w:t>
      </w:r>
    </w:p>
    <w:p w:rsidR="00F858BC" w:rsidRPr="00064F85" w:rsidRDefault="00F858BC" w:rsidP="00064F85">
      <w:pPr>
        <w:spacing w:after="0"/>
        <w:rPr>
          <w:b/>
        </w:rPr>
      </w:pPr>
    </w:p>
    <w:p w:rsidR="00F858BC" w:rsidRPr="00064F85" w:rsidRDefault="00F858BC" w:rsidP="00064F85">
      <w:pPr>
        <w:spacing w:after="0"/>
        <w:rPr>
          <w:b/>
        </w:rPr>
      </w:pPr>
    </w:p>
    <w:p w:rsidR="00F858BC" w:rsidRDefault="00F858BC" w:rsidP="00064F85">
      <w:pPr>
        <w:spacing w:after="0"/>
        <w:rPr>
          <w:b/>
        </w:rPr>
      </w:pPr>
    </w:p>
    <w:p w:rsidR="00F858BC" w:rsidRDefault="00F858BC" w:rsidP="00064F85">
      <w:pPr>
        <w:spacing w:after="0"/>
        <w:rPr>
          <w:b/>
        </w:rPr>
      </w:pPr>
    </w:p>
    <w:p w:rsidR="00F858BC" w:rsidRPr="00064F85" w:rsidRDefault="00F858BC" w:rsidP="00064F85">
      <w:pPr>
        <w:spacing w:after="0"/>
        <w:rPr>
          <w:b/>
        </w:rPr>
      </w:pPr>
    </w:p>
    <w:p w:rsidR="00F858BC" w:rsidRPr="00064F85" w:rsidRDefault="00F858BC" w:rsidP="00064F85">
      <w:pPr>
        <w:spacing w:after="0"/>
        <w:rPr>
          <w:b/>
        </w:rPr>
      </w:pPr>
    </w:p>
    <w:p w:rsidR="00F858BC" w:rsidRPr="00064F85" w:rsidRDefault="00F858BC" w:rsidP="00064F85">
      <w:pPr>
        <w:spacing w:after="0"/>
        <w:rPr>
          <w:u w:val="single"/>
        </w:rPr>
      </w:pPr>
    </w:p>
    <w:p w:rsidR="00F858BC" w:rsidRDefault="00F858BC" w:rsidP="00064F85">
      <w:pPr>
        <w:spacing w:after="0"/>
        <w:rPr>
          <w:b/>
          <w:u w:val="single"/>
        </w:rPr>
      </w:pPr>
      <w:r w:rsidRPr="00064F85">
        <w:rPr>
          <w:b/>
          <w:u w:val="single"/>
        </w:rPr>
        <w:t>Dotyczy:</w:t>
      </w:r>
      <w:r>
        <w:rPr>
          <w:b/>
          <w:u w:val="single"/>
        </w:rPr>
        <w:t xml:space="preserve"> Budowy Toru Rowerowego w Parku na os. Czecha-Rusa</w:t>
      </w:r>
      <w:r w:rsidRPr="00064F85">
        <w:rPr>
          <w:b/>
          <w:u w:val="single"/>
        </w:rPr>
        <w:t xml:space="preserve"> .</w:t>
      </w:r>
    </w:p>
    <w:p w:rsidR="00F858BC" w:rsidRPr="00064F85" w:rsidRDefault="00F858BC" w:rsidP="00064F85">
      <w:pPr>
        <w:spacing w:after="0"/>
        <w:rPr>
          <w:b/>
          <w:u w:val="single"/>
        </w:rPr>
      </w:pPr>
    </w:p>
    <w:p w:rsidR="00F858BC" w:rsidRPr="00064F85" w:rsidRDefault="00F858BC" w:rsidP="00064F85">
      <w:pPr>
        <w:spacing w:after="0"/>
        <w:rPr>
          <w:b/>
        </w:rPr>
      </w:pPr>
    </w:p>
    <w:p w:rsidR="00F858BC" w:rsidRPr="00064F85" w:rsidRDefault="00F858BC" w:rsidP="00064F85">
      <w:pPr>
        <w:spacing w:after="0"/>
        <w:rPr>
          <w:b/>
        </w:rPr>
      </w:pPr>
    </w:p>
    <w:p w:rsidR="00F858BC" w:rsidRPr="00064F85" w:rsidRDefault="00F858BC" w:rsidP="00064F85">
      <w:pPr>
        <w:spacing w:after="0"/>
        <w:rPr>
          <w:b/>
        </w:rPr>
      </w:pPr>
    </w:p>
    <w:p w:rsidR="00F858BC" w:rsidRDefault="00F858BC" w:rsidP="001275EA">
      <w:pPr>
        <w:spacing w:after="0"/>
      </w:pPr>
      <w:r w:rsidRPr="00064F85">
        <w:t xml:space="preserve">Proszę o informację, </w:t>
      </w:r>
      <w:r>
        <w:t xml:space="preserve">jaki obiekt dokładnie powstanie na terenie powyższego parku. </w:t>
      </w:r>
    </w:p>
    <w:p w:rsidR="00F858BC" w:rsidRDefault="00F858BC" w:rsidP="001275EA">
      <w:pPr>
        <w:spacing w:after="0"/>
      </w:pPr>
      <w:r>
        <w:t>Czy będzie to zgodnie z projektem tor rowerowy dla mieszkańców?</w:t>
      </w:r>
    </w:p>
    <w:p w:rsidR="00F858BC" w:rsidRDefault="00F858BC" w:rsidP="001275EA">
      <w:pPr>
        <w:spacing w:after="0"/>
      </w:pPr>
      <w:r>
        <w:t>Znajdująca się tam infrastruktura wydaje się być obiektem przeznaczonym do ekstremalnej jazdy na rowerze. Dodatkowo nadmienię, iż wykonanie projektu, być może stwarza zagrożenie dla użytkowników, zbyt częstym nasyceniem „garbów i niecek”, złym wyprofilowaniem. Proszę zatem o sprawdzenie tego podnoszonego przez mieszkańców przypuszczenia.</w:t>
      </w:r>
    </w:p>
    <w:p w:rsidR="00F858BC" w:rsidRDefault="00F858BC" w:rsidP="001275EA">
      <w:pPr>
        <w:spacing w:after="0"/>
      </w:pPr>
      <w:r>
        <w:t>Proszę zatem o jednoznaczne wskazanie jakiego rodzaju tor będzie docelowo znajdował się na terenie powyższego parku.</w:t>
      </w:r>
    </w:p>
    <w:p w:rsidR="00F858BC" w:rsidRDefault="00F858BC" w:rsidP="001275EA">
      <w:pPr>
        <w:spacing w:after="0"/>
      </w:pPr>
    </w:p>
    <w:p w:rsidR="00F858BC" w:rsidRDefault="00F858BC" w:rsidP="00064F85">
      <w:pPr>
        <w:spacing w:after="0"/>
      </w:pPr>
    </w:p>
    <w:p w:rsidR="00F858BC" w:rsidRDefault="00F858BC" w:rsidP="00064F85">
      <w:pPr>
        <w:spacing w:after="0"/>
      </w:pPr>
    </w:p>
    <w:p w:rsidR="00F858BC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  <w:r w:rsidRPr="00064F85">
        <w:t xml:space="preserve">                                                                                                                    Z poważaniem </w:t>
      </w: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  <w:r w:rsidRPr="00064F85">
        <w:t xml:space="preserve">                                                                                                                   Monika Danelska</w:t>
      </w: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  <w:r w:rsidRPr="00064F85">
        <w:t xml:space="preserve">                                                                                                                  </w:t>
      </w:r>
      <w:bookmarkStart w:id="0" w:name="_GoBack"/>
      <w:bookmarkEnd w:id="0"/>
      <w:r w:rsidRPr="00064F85">
        <w:t>Radna Miasta Poznania</w:t>
      </w: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</w:p>
    <w:p w:rsidR="00F858BC" w:rsidRPr="00064F85" w:rsidRDefault="00F858BC" w:rsidP="00064F85">
      <w:pPr>
        <w:spacing w:after="0"/>
      </w:pPr>
      <w:r w:rsidRPr="00064F85">
        <w:t xml:space="preserve">                                                                                                                </w:t>
      </w:r>
    </w:p>
    <w:p w:rsidR="00F858BC" w:rsidRPr="00064F85" w:rsidRDefault="00F858BC" w:rsidP="00064F85"/>
    <w:sectPr w:rsidR="00F858BC" w:rsidRPr="00064F85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D09"/>
    <w:rsid w:val="00003A54"/>
    <w:rsid w:val="000148B2"/>
    <w:rsid w:val="000165FD"/>
    <w:rsid w:val="000179C6"/>
    <w:rsid w:val="00023580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275EA"/>
    <w:rsid w:val="00134B05"/>
    <w:rsid w:val="001406C1"/>
    <w:rsid w:val="00155C44"/>
    <w:rsid w:val="001833A5"/>
    <w:rsid w:val="00184985"/>
    <w:rsid w:val="00186E14"/>
    <w:rsid w:val="00193820"/>
    <w:rsid w:val="001A2475"/>
    <w:rsid w:val="001A3D3F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E9D"/>
    <w:rsid w:val="00251748"/>
    <w:rsid w:val="0026488B"/>
    <w:rsid w:val="00281CEE"/>
    <w:rsid w:val="002964F9"/>
    <w:rsid w:val="002A027B"/>
    <w:rsid w:val="002A3892"/>
    <w:rsid w:val="002A7521"/>
    <w:rsid w:val="002B7B14"/>
    <w:rsid w:val="002D567C"/>
    <w:rsid w:val="002D58D3"/>
    <w:rsid w:val="002E6E96"/>
    <w:rsid w:val="002F7EB3"/>
    <w:rsid w:val="0031002E"/>
    <w:rsid w:val="00314227"/>
    <w:rsid w:val="0031713E"/>
    <w:rsid w:val="00361A6C"/>
    <w:rsid w:val="00365BC2"/>
    <w:rsid w:val="00366096"/>
    <w:rsid w:val="00370C84"/>
    <w:rsid w:val="00392F85"/>
    <w:rsid w:val="00392F9D"/>
    <w:rsid w:val="003936A4"/>
    <w:rsid w:val="003C00BA"/>
    <w:rsid w:val="003D1271"/>
    <w:rsid w:val="003D2AFC"/>
    <w:rsid w:val="003E1101"/>
    <w:rsid w:val="003F11B1"/>
    <w:rsid w:val="003F32ED"/>
    <w:rsid w:val="003F3C66"/>
    <w:rsid w:val="0041199C"/>
    <w:rsid w:val="00417DCA"/>
    <w:rsid w:val="004416DD"/>
    <w:rsid w:val="00450237"/>
    <w:rsid w:val="00450385"/>
    <w:rsid w:val="00456D31"/>
    <w:rsid w:val="00465F28"/>
    <w:rsid w:val="0049574A"/>
    <w:rsid w:val="004A0E0C"/>
    <w:rsid w:val="004C40A9"/>
    <w:rsid w:val="004C75D7"/>
    <w:rsid w:val="004D4067"/>
    <w:rsid w:val="004D507A"/>
    <w:rsid w:val="005116DD"/>
    <w:rsid w:val="00531AC9"/>
    <w:rsid w:val="00535696"/>
    <w:rsid w:val="0054586E"/>
    <w:rsid w:val="005506BE"/>
    <w:rsid w:val="00557B2F"/>
    <w:rsid w:val="005756FF"/>
    <w:rsid w:val="0059103C"/>
    <w:rsid w:val="005946BC"/>
    <w:rsid w:val="00594E83"/>
    <w:rsid w:val="005A6D76"/>
    <w:rsid w:val="005B4937"/>
    <w:rsid w:val="005B4D1C"/>
    <w:rsid w:val="005B6435"/>
    <w:rsid w:val="005C1B5F"/>
    <w:rsid w:val="005C2F36"/>
    <w:rsid w:val="005D2E51"/>
    <w:rsid w:val="005F0F75"/>
    <w:rsid w:val="00605548"/>
    <w:rsid w:val="00605F26"/>
    <w:rsid w:val="0063374E"/>
    <w:rsid w:val="00673E24"/>
    <w:rsid w:val="006743C3"/>
    <w:rsid w:val="00676C3C"/>
    <w:rsid w:val="00682928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44C3F"/>
    <w:rsid w:val="00892392"/>
    <w:rsid w:val="008C01E7"/>
    <w:rsid w:val="008D044A"/>
    <w:rsid w:val="008D534E"/>
    <w:rsid w:val="008E44F3"/>
    <w:rsid w:val="008F0B91"/>
    <w:rsid w:val="00932A6F"/>
    <w:rsid w:val="0093501F"/>
    <w:rsid w:val="00956C0A"/>
    <w:rsid w:val="0096481B"/>
    <w:rsid w:val="0097095A"/>
    <w:rsid w:val="00972805"/>
    <w:rsid w:val="00973CDD"/>
    <w:rsid w:val="0098124E"/>
    <w:rsid w:val="00993A3A"/>
    <w:rsid w:val="009A528B"/>
    <w:rsid w:val="009A5F12"/>
    <w:rsid w:val="009B3F26"/>
    <w:rsid w:val="009C428E"/>
    <w:rsid w:val="009E08A7"/>
    <w:rsid w:val="009F3990"/>
    <w:rsid w:val="00A066CA"/>
    <w:rsid w:val="00A21D5B"/>
    <w:rsid w:val="00A36E57"/>
    <w:rsid w:val="00A648C4"/>
    <w:rsid w:val="00A716A0"/>
    <w:rsid w:val="00A74A7E"/>
    <w:rsid w:val="00A776DA"/>
    <w:rsid w:val="00A9208E"/>
    <w:rsid w:val="00A94F24"/>
    <w:rsid w:val="00AB195F"/>
    <w:rsid w:val="00AC3B9A"/>
    <w:rsid w:val="00AE5E89"/>
    <w:rsid w:val="00AE6423"/>
    <w:rsid w:val="00AF165F"/>
    <w:rsid w:val="00B278B5"/>
    <w:rsid w:val="00B32F41"/>
    <w:rsid w:val="00B509D6"/>
    <w:rsid w:val="00B51D49"/>
    <w:rsid w:val="00B8088B"/>
    <w:rsid w:val="00B819C4"/>
    <w:rsid w:val="00B81D22"/>
    <w:rsid w:val="00B9395D"/>
    <w:rsid w:val="00B93CB7"/>
    <w:rsid w:val="00B96DB9"/>
    <w:rsid w:val="00BB01E8"/>
    <w:rsid w:val="00BC4013"/>
    <w:rsid w:val="00BD039E"/>
    <w:rsid w:val="00BD4836"/>
    <w:rsid w:val="00C02838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75E6"/>
    <w:rsid w:val="00CB7C30"/>
    <w:rsid w:val="00CC014C"/>
    <w:rsid w:val="00CC6FB5"/>
    <w:rsid w:val="00CD2419"/>
    <w:rsid w:val="00CD3E6A"/>
    <w:rsid w:val="00CD3F29"/>
    <w:rsid w:val="00CD407D"/>
    <w:rsid w:val="00CF2FF6"/>
    <w:rsid w:val="00CF4F35"/>
    <w:rsid w:val="00CF5386"/>
    <w:rsid w:val="00D306C0"/>
    <w:rsid w:val="00D37A36"/>
    <w:rsid w:val="00D50326"/>
    <w:rsid w:val="00D57A02"/>
    <w:rsid w:val="00D85E69"/>
    <w:rsid w:val="00D922C8"/>
    <w:rsid w:val="00D975EA"/>
    <w:rsid w:val="00D97E19"/>
    <w:rsid w:val="00DB3BCD"/>
    <w:rsid w:val="00DB599F"/>
    <w:rsid w:val="00DD44BA"/>
    <w:rsid w:val="00DD66A1"/>
    <w:rsid w:val="00E407FD"/>
    <w:rsid w:val="00E4622E"/>
    <w:rsid w:val="00E56EEA"/>
    <w:rsid w:val="00EA59F8"/>
    <w:rsid w:val="00EA5B33"/>
    <w:rsid w:val="00EB5D83"/>
    <w:rsid w:val="00EC7686"/>
    <w:rsid w:val="00ED68AB"/>
    <w:rsid w:val="00EE2422"/>
    <w:rsid w:val="00EE6438"/>
    <w:rsid w:val="00EF1F62"/>
    <w:rsid w:val="00F11691"/>
    <w:rsid w:val="00F26B93"/>
    <w:rsid w:val="00F32BCF"/>
    <w:rsid w:val="00F460EA"/>
    <w:rsid w:val="00F477D8"/>
    <w:rsid w:val="00F609CE"/>
    <w:rsid w:val="00F64BDA"/>
    <w:rsid w:val="00F65A34"/>
    <w:rsid w:val="00F77BDD"/>
    <w:rsid w:val="00F858BC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F0F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275</Words>
  <Characters>1654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natmal</cp:lastModifiedBy>
  <cp:revision>2</cp:revision>
  <cp:lastPrinted>2004-12-31T23:19:00Z</cp:lastPrinted>
  <dcterms:created xsi:type="dcterms:W3CDTF">2016-11-15T08:34:00Z</dcterms:created>
  <dcterms:modified xsi:type="dcterms:W3CDTF">2016-11-15T08:34:00Z</dcterms:modified>
</cp:coreProperties>
</file>