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2413B9" w:rsidRDefault="00E97B77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Halina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Owsianna</w:t>
                            </w:r>
                            <w:proofErr w:type="spellEnd"/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3D59B1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06</w:t>
                            </w:r>
                            <w:r w:rsidR="00A76443">
                              <w:rPr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3D59B1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06</w:t>
                      </w:r>
                      <w:r w:rsidR="00A76443">
                        <w:rPr>
                          <w:sz w:val="18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2413B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3B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413B9">
                              <w:rPr>
                                <w:noProof/>
                                <w:sz w:val="24"/>
                                <w:szCs w:val="24"/>
                              </w:rPr>
                              <w:t>16 czerwca 2021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2413B9">
                        <w:rPr>
                          <w:noProof/>
                          <w:sz w:val="24"/>
                          <w:szCs w:val="24"/>
                        </w:rPr>
                        <w:t>16 czerwca 2021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413B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2413B9" w:rsidRDefault="00F27C17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F27C17" w:rsidRPr="002413B9" w:rsidRDefault="00F27C17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6528AE" w:rsidRPr="002413B9" w:rsidRDefault="00F27C17" w:rsidP="002413B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ab/>
      </w:r>
      <w:r w:rsidRPr="002413B9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2413B9" w:rsidRDefault="006528AE" w:rsidP="002413B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2413B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2413B9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2413B9" w:rsidRDefault="006528AE" w:rsidP="002413B9">
      <w:pPr>
        <w:tabs>
          <w:tab w:val="left" w:pos="5954"/>
        </w:tabs>
        <w:spacing w:after="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2413B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2413B9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2413B9" w:rsidRDefault="00F27C17" w:rsidP="002413B9">
      <w:pPr>
        <w:tabs>
          <w:tab w:val="left" w:pos="6361"/>
        </w:tabs>
        <w:spacing w:after="0" w:line="271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528AE" w:rsidRPr="002413B9" w:rsidRDefault="006528AE" w:rsidP="002413B9">
      <w:pPr>
        <w:tabs>
          <w:tab w:val="left" w:pos="6361"/>
        </w:tabs>
        <w:spacing w:after="0" w:line="271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2413B9" w:rsidRDefault="00F27C17" w:rsidP="002413B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2413B9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2413B9" w:rsidRDefault="00AC2324" w:rsidP="002413B9">
      <w:pPr>
        <w:tabs>
          <w:tab w:val="left" w:pos="6361"/>
        </w:tabs>
        <w:spacing w:after="0" w:line="271" w:lineRule="auto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E77A4" w:rsidRPr="002413B9" w:rsidRDefault="00AE77A4" w:rsidP="002413B9">
      <w:pPr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2413B9">
        <w:rPr>
          <w:rFonts w:asciiTheme="minorHAnsi" w:hAnsiTheme="minorHAnsi" w:cstheme="minorHAnsi"/>
          <w:b/>
          <w:sz w:val="24"/>
          <w:szCs w:val="24"/>
        </w:rPr>
        <w:t>Dotyczy</w:t>
      </w:r>
      <w:r w:rsidR="003D59B1" w:rsidRPr="002413B9">
        <w:rPr>
          <w:rFonts w:asciiTheme="minorHAnsi" w:hAnsiTheme="minorHAnsi" w:cstheme="minorHAnsi"/>
          <w:b/>
          <w:sz w:val="24"/>
          <w:szCs w:val="24"/>
        </w:rPr>
        <w:t>: ul. Kurpiowskiej</w:t>
      </w:r>
    </w:p>
    <w:p w:rsidR="002B668C" w:rsidRPr="002413B9" w:rsidRDefault="00BD5A1D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 xml:space="preserve">Szanowny Panie Prezydencie, </w:t>
      </w:r>
    </w:p>
    <w:p w:rsidR="003D59B1" w:rsidRPr="002413B9" w:rsidRDefault="003D59B1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 xml:space="preserve">W samym centrum Poznania, na </w:t>
      </w:r>
      <w:proofErr w:type="spellStart"/>
      <w:r w:rsidRPr="002413B9">
        <w:rPr>
          <w:rFonts w:asciiTheme="minorHAnsi" w:hAnsiTheme="minorHAnsi" w:cstheme="minorHAnsi"/>
          <w:sz w:val="24"/>
          <w:szCs w:val="24"/>
        </w:rPr>
        <w:t>Sołaczu</w:t>
      </w:r>
      <w:proofErr w:type="spellEnd"/>
      <w:r w:rsidR="00A37295" w:rsidRPr="002413B9">
        <w:rPr>
          <w:rFonts w:asciiTheme="minorHAnsi" w:hAnsiTheme="minorHAnsi" w:cstheme="minorHAnsi"/>
          <w:sz w:val="24"/>
          <w:szCs w:val="24"/>
        </w:rPr>
        <w:t>, blisko Al. Wielkopolskiej</w:t>
      </w:r>
      <w:r w:rsidRPr="002413B9">
        <w:rPr>
          <w:rFonts w:asciiTheme="minorHAnsi" w:hAnsiTheme="minorHAnsi" w:cstheme="minorHAnsi"/>
          <w:sz w:val="24"/>
          <w:szCs w:val="24"/>
        </w:rPr>
        <w:t xml:space="preserve"> mamy bardzo krótką i ślepą ulicę</w:t>
      </w:r>
      <w:r w:rsidR="00A37295" w:rsidRPr="002413B9">
        <w:rPr>
          <w:rFonts w:asciiTheme="minorHAnsi" w:hAnsiTheme="minorHAnsi" w:cstheme="minorHAnsi"/>
          <w:sz w:val="24"/>
          <w:szCs w:val="24"/>
        </w:rPr>
        <w:t xml:space="preserve">, </w:t>
      </w:r>
      <w:r w:rsidRPr="002413B9">
        <w:rPr>
          <w:rFonts w:asciiTheme="minorHAnsi" w:hAnsiTheme="minorHAnsi" w:cstheme="minorHAnsi"/>
          <w:sz w:val="24"/>
          <w:szCs w:val="24"/>
        </w:rPr>
        <w:t xml:space="preserve">która swoim wyglądem przypomina </w:t>
      </w:r>
      <w:r w:rsidR="00A37295" w:rsidRPr="002413B9">
        <w:rPr>
          <w:rFonts w:asciiTheme="minorHAnsi" w:hAnsiTheme="minorHAnsi" w:cstheme="minorHAnsi"/>
          <w:sz w:val="24"/>
          <w:szCs w:val="24"/>
        </w:rPr>
        <w:t xml:space="preserve">raczej </w:t>
      </w:r>
      <w:r w:rsidRPr="002413B9">
        <w:rPr>
          <w:rFonts w:asciiTheme="minorHAnsi" w:hAnsiTheme="minorHAnsi" w:cstheme="minorHAnsi"/>
          <w:sz w:val="24"/>
          <w:szCs w:val="24"/>
        </w:rPr>
        <w:t xml:space="preserve">polną drogę. Jej tragiczny stan mieszkańcy ratują własnymi </w:t>
      </w:r>
      <w:r w:rsidR="00A37295" w:rsidRPr="002413B9">
        <w:rPr>
          <w:rFonts w:asciiTheme="minorHAnsi" w:hAnsiTheme="minorHAnsi" w:cstheme="minorHAnsi"/>
          <w:sz w:val="24"/>
          <w:szCs w:val="24"/>
        </w:rPr>
        <w:t>pomysłami</w:t>
      </w:r>
      <w:r w:rsidRPr="002413B9">
        <w:rPr>
          <w:rFonts w:asciiTheme="minorHAnsi" w:hAnsiTheme="minorHAnsi" w:cstheme="minorHAnsi"/>
          <w:sz w:val="24"/>
          <w:szCs w:val="24"/>
        </w:rPr>
        <w:t xml:space="preserve">, </w:t>
      </w:r>
      <w:r w:rsidR="00A37295" w:rsidRPr="002413B9">
        <w:rPr>
          <w:rFonts w:asciiTheme="minorHAnsi" w:hAnsiTheme="minorHAnsi" w:cstheme="minorHAnsi"/>
          <w:sz w:val="24"/>
          <w:szCs w:val="24"/>
        </w:rPr>
        <w:t xml:space="preserve">ostatnio </w:t>
      </w:r>
      <w:r w:rsidRPr="002413B9">
        <w:rPr>
          <w:rFonts w:asciiTheme="minorHAnsi" w:hAnsiTheme="minorHAnsi" w:cstheme="minorHAnsi"/>
          <w:sz w:val="24"/>
          <w:szCs w:val="24"/>
        </w:rPr>
        <w:t xml:space="preserve">wysypując </w:t>
      </w:r>
      <w:r w:rsidR="00A37295" w:rsidRPr="002413B9">
        <w:rPr>
          <w:rFonts w:asciiTheme="minorHAnsi" w:hAnsiTheme="minorHAnsi" w:cstheme="minorHAnsi"/>
          <w:sz w:val="24"/>
          <w:szCs w:val="24"/>
        </w:rPr>
        <w:t xml:space="preserve">tłuczeń </w:t>
      </w:r>
      <w:r w:rsidRPr="002413B9">
        <w:rPr>
          <w:rFonts w:asciiTheme="minorHAnsi" w:hAnsiTheme="minorHAnsi" w:cstheme="minorHAnsi"/>
          <w:sz w:val="24"/>
          <w:szCs w:val="24"/>
        </w:rPr>
        <w:t>za własne ś</w:t>
      </w:r>
      <w:r w:rsidR="00A37295" w:rsidRPr="002413B9">
        <w:rPr>
          <w:rFonts w:asciiTheme="minorHAnsi" w:hAnsiTheme="minorHAnsi" w:cstheme="minorHAnsi"/>
          <w:sz w:val="24"/>
          <w:szCs w:val="24"/>
        </w:rPr>
        <w:t>rodki</w:t>
      </w:r>
      <w:r w:rsidRPr="002413B9">
        <w:rPr>
          <w:rFonts w:asciiTheme="minorHAnsi" w:hAnsiTheme="minorHAnsi" w:cstheme="minorHAnsi"/>
          <w:sz w:val="24"/>
          <w:szCs w:val="24"/>
        </w:rPr>
        <w:t>, ale te działania nie wystarczają na długo.</w:t>
      </w:r>
    </w:p>
    <w:p w:rsidR="00A37295" w:rsidRPr="002413B9" w:rsidRDefault="00A37295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>Uprzejmie proszę o odpowiedź na pytanie, kiedy mieszkańcy tej ulicy mogą liczyć na remont swojej ulicy. Poniżej cytuję treść maila od mieszkanki</w:t>
      </w:r>
    </w:p>
    <w:p w:rsidR="003D59B1" w:rsidRPr="002413B9" w:rsidRDefault="00A37295" w:rsidP="002413B9">
      <w:pPr>
        <w:spacing w:before="100" w:beforeAutospacing="1" w:after="100" w:afterAutospacing="1" w:line="271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„</w:t>
      </w:r>
      <w:r w:rsidR="003D59B1"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 zima sprawiła, że stan ulicy wydatnie się pogorszył. Liczne dziury i nierówności, wszechobecne błoto po opadach deszczu, sprawiają, że komunikacja z domem jest niezwykle uciążliwa i stwarzająca poważne ryzyko dla zdrowia. Ostatnio dwie starsze osoby się poważnie poturbowały, przewracając się; dzieci często wracają po bolesnych upadkach. Proszę uwierzyć, że codzienne, wielokrotne przemieszczanie się tą uliczką jest trudne, a dla osób starszych i dzieci niebezpieczne. Jest to centrum Poznania, a ulica wygląda jak na zacofa</w:t>
      </w:r>
      <w:r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nych cywilizacyjnie peryferiach.</w:t>
      </w:r>
    </w:p>
    <w:p w:rsidR="003D59B1" w:rsidRPr="002413B9" w:rsidRDefault="003D59B1" w:rsidP="002413B9">
      <w:pPr>
        <w:spacing w:before="100" w:beforeAutospacing="1" w:after="100" w:afterAutospacing="1" w:line="271" w:lineRule="auto"/>
        <w:ind w:firstLine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załączniku p</w:t>
      </w:r>
      <w:r w:rsidR="00A37295"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rzesyłam zdjęcia zrobione</w:t>
      </w:r>
      <w:r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przy pięknej pogodzie w kwietniu.</w:t>
      </w:r>
      <w:r w:rsidR="00A37295" w:rsidRPr="002413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”</w:t>
      </w:r>
    </w:p>
    <w:p w:rsidR="00EE5264" w:rsidRPr="002413B9" w:rsidRDefault="00EE5264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:rsidR="00EE5264" w:rsidRPr="002413B9" w:rsidRDefault="00EE5264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Z poważaniem </w:t>
      </w:r>
    </w:p>
    <w:p w:rsidR="00EE5264" w:rsidRPr="002413B9" w:rsidRDefault="00EE5264" w:rsidP="002413B9">
      <w:pPr>
        <w:spacing w:line="271" w:lineRule="auto"/>
        <w:rPr>
          <w:rFonts w:asciiTheme="minorHAnsi" w:hAnsiTheme="minorHAnsi" w:cstheme="minorHAnsi"/>
          <w:sz w:val="24"/>
          <w:szCs w:val="24"/>
        </w:rPr>
      </w:pPr>
      <w:r w:rsidRPr="002413B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Halina </w:t>
      </w:r>
      <w:proofErr w:type="spellStart"/>
      <w:r w:rsidRPr="002413B9">
        <w:rPr>
          <w:rFonts w:asciiTheme="minorHAnsi" w:hAnsiTheme="minorHAnsi" w:cstheme="minorHAnsi"/>
          <w:sz w:val="24"/>
          <w:szCs w:val="24"/>
        </w:rPr>
        <w:t>Owsianna</w:t>
      </w:r>
      <w:bookmarkStart w:id="0" w:name="_GoBack"/>
      <w:bookmarkEnd w:id="0"/>
      <w:proofErr w:type="spellEnd"/>
    </w:p>
    <w:sectPr w:rsidR="00EE5264" w:rsidRPr="002413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F1" w:rsidRDefault="002A64F1" w:rsidP="00F27C17">
      <w:pPr>
        <w:spacing w:after="0" w:line="240" w:lineRule="auto"/>
      </w:pPr>
      <w:r>
        <w:separator/>
      </w:r>
    </w:p>
  </w:endnote>
  <w:endnote w:type="continuationSeparator" w:id="0">
    <w:p w:rsidR="002A64F1" w:rsidRDefault="002A64F1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413B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413B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F1" w:rsidRDefault="002A64F1" w:rsidP="00F27C17">
      <w:pPr>
        <w:spacing w:after="0" w:line="240" w:lineRule="auto"/>
      </w:pPr>
      <w:r>
        <w:separator/>
      </w:r>
    </w:p>
  </w:footnote>
  <w:footnote w:type="continuationSeparator" w:id="0">
    <w:p w:rsidR="002A64F1" w:rsidRDefault="002A64F1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103C18"/>
    <w:rsid w:val="00105D43"/>
    <w:rsid w:val="00123565"/>
    <w:rsid w:val="00157B8A"/>
    <w:rsid w:val="00164472"/>
    <w:rsid w:val="001F7626"/>
    <w:rsid w:val="00217151"/>
    <w:rsid w:val="002413B9"/>
    <w:rsid w:val="002A12B7"/>
    <w:rsid w:val="002A64F1"/>
    <w:rsid w:val="002B668C"/>
    <w:rsid w:val="00301B69"/>
    <w:rsid w:val="003D59B1"/>
    <w:rsid w:val="00542AE3"/>
    <w:rsid w:val="006528AE"/>
    <w:rsid w:val="00703A99"/>
    <w:rsid w:val="0079183D"/>
    <w:rsid w:val="00797A01"/>
    <w:rsid w:val="008756C6"/>
    <w:rsid w:val="00891948"/>
    <w:rsid w:val="008E050D"/>
    <w:rsid w:val="009721B9"/>
    <w:rsid w:val="009745EC"/>
    <w:rsid w:val="00A37295"/>
    <w:rsid w:val="00A76443"/>
    <w:rsid w:val="00AC2324"/>
    <w:rsid w:val="00AE77A4"/>
    <w:rsid w:val="00AF763A"/>
    <w:rsid w:val="00B02BF2"/>
    <w:rsid w:val="00BA50EC"/>
    <w:rsid w:val="00BB1D53"/>
    <w:rsid w:val="00BD5A1D"/>
    <w:rsid w:val="00BF7056"/>
    <w:rsid w:val="00C628D5"/>
    <w:rsid w:val="00C72514"/>
    <w:rsid w:val="00D021A0"/>
    <w:rsid w:val="00D86A1A"/>
    <w:rsid w:val="00DA6567"/>
    <w:rsid w:val="00E97B77"/>
    <w:rsid w:val="00EA677B"/>
    <w:rsid w:val="00EB69E1"/>
    <w:rsid w:val="00EE5264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CB36A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2021-06-14T17:43:00Z</dcterms:created>
  <dcterms:modified xsi:type="dcterms:W3CDTF">2021-06-16T11:48:00Z</dcterms:modified>
</cp:coreProperties>
</file>