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182C3C">
        <w:t>16.01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182C3C">
        <w:t>0003.1.1.2023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7D7CFE">
        <w:t>160123-3447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997115">
        <w:t>i</w:t>
      </w:r>
      <w:r w:rsidR="00094F56" w:rsidRPr="00001BFD">
        <w:t xml:space="preserve"> </w:t>
      </w:r>
      <w:r w:rsidR="00094F56">
        <w:rPr>
          <w:rFonts w:cs="Calibri"/>
        </w:rPr>
        <w:br/>
      </w:r>
      <w:r w:rsidR="00997115">
        <w:t xml:space="preserve">Ewa </w:t>
      </w:r>
      <w:proofErr w:type="spellStart"/>
      <w:r w:rsidR="00997115">
        <w:t>Jemielity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997115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997115" w:rsidRPr="00997115" w:rsidRDefault="00997115" w:rsidP="00997115">
      <w:r w:rsidRPr="00997115">
        <w:t>Szanowna Pani Radna,</w:t>
      </w:r>
    </w:p>
    <w:p w:rsidR="00997115" w:rsidRPr="00997115" w:rsidRDefault="00997115" w:rsidP="00997115">
      <w:r w:rsidRPr="00997115">
        <w:t xml:space="preserve">nawiązując do otrzymanego za pośrednictwem Przewodniczącego Rady Miasta pismem z dnia 2 stycznia 2023 r. i przekazanego mi przez Prezydenta Miasta do rozpatrzenia zapytania Pani Radnej w sprawie inwestycji na terenie Zakładu Opieki Leczniczej i Rehabilitacji Medycznej przy ul. Mogileńskiej 42, informuję, iż z uwagi na konieczność uzyskania szczegółowych wyjaśnień od Dyrekcji </w:t>
      </w:r>
      <w:proofErr w:type="spellStart"/>
      <w:r w:rsidRPr="00997115">
        <w:t>ZOLiRM</w:t>
      </w:r>
      <w:proofErr w:type="spellEnd"/>
      <w:r w:rsidRPr="00997115">
        <w:t>, nie zostanie dotrzymany ustawowy termin udzielenia odpowiedzi.</w:t>
      </w:r>
    </w:p>
    <w:p w:rsidR="0014484D" w:rsidRPr="00182C3C" w:rsidRDefault="00997115" w:rsidP="00997115">
      <w:r w:rsidRPr="00997115">
        <w:t>Za powstałe opóźnienie uprzejmie Panią Radną przepraszam.</w:t>
      </w:r>
    </w:p>
    <w:p w:rsidR="00E9439A" w:rsidRPr="001C3189" w:rsidRDefault="008F70E3" w:rsidP="00182C3C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182C3C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39" w:rsidRDefault="00CB2739">
      <w:pPr>
        <w:spacing w:after="0" w:line="240" w:lineRule="auto"/>
      </w:pPr>
      <w:r>
        <w:separator/>
      </w:r>
    </w:p>
  </w:endnote>
  <w:endnote w:type="continuationSeparator" w:id="0">
    <w:p w:rsidR="00CB2739" w:rsidRDefault="00CB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182C3C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997115" w:rsidRDefault="00127D66">
    <w:pPr>
      <w:jc w:val="center"/>
      <w:rPr>
        <w:szCs w:val="24"/>
        <w:lang w:val="fr-FR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Pr="00997115" w:rsidRDefault="00127D66">
    <w:pPr>
      <w:jc w:val="center"/>
      <w:rPr>
        <w:rFonts w:ascii="Garamond" w:hAnsi="Garamond"/>
        <w:sz w:val="20"/>
        <w:szCs w:val="2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39" w:rsidRDefault="00CB273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B2739" w:rsidRDefault="00CB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5D450E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0E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82C3C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D450E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D7CFE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9AF"/>
    <w:rsid w:val="00963C97"/>
    <w:rsid w:val="00967B34"/>
    <w:rsid w:val="00993B97"/>
    <w:rsid w:val="00997115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F4480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B2739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DF76-6B84-4FCC-855F-F2C0109E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30/2022 w sprawie kolejowej ramy Poznania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dot. zapytania znak: 0003.1.1.2023 ws. inwestycji na terenie ZOLiRM przy ul. Mogileńskiej 42</dc:title>
  <dc:creator>Bartosz Wojciech</dc:creator>
  <cp:keywords>zapytanie, sygnalizacja, zakład opieki leczniczej, Mogileńska</cp:keywords>
  <cp:lastModifiedBy>Bartosz Wojciech</cp:lastModifiedBy>
  <cp:revision>4</cp:revision>
  <cp:lastPrinted>2021-12-02T10:09:00Z</cp:lastPrinted>
  <dcterms:created xsi:type="dcterms:W3CDTF">2023-01-16T13:24:00Z</dcterms:created>
  <dcterms:modified xsi:type="dcterms:W3CDTF">2023-01-16T13:36:00Z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