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3D6208">
        <w:t>01.03</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3D6208">
        <w:t>39.2023</w:t>
      </w:r>
    </w:p>
    <w:p w:rsidR="00094F56" w:rsidRDefault="00127D66" w:rsidP="00001BFD">
      <w:r w:rsidRPr="001C3189">
        <w:t>Nr rej.:</w:t>
      </w:r>
      <w:r w:rsidR="00327C40" w:rsidRPr="001C3189">
        <w:t xml:space="preserve"> </w:t>
      </w:r>
      <w:r w:rsidR="003D6208">
        <w:t>01032303194</w:t>
      </w:r>
    </w:p>
    <w:p w:rsidR="002E0CCD" w:rsidRPr="001C3189" w:rsidRDefault="00963C97" w:rsidP="00094F56">
      <w:pPr>
        <w:ind w:left="5812"/>
        <w:rPr>
          <w:rFonts w:cs="Calibri"/>
        </w:rPr>
      </w:pPr>
      <w:r w:rsidRPr="00001BFD">
        <w:t>Pan</w:t>
      </w:r>
      <w:r w:rsidR="00094F56">
        <w:rPr>
          <w:rFonts w:cs="Calibri"/>
        </w:rPr>
        <w:br/>
      </w:r>
      <w:r w:rsidR="003D6208">
        <w:t xml:space="preserve">Krzysztof </w:t>
      </w:r>
      <w:proofErr w:type="spellStart"/>
      <w:r w:rsidR="003D6208">
        <w:t>Rosenkiewicz</w:t>
      </w:r>
      <w:proofErr w:type="spellEnd"/>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odpowiadając na otrzyman</w:t>
      </w:r>
      <w:r w:rsidR="003D6208">
        <w:t>e</w:t>
      </w:r>
      <w:r w:rsidRPr="001C3189">
        <w:t xml:space="preserve"> za pośrednictwem Przewodniczącego Rady Miasta </w:t>
      </w:r>
      <w:r w:rsidR="00945449" w:rsidRPr="001C3189">
        <w:t xml:space="preserve">Poznania </w:t>
      </w:r>
      <w:r w:rsidRPr="001C3189">
        <w:t>pismem z</w:t>
      </w:r>
      <w:r w:rsidR="00413CF6">
        <w:t xml:space="preserve"> </w:t>
      </w:r>
      <w:r w:rsidRPr="001C3189">
        <w:t xml:space="preserve">dnia </w:t>
      </w:r>
      <w:r w:rsidR="003D6208">
        <w:t xml:space="preserve">31 stycznia </w:t>
      </w:r>
      <w:r w:rsidRPr="001C3189">
        <w:t>202</w:t>
      </w:r>
      <w:r w:rsidR="00BA47A8">
        <w:t>3</w:t>
      </w:r>
      <w:r w:rsidRPr="001C3189">
        <w:t xml:space="preserve"> r. i przekazan</w:t>
      </w:r>
      <w:r w:rsidR="003D6208">
        <w:t>e</w:t>
      </w:r>
      <w:r w:rsidRPr="001C3189">
        <w:t xml:space="preserve"> mi przez Prezydenta Miasta </w:t>
      </w:r>
      <w:r w:rsidR="00930B86" w:rsidRPr="001C3189">
        <w:t xml:space="preserve">Poznania </w:t>
      </w:r>
      <w:r w:rsidRPr="001C3189">
        <w:t xml:space="preserve">do rozpatrzenia </w:t>
      </w:r>
      <w:r w:rsidR="003D6208">
        <w:t xml:space="preserve">zapytanie </w:t>
      </w:r>
      <w:r w:rsidRPr="001C3189">
        <w:t>Pan</w:t>
      </w:r>
      <w:r w:rsidR="000D53FD" w:rsidRPr="001C3189">
        <w:t>a</w:t>
      </w:r>
      <w:r w:rsidRPr="001C3189">
        <w:t xml:space="preserve"> Radne</w:t>
      </w:r>
      <w:r w:rsidR="000D53FD" w:rsidRPr="001C3189">
        <w:t>go</w:t>
      </w:r>
      <w:r w:rsidRPr="001C3189">
        <w:t xml:space="preserve"> w sprawie </w:t>
      </w:r>
      <w:r w:rsidR="003D6208" w:rsidRPr="003D6208">
        <w:t>przygotowywanych projektów budowlanych dotyczących dróg i</w:t>
      </w:r>
      <w:r w:rsidR="00413CF6">
        <w:t xml:space="preserve"> </w:t>
      </w:r>
      <w:r w:rsidR="003D6208" w:rsidRPr="003D6208">
        <w:t>chodników</w:t>
      </w:r>
      <w:r w:rsidRPr="001C3189">
        <w:t>, uprzejmie informuję:</w:t>
      </w:r>
    </w:p>
    <w:p w:rsidR="003D6208" w:rsidRPr="003D6208" w:rsidRDefault="003D6208" w:rsidP="003D6208">
      <w:r w:rsidRPr="003D6208">
        <w:t>W pierwszej kolejności należy przygotowywać dokumentację projektową dla zadań posiadających zapewnione finansowanie ich realizacji w planie finansowym ZDM bądź w Wieloletniej Prognozie Finansowej. Warto zauważyć, że kosztorysy inwestycyjne zmieniają się w ostatnich latach bardzo znacząco, dlatego też część zadań przyjętych do realizacji kilka lat temu może nie mieć już zapewnionego pełnego finansowania. Zarząd Dróg Miejskich jest jednak gotowy do realizacji projektów, dla których przygotowana już jest dokumentacja projektowa.</w:t>
      </w:r>
    </w:p>
    <w:p w:rsidR="003D6208" w:rsidRPr="003D6208" w:rsidRDefault="003D6208" w:rsidP="003D6208">
      <w:r w:rsidRPr="003D6208">
        <w:t>Sporządzanie dokumentacji projektowej zależy od stopnia skomplikowania i zakresu danej inwestycji i trwa średnio 2-3 lata. Uzgodnienia przeprowadzane z gestorami sieci w ramach projektów mają różnie określony termin ważności i, co do zasady, muszą być one uzgadniane ponownie w ramach całego proces inwestycyjnego. Mając na uwadze powyższe, należy przyjąć, że</w:t>
      </w:r>
      <w:r w:rsidR="00413CF6">
        <w:t xml:space="preserve"> </w:t>
      </w:r>
      <w:r w:rsidRPr="003D6208">
        <w:lastRenderedPageBreak/>
        <w:t>wskazany przez Pana Radnego rok graniczny, tj. 2024 r. nie przesądza o ważności całej dokumentacji projektowej i zasadności jej sporządzenia.</w:t>
      </w:r>
    </w:p>
    <w:p w:rsidR="003D6208" w:rsidRPr="003D6208" w:rsidRDefault="003D6208" w:rsidP="003D6208">
      <w:r w:rsidRPr="003D6208">
        <w:t>Obecnie ZDM posiada tylko jeden projekt spełniający kryterium wskazane w zapytaniu, którego</w:t>
      </w:r>
      <w:r w:rsidR="00413CF6">
        <w:t xml:space="preserve"> </w:t>
      </w:r>
      <w:r w:rsidRPr="003D6208">
        <w:t>ważność uzgodnień upływa w 2024 r. - jest to projekt przebudowy ul. Plonowej.</w:t>
      </w:r>
    </w:p>
    <w:p w:rsidR="003D6208" w:rsidRPr="003D6208" w:rsidRDefault="003D6208" w:rsidP="003D6208">
      <w:r w:rsidRPr="003D6208">
        <w:t>Przygotowywanych jest także kilka dokumentacji, dla których jeszcze trwa projektowanie, a</w:t>
      </w:r>
      <w:r w:rsidR="00413CF6">
        <w:t xml:space="preserve"> </w:t>
      </w:r>
      <w:r w:rsidRPr="003D6208">
        <w:t>które</w:t>
      </w:r>
      <w:r w:rsidR="00413CF6">
        <w:t xml:space="preserve"> </w:t>
      </w:r>
      <w:r w:rsidRPr="003D6208">
        <w:t>nie posiadają w pełni zapewnionego finansowania realizacji inwestycji:</w:t>
      </w:r>
    </w:p>
    <w:p w:rsidR="003D6208" w:rsidRPr="003D6208" w:rsidRDefault="003D6208" w:rsidP="003D6208">
      <w:pPr>
        <w:numPr>
          <w:ilvl w:val="0"/>
          <w:numId w:val="10"/>
        </w:numPr>
      </w:pPr>
      <w:r w:rsidRPr="003D6208">
        <w:t>przebudowa ul. Owidiusza, ul. Horacego, ul. Homera wraz z dojściem do peronu i</w:t>
      </w:r>
      <w:r w:rsidR="00413CF6">
        <w:t xml:space="preserve"> </w:t>
      </w:r>
      <w:r w:rsidRPr="003D6208">
        <w:t>parkingiem budowlanym,</w:t>
      </w:r>
    </w:p>
    <w:p w:rsidR="003D6208" w:rsidRPr="003D6208" w:rsidRDefault="003D6208" w:rsidP="003D6208">
      <w:pPr>
        <w:numPr>
          <w:ilvl w:val="0"/>
          <w:numId w:val="10"/>
        </w:numPr>
      </w:pPr>
      <w:r w:rsidRPr="003D6208">
        <w:t>przebudowa skrzyżowania ul. Biskupińskiej z ul. Krajenecką,</w:t>
      </w:r>
    </w:p>
    <w:p w:rsidR="003D6208" w:rsidRPr="003D6208" w:rsidRDefault="003D6208" w:rsidP="003D6208">
      <w:pPr>
        <w:numPr>
          <w:ilvl w:val="0"/>
          <w:numId w:val="10"/>
        </w:numPr>
      </w:pPr>
      <w:r w:rsidRPr="003D6208">
        <w:t>budowa chodnika na ul. Szarych Szeregów,</w:t>
      </w:r>
    </w:p>
    <w:p w:rsidR="003D6208" w:rsidRPr="003D6208" w:rsidRDefault="003D6208" w:rsidP="003D6208">
      <w:pPr>
        <w:numPr>
          <w:ilvl w:val="0"/>
          <w:numId w:val="10"/>
        </w:numPr>
      </w:pPr>
      <w:r w:rsidRPr="003D6208">
        <w:t>przebudowa ul. Pokrzywno na odcinku autostrady do ronda,</w:t>
      </w:r>
    </w:p>
    <w:p w:rsidR="003D6208" w:rsidRPr="003D6208" w:rsidRDefault="003D6208" w:rsidP="003D6208">
      <w:pPr>
        <w:numPr>
          <w:ilvl w:val="0"/>
          <w:numId w:val="10"/>
        </w:numPr>
      </w:pPr>
      <w:r w:rsidRPr="003D6208">
        <w:t>przebudowa ul. Helskiej i ul. Rozewskiej,</w:t>
      </w:r>
    </w:p>
    <w:p w:rsidR="003D6208" w:rsidRPr="003D6208" w:rsidRDefault="003D6208" w:rsidP="003D6208">
      <w:pPr>
        <w:numPr>
          <w:ilvl w:val="0"/>
          <w:numId w:val="10"/>
        </w:numPr>
      </w:pPr>
      <w:r w:rsidRPr="003D6208">
        <w:t>remont wiaduktu nad PST Słowiańska,</w:t>
      </w:r>
    </w:p>
    <w:p w:rsidR="003D6208" w:rsidRPr="003D6208" w:rsidRDefault="003D6208" w:rsidP="003D6208">
      <w:pPr>
        <w:numPr>
          <w:ilvl w:val="0"/>
          <w:numId w:val="10"/>
        </w:numPr>
        <w:spacing w:after="600"/>
        <w:ind w:left="714" w:hanging="357"/>
      </w:pPr>
      <w:r w:rsidRPr="003D6208">
        <w:t>remont Mostu Dworcowego (północnego).</w:t>
      </w:r>
    </w:p>
    <w:p w:rsidR="00D959C6" w:rsidRPr="001C3189" w:rsidRDefault="003D6208" w:rsidP="003D6208">
      <w:pPr>
        <w:rPr>
          <w:rFonts w:cs="Calibri"/>
        </w:rPr>
      </w:pPr>
      <w:r w:rsidRPr="003D6208">
        <w:t>Odnosząc się do pytania Pana Radnego dotyczącego priorytetów dla poszczególnych inwestycji, nie</w:t>
      </w:r>
      <w:r w:rsidR="00413CF6">
        <w:t xml:space="preserve"> </w:t>
      </w:r>
      <w:r w:rsidRPr="003D6208">
        <w:t>jest możliwe jednoznaczne wskazanie pierwszeństwa danej inwestycji nad inną. Podlegają one bieżącym analizom, pozwalającym ustalić możliwość ich realizacji. Wpływ na nie ma także wielkość zapewnionego finansowania z budżetu Miasta oraz innych źródeł. Chciałbym jednak podkreślić, że</w:t>
      </w:r>
      <w:r w:rsidR="00413CF6">
        <w:t xml:space="preserve"> </w:t>
      </w:r>
      <w:r w:rsidRPr="003D6208">
        <w:t>Miasto dokłada wszelkich starań, by inwestycje realizowane w Poznaniu były prowadzone sprawnie i zgodnie z bieżącymi potrzebami.</w:t>
      </w:r>
      <w:bookmarkStart w:id="0" w:name="_GoBack"/>
      <w:bookmarkEnd w:id="0"/>
    </w:p>
    <w:p w:rsidR="00E9439A" w:rsidRPr="001C3189" w:rsidRDefault="008F70E3" w:rsidP="00001BFD">
      <w:pPr>
        <w:ind w:left="5245"/>
      </w:pPr>
      <w:r w:rsidRPr="001C3189">
        <w:lastRenderedPageBreak/>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DBD" w:rsidRDefault="00956DBD">
      <w:pPr>
        <w:spacing w:after="0" w:line="240" w:lineRule="auto"/>
      </w:pPr>
      <w:r>
        <w:separator/>
      </w:r>
    </w:p>
  </w:endnote>
  <w:endnote w:type="continuationSeparator" w:id="0">
    <w:p w:rsidR="00956DBD" w:rsidRDefault="0095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325052"/>
      <w:docPartObj>
        <w:docPartGallery w:val="Page Numbers (Bottom of Page)"/>
        <w:docPartUnique/>
      </w:docPartObj>
    </w:sdtPr>
    <w:sdtContent>
      <w:p w:rsidR="00413CF6" w:rsidRDefault="00413CF6">
        <w:pPr>
          <w:pStyle w:val="Stopka"/>
          <w:jc w:val="right"/>
        </w:pPr>
        <w:r>
          <w:fldChar w:fldCharType="begin"/>
        </w:r>
        <w:r>
          <w:instrText>PAGE   \* MERGEFORMAT</w:instrText>
        </w:r>
        <w:r>
          <w:fldChar w:fldCharType="separate"/>
        </w:r>
        <w:r>
          <w:rPr>
            <w:noProof/>
          </w:rPr>
          <w:t>3</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DBD" w:rsidRDefault="00956DBD">
      <w:r w:rsidRPr="001C3189">
        <w:rPr>
          <w:rFonts w:ascii="Liberation Serif"/>
          <w:color w:val="auto"/>
          <w:kern w:val="0"/>
          <w:szCs w:val="24"/>
          <w:lang w:bidi="ar-SA"/>
        </w:rPr>
        <w:separator/>
      </w:r>
    </w:p>
  </w:footnote>
  <w:footnote w:type="continuationSeparator" w:id="0">
    <w:p w:rsidR="00956DBD" w:rsidRDefault="00956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D91801">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DDD21BA"/>
    <w:multiLevelType w:val="hybridMultilevel"/>
    <w:tmpl w:val="42284D44"/>
    <w:lvl w:ilvl="0" w:tplc="C180E1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01"/>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D6208"/>
    <w:rsid w:val="003E0856"/>
    <w:rsid w:val="003F3BC8"/>
    <w:rsid w:val="004100D7"/>
    <w:rsid w:val="00413CF6"/>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A30"/>
    <w:rsid w:val="00672CA1"/>
    <w:rsid w:val="00681F26"/>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6DBD"/>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42966"/>
    <w:rsid w:val="00B55925"/>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1801"/>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16CD"/>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5F0E7"/>
  <w14:defaultImageDpi w14:val="0"/>
  <w15:docId w15:val="{885937FE-68B0-4E9E-AF6D-AA0B86FC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0007C-4C6C-4DCC-A26A-F3550415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4</TotalTime>
  <Pages>3</Pages>
  <Words>407</Words>
  <Characters>2445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zapytanie nr 39/2023 w sprawie przygotowanych projektów budowlanch dotyczących dróg i chodników</dc:title>
  <dc:subject/>
  <dc:creator>Łukasz Wieczorek</dc:creator>
  <cp:keywords>projekty budowlane, odpowiedź na interpelację radnego</cp:keywords>
  <dc:description/>
  <cp:lastModifiedBy>Łukasz Wieczorek</cp:lastModifiedBy>
  <cp:revision>4</cp:revision>
  <cp:lastPrinted>2021-12-02T10:09:00Z</cp:lastPrinted>
  <dcterms:created xsi:type="dcterms:W3CDTF">2023-03-01T13:36:00Z</dcterms:created>
  <dcterms:modified xsi:type="dcterms:W3CDTF">2023-03-01T13:45:00Z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