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6661">
              <w:rPr>
                <w:b/>
              </w:rPr>
              <w:fldChar w:fldCharType="separate"/>
            </w:r>
            <w:r w:rsidR="00A16661">
              <w:rPr>
                <w:b/>
              </w:rPr>
              <w:t>przygotowania i przeprowadzenia ćwiczenia obronnego.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6661" w:rsidRDefault="00FA63B5" w:rsidP="00A16661">
      <w:pPr>
        <w:spacing w:line="360" w:lineRule="auto"/>
        <w:jc w:val="both"/>
      </w:pPr>
      <w:bookmarkStart w:id="2" w:name="z1"/>
      <w:bookmarkEnd w:id="2"/>
    </w:p>
    <w:p w:rsidR="00A16661" w:rsidRPr="00A16661" w:rsidRDefault="00A16661" w:rsidP="00A16661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  <w:szCs w:val="22"/>
        </w:rPr>
      </w:pPr>
      <w:r w:rsidRPr="00A16661">
        <w:rPr>
          <w:color w:val="000000"/>
          <w:szCs w:val="22"/>
        </w:rPr>
        <w:t>Art. 7 ustawy z dnia 11 marca 2022 r. o obronie Ojczyzny (</w:t>
      </w:r>
      <w:proofErr w:type="spellStart"/>
      <w:r w:rsidRPr="00A16661">
        <w:rPr>
          <w:color w:val="000000"/>
          <w:szCs w:val="22"/>
        </w:rPr>
        <w:t>t.j</w:t>
      </w:r>
      <w:proofErr w:type="spellEnd"/>
      <w:r w:rsidRPr="00A16661">
        <w:rPr>
          <w:color w:val="000000"/>
          <w:szCs w:val="22"/>
        </w:rPr>
        <w:t>. Dz. U. z 2024 r. poz. 248 z</w:t>
      </w:r>
      <w:r w:rsidR="007F548C">
        <w:rPr>
          <w:color w:val="000000"/>
          <w:szCs w:val="22"/>
        </w:rPr>
        <w:t> </w:t>
      </w:r>
      <w:proofErr w:type="spellStart"/>
      <w:r w:rsidRPr="00A16661">
        <w:rPr>
          <w:color w:val="000000"/>
          <w:szCs w:val="22"/>
        </w:rPr>
        <w:t>późn</w:t>
      </w:r>
      <w:proofErr w:type="spellEnd"/>
      <w:r w:rsidRPr="00A16661">
        <w:rPr>
          <w:color w:val="000000"/>
          <w:szCs w:val="22"/>
        </w:rPr>
        <w:t>. zm.) określa, iż realizacja zadań z zakresu obronności państwa należy do wszystkich organów władzy i administracji rządowej oraz innych organów i instytucji państwowych, organów samorządu terytorialnego, przedsiębiorców, organizacji pozarządowych i innych podmiotów, a także do każdego obywatela, w zakresie określonym w ustawach.</w:t>
      </w:r>
    </w:p>
    <w:p w:rsidR="00A16661" w:rsidRPr="00A16661" w:rsidRDefault="00A16661" w:rsidP="00A16661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  <w:szCs w:val="22"/>
        </w:rPr>
      </w:pPr>
      <w:r w:rsidRPr="00A16661">
        <w:rPr>
          <w:color w:val="000000"/>
          <w:szCs w:val="22"/>
        </w:rPr>
        <w:t>Na podstawie § 4 ust. 1 pkt 4 i § 5 rozporządzenia Rady Ministrów z dnia 21 kwietnia 2022 r. w sprawie sposobu wykonywania zadań w ramach obowiązku obrony (Dz. U. z 2022 r. poz. 875) koordynowanie planowania i realizacji zadań obronnych polega na synchronizacji działań podejmowanych przez starostów i prezydentów miast na prawach powiatów –</w:t>
      </w:r>
      <w:r w:rsidR="007F548C">
        <w:rPr>
          <w:color w:val="000000"/>
          <w:szCs w:val="22"/>
        </w:rPr>
        <w:t> </w:t>
      </w:r>
      <w:r w:rsidRPr="00A16661">
        <w:rPr>
          <w:color w:val="000000"/>
          <w:szCs w:val="22"/>
        </w:rPr>
        <w:t>w</w:t>
      </w:r>
      <w:r w:rsidR="007F548C">
        <w:rPr>
          <w:color w:val="000000"/>
          <w:szCs w:val="22"/>
        </w:rPr>
        <w:t> </w:t>
      </w:r>
      <w:r w:rsidRPr="00A16661">
        <w:rPr>
          <w:color w:val="000000"/>
          <w:szCs w:val="22"/>
        </w:rPr>
        <w:t>stosunku do zadań obronnych wykonywanych przez: kierowników podległych i</w:t>
      </w:r>
      <w:r w:rsidR="007F548C">
        <w:rPr>
          <w:color w:val="000000"/>
          <w:szCs w:val="22"/>
        </w:rPr>
        <w:t> </w:t>
      </w:r>
      <w:r w:rsidRPr="00A16661">
        <w:rPr>
          <w:color w:val="000000"/>
          <w:szCs w:val="22"/>
        </w:rPr>
        <w:t>nadzorowanych przez nich jednostek organizacyjnych; podmioty, dla których są organami założycielskimi; wójtów (burmistrzów lub prezydentów miast); władze organizacji pozarządowych. Ponadto przepisy określają, że współdziałanie organów administracji publicznej, przedsiębiorców i kierowników innych jednostek organizacyjnych oraz władz organizacji pozarządowych w planowaniu i realizacji zadań obronnych polega na zapewnieniu optymalnych warunków ich wykonywania.</w:t>
      </w:r>
    </w:p>
    <w:p w:rsidR="00A16661" w:rsidRPr="00A16661" w:rsidRDefault="00A16661" w:rsidP="00A166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16661">
        <w:rPr>
          <w:color w:val="000000"/>
          <w:szCs w:val="22"/>
        </w:rPr>
        <w:t>Zgodnie z § 10 ust. 1 pkt 4 rozporządzenia Rady Ministrów z dnia 31 października 2022 r. w</w:t>
      </w:r>
      <w:r w:rsidR="007F548C">
        <w:rPr>
          <w:color w:val="000000"/>
          <w:szCs w:val="22"/>
        </w:rPr>
        <w:t> </w:t>
      </w:r>
      <w:r w:rsidRPr="00A16661">
        <w:rPr>
          <w:color w:val="000000"/>
          <w:szCs w:val="22"/>
        </w:rPr>
        <w:t>sprawie szkolenia obronnego (Dz. U. z 2022 r. poz. 2348) organizatorami ćwiczeń są: marszałek województwa, starosta, wójt, burmistrz i prezydent miasta – w odniesieniu do ćwiczeń doskonalących, gier decyzyjnych i treningów. Ponadto Wojewoda Wielkopolski w</w:t>
      </w:r>
      <w:r w:rsidR="007F548C">
        <w:rPr>
          <w:color w:val="000000"/>
          <w:szCs w:val="22"/>
        </w:rPr>
        <w:t> </w:t>
      </w:r>
      <w:r w:rsidRPr="00A16661">
        <w:rPr>
          <w:color w:val="000000"/>
          <w:szCs w:val="22"/>
        </w:rPr>
        <w:t xml:space="preserve">zaleceniach dotyczących tematyki i sposobu prowadzenia ćwiczeń obronnych w 2024 r. wskazuje, że organizator ćwiczenia sporządza przed jego przeprowadzeniem: </w:t>
      </w:r>
      <w:r w:rsidRPr="00A16661">
        <w:rPr>
          <w:color w:val="000000"/>
          <w:szCs w:val="22"/>
        </w:rPr>
        <w:lastRenderedPageBreak/>
        <w:t>„Decyzję/Zarządzenie w sprawie organizacji i przeprowadzenia ćwiczenia doskonalącego/gry decyzyjnej/treningu”.</w:t>
      </w:r>
    </w:p>
    <w:p w:rsidR="00A16661" w:rsidRPr="00A16661" w:rsidRDefault="00A16661" w:rsidP="00A166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A16661" w:rsidRDefault="00A16661" w:rsidP="00A16661">
      <w:pPr>
        <w:spacing w:line="360" w:lineRule="auto"/>
        <w:jc w:val="both"/>
        <w:rPr>
          <w:color w:val="000000"/>
          <w:szCs w:val="22"/>
        </w:rPr>
      </w:pPr>
      <w:r w:rsidRPr="00A16661">
        <w:rPr>
          <w:color w:val="000000"/>
          <w:szCs w:val="22"/>
        </w:rPr>
        <w:t>Celem wydania zarządzenia jest kompleksowa realizacja powyższych przepisów przez Prezydenta Miasta Poznania. Zarządzenie pozwoli przygotować i przeprowadzić ćwiczenie. W związku z tym jego przyjęcie jest zasadne.</w:t>
      </w:r>
    </w:p>
    <w:p w:rsidR="00A16661" w:rsidRDefault="00A16661" w:rsidP="00A16661">
      <w:pPr>
        <w:spacing w:line="360" w:lineRule="auto"/>
        <w:jc w:val="both"/>
      </w:pPr>
    </w:p>
    <w:p w:rsidR="00A16661" w:rsidRDefault="00A16661" w:rsidP="00A16661">
      <w:pPr>
        <w:keepNext/>
        <w:spacing w:line="360" w:lineRule="auto"/>
        <w:jc w:val="center"/>
      </w:pPr>
      <w:r>
        <w:t>DYREKTOR</w:t>
      </w:r>
    </w:p>
    <w:p w:rsidR="00A16661" w:rsidRDefault="00A16661" w:rsidP="00A16661">
      <w:pPr>
        <w:keepNext/>
        <w:spacing w:line="360" w:lineRule="auto"/>
        <w:jc w:val="center"/>
      </w:pPr>
      <w:r>
        <w:t>Wydziału Zarządzania Kryzysowego</w:t>
      </w:r>
    </w:p>
    <w:p w:rsidR="00A16661" w:rsidRDefault="00A16661" w:rsidP="00A16661">
      <w:pPr>
        <w:keepNext/>
        <w:spacing w:line="360" w:lineRule="auto"/>
        <w:jc w:val="center"/>
      </w:pPr>
      <w:r>
        <w:t>i Bezpieczeństwa</w:t>
      </w:r>
    </w:p>
    <w:p w:rsidR="00A16661" w:rsidRPr="00A16661" w:rsidRDefault="00A16661" w:rsidP="00A16661">
      <w:pPr>
        <w:keepNext/>
        <w:spacing w:line="360" w:lineRule="auto"/>
        <w:jc w:val="center"/>
      </w:pPr>
      <w:r>
        <w:t>(-) Witold Rewers</w:t>
      </w:r>
    </w:p>
    <w:sectPr w:rsidR="00A16661" w:rsidRPr="00A16661" w:rsidSect="00A166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61" w:rsidRDefault="00A16661">
      <w:r>
        <w:separator/>
      </w:r>
    </w:p>
  </w:endnote>
  <w:endnote w:type="continuationSeparator" w:id="0">
    <w:p w:rsidR="00A16661" w:rsidRDefault="00A1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61" w:rsidRDefault="00A16661">
      <w:r>
        <w:separator/>
      </w:r>
    </w:p>
  </w:footnote>
  <w:footnote w:type="continuationSeparator" w:id="0">
    <w:p w:rsidR="00A16661" w:rsidRDefault="00A1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gotowania i przeprowadzenia ćwiczenia obronnego."/>
  </w:docVars>
  <w:rsids>
    <w:rsidRoot w:val="00A16661"/>
    <w:rsid w:val="000607A3"/>
    <w:rsid w:val="001B1D53"/>
    <w:rsid w:val="0022095A"/>
    <w:rsid w:val="002946C5"/>
    <w:rsid w:val="002C29F3"/>
    <w:rsid w:val="00796326"/>
    <w:rsid w:val="007F548C"/>
    <w:rsid w:val="00A1666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314</Words>
  <Characters>2074</Characters>
  <Application>Microsoft Office Word</Application>
  <DocSecurity>0</DocSecurity>
  <Lines>43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2024-10-07T07:18:00Z</dcterms:created>
  <dcterms:modified xsi:type="dcterms:W3CDTF">2024-10-07T07:18:00Z</dcterms:modified>
</cp:coreProperties>
</file>