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A3FC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3FC2">
              <w:rPr>
                <w:b/>
              </w:rPr>
              <w:fldChar w:fldCharType="separate"/>
            </w:r>
            <w:r w:rsidR="001A3FC2">
              <w:rPr>
                <w:b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 przepisami rozporządzenia Ministra Pracy i Polityki Społecznej z dnia 9 grudnia 2010 r. w sprawie środowiskowych domów samopomocy, przez organizacje pozarządowe oraz podmioty, o których mowa w art. 3 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3FC2" w:rsidRDefault="00FA63B5" w:rsidP="001A3FC2">
      <w:pPr>
        <w:spacing w:line="360" w:lineRule="auto"/>
        <w:jc w:val="both"/>
      </w:pPr>
      <w:bookmarkStart w:id="2" w:name="z1"/>
      <w:bookmarkEnd w:id="2"/>
    </w:p>
    <w:p w:rsidR="001A3FC2" w:rsidRPr="001A3FC2" w:rsidRDefault="001A3FC2" w:rsidP="001A3F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FC2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1A3FC2" w:rsidRPr="001A3FC2" w:rsidRDefault="001A3FC2" w:rsidP="001A3F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FC2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2024 r. działa 9 tego typu ośrodków wsparcia.</w:t>
      </w:r>
    </w:p>
    <w:p w:rsidR="001A3FC2" w:rsidRPr="001A3FC2" w:rsidRDefault="001A3FC2" w:rsidP="001A3F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FC2">
        <w:rPr>
          <w:color w:val="000000"/>
        </w:rPr>
        <w:t xml:space="preserve">Na podstawie decyzji Wojewody Wielkopolskiego nr FB-I.3111.323.2024.2 z 19 </w:t>
      </w:r>
      <w:proofErr w:type="spellStart"/>
      <w:r w:rsidRPr="001A3FC2">
        <w:rPr>
          <w:color w:val="000000"/>
        </w:rPr>
        <w:t>wześnia</w:t>
      </w:r>
      <w:proofErr w:type="spellEnd"/>
      <w:r w:rsidRPr="001A3FC2">
        <w:rPr>
          <w:color w:val="000000"/>
        </w:rPr>
        <w:t xml:space="preserve"> 2024 r. zmieniony został plan dotacji celowych na rok 2024 w dziale 852, rozdz. 85203 §</w:t>
      </w:r>
      <w:r w:rsidR="001E0376">
        <w:rPr>
          <w:color w:val="000000"/>
        </w:rPr>
        <w:t> </w:t>
      </w:r>
      <w:r w:rsidRPr="001A3FC2">
        <w:rPr>
          <w:color w:val="000000"/>
        </w:rPr>
        <w:t>2110 w celu dostosowania poziomu środków do zakresu realizowanych zadań w ramach wydatków bieżących poprzez zmniejszenie środków dla:</w:t>
      </w:r>
    </w:p>
    <w:p w:rsidR="001A3FC2" w:rsidRPr="001A3FC2" w:rsidRDefault="001A3FC2" w:rsidP="001A3F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FC2">
        <w:rPr>
          <w:color w:val="000000"/>
        </w:rPr>
        <w:t>– Środowiskowego Domu Samopomocy „Ognik”, ul. Marcelińska 58, 60-354 Poznań – o 14 065,00 zł (słownie: czternaście tysięcy sześćdziesiąt pięć złotych 00/100);</w:t>
      </w:r>
    </w:p>
    <w:p w:rsidR="001A3FC2" w:rsidRPr="001A3FC2" w:rsidRDefault="001A3FC2" w:rsidP="001A3F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FC2">
        <w:rPr>
          <w:color w:val="000000"/>
        </w:rPr>
        <w:lastRenderedPageBreak/>
        <w:t xml:space="preserve">– Środowiskowego Domu Samopomocy „Zielone Centrum”, ul. </w:t>
      </w:r>
      <w:proofErr w:type="spellStart"/>
      <w:r w:rsidRPr="001A3FC2">
        <w:rPr>
          <w:color w:val="000000"/>
        </w:rPr>
        <w:t>Garbary</w:t>
      </w:r>
      <w:proofErr w:type="spellEnd"/>
      <w:r w:rsidRPr="001A3FC2">
        <w:rPr>
          <w:color w:val="000000"/>
        </w:rPr>
        <w:t xml:space="preserve"> 47, 61-869 Poznań –</w:t>
      </w:r>
      <w:r w:rsidR="001E0376">
        <w:rPr>
          <w:color w:val="000000"/>
        </w:rPr>
        <w:t> </w:t>
      </w:r>
      <w:r w:rsidRPr="001A3FC2">
        <w:rPr>
          <w:color w:val="000000"/>
        </w:rPr>
        <w:t>o 1 125,20 zł (słownie: jeden tysiąc sto dwadzieścia pięć złotych 20/100).</w:t>
      </w:r>
    </w:p>
    <w:p w:rsidR="001A3FC2" w:rsidRDefault="001A3FC2" w:rsidP="001A3FC2">
      <w:pPr>
        <w:spacing w:line="360" w:lineRule="auto"/>
        <w:jc w:val="both"/>
        <w:rPr>
          <w:color w:val="000000"/>
        </w:rPr>
      </w:pPr>
      <w:r w:rsidRPr="001A3FC2">
        <w:rPr>
          <w:color w:val="000000"/>
        </w:rPr>
        <w:t>W świetle powyższego wydanie zarządzenia jest w pełni uzasadnione.</w:t>
      </w:r>
    </w:p>
    <w:p w:rsidR="001A3FC2" w:rsidRDefault="001A3FC2" w:rsidP="001A3FC2">
      <w:pPr>
        <w:spacing w:line="360" w:lineRule="auto"/>
        <w:jc w:val="both"/>
      </w:pPr>
    </w:p>
    <w:p w:rsidR="001A3FC2" w:rsidRDefault="001A3FC2" w:rsidP="001A3FC2">
      <w:pPr>
        <w:keepNext/>
        <w:spacing w:line="360" w:lineRule="auto"/>
        <w:jc w:val="center"/>
      </w:pPr>
      <w:r>
        <w:t>ZASTĘPCZYNI DYREKTORKI</w:t>
      </w:r>
    </w:p>
    <w:p w:rsidR="001A3FC2" w:rsidRPr="001A3FC2" w:rsidRDefault="001A3FC2" w:rsidP="001A3FC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1A3FC2" w:rsidRPr="001A3FC2" w:rsidSect="001A3F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C2" w:rsidRDefault="001A3FC2">
      <w:r>
        <w:separator/>
      </w:r>
    </w:p>
  </w:endnote>
  <w:endnote w:type="continuationSeparator" w:id="0">
    <w:p w:rsidR="001A3FC2" w:rsidRDefault="001A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C2" w:rsidRDefault="001A3FC2">
      <w:r>
        <w:separator/>
      </w:r>
    </w:p>
  </w:footnote>
  <w:footnote w:type="continuationSeparator" w:id="0">
    <w:p w:rsidR="001A3FC2" w:rsidRDefault="001A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 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1A3FC2"/>
    <w:rsid w:val="000607A3"/>
    <w:rsid w:val="00191992"/>
    <w:rsid w:val="001A3FC2"/>
    <w:rsid w:val="001B1D53"/>
    <w:rsid w:val="001E0376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290</Words>
  <Characters>1871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2024-10-09T07:05:00Z</dcterms:created>
  <dcterms:modified xsi:type="dcterms:W3CDTF">2024-10-09T07:05:00Z</dcterms:modified>
</cp:coreProperties>
</file>