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353C">
              <w:rPr>
                <w:b/>
              </w:rPr>
              <w:fldChar w:fldCharType="separate"/>
            </w:r>
            <w:r w:rsidR="0065353C">
              <w:rPr>
                <w:b/>
              </w:rPr>
              <w:t>zarządzenie w sprawie powołania Rady Programowej Centrum Kultury „Zamek”.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353C" w:rsidRDefault="00FA63B5" w:rsidP="0065353C">
      <w:pPr>
        <w:spacing w:line="360" w:lineRule="auto"/>
        <w:jc w:val="both"/>
      </w:pPr>
      <w:bookmarkStart w:id="2" w:name="z1"/>
      <w:bookmarkEnd w:id="2"/>
    </w:p>
    <w:p w:rsidR="0065353C" w:rsidRDefault="0065353C" w:rsidP="0065353C">
      <w:pPr>
        <w:spacing w:line="360" w:lineRule="auto"/>
        <w:jc w:val="both"/>
        <w:rPr>
          <w:color w:val="000000"/>
        </w:rPr>
      </w:pPr>
      <w:r w:rsidRPr="0065353C">
        <w:rPr>
          <w:color w:val="000000"/>
        </w:rPr>
        <w:t>Zmiany w składzie Rady Programowej Centrum Kultury „Zamek” dokonuje się na wniosek Komisji Kultury i Nauki, w związku z wytypowaniem nowych przedstawicieli komisji Rady Miasta Poznania właściwej do spraw kultury i nauki.</w:t>
      </w:r>
    </w:p>
    <w:p w:rsidR="0065353C" w:rsidRDefault="0065353C" w:rsidP="0065353C">
      <w:pPr>
        <w:spacing w:line="360" w:lineRule="auto"/>
        <w:jc w:val="both"/>
      </w:pPr>
    </w:p>
    <w:p w:rsidR="0065353C" w:rsidRDefault="0065353C" w:rsidP="0065353C">
      <w:pPr>
        <w:keepNext/>
        <w:spacing w:line="360" w:lineRule="auto"/>
        <w:jc w:val="center"/>
      </w:pPr>
      <w:r>
        <w:t>DYREKTOR WYDZIAŁU</w:t>
      </w:r>
    </w:p>
    <w:p w:rsidR="0065353C" w:rsidRPr="0065353C" w:rsidRDefault="0065353C" w:rsidP="0065353C">
      <w:pPr>
        <w:keepNext/>
        <w:spacing w:line="360" w:lineRule="auto"/>
        <w:jc w:val="center"/>
      </w:pPr>
      <w:r>
        <w:t>(-) Justyna Makowska</w:t>
      </w:r>
    </w:p>
    <w:sectPr w:rsidR="0065353C" w:rsidRPr="0065353C" w:rsidSect="006535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3C" w:rsidRDefault="0065353C">
      <w:r>
        <w:separator/>
      </w:r>
    </w:p>
  </w:endnote>
  <w:endnote w:type="continuationSeparator" w:id="0">
    <w:p w:rsidR="0065353C" w:rsidRDefault="0065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3C" w:rsidRDefault="0065353C">
      <w:r>
        <w:separator/>
      </w:r>
    </w:p>
  </w:footnote>
  <w:footnote w:type="continuationSeparator" w:id="0">
    <w:p w:rsidR="0065353C" w:rsidRDefault="00653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Rady Programowej Centrum Kultury „Zamek”."/>
  </w:docVars>
  <w:rsids>
    <w:rsidRoot w:val="0065353C"/>
    <w:rsid w:val="000607A3"/>
    <w:rsid w:val="00191992"/>
    <w:rsid w:val="001B1D53"/>
    <w:rsid w:val="002946C5"/>
    <w:rsid w:val="002C29F3"/>
    <w:rsid w:val="00534C3A"/>
    <w:rsid w:val="0065353C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60</Words>
  <Characters>399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2024-09-26T11:28:00Z</dcterms:created>
  <dcterms:modified xsi:type="dcterms:W3CDTF">2024-09-26T11:28:00Z</dcterms:modified>
</cp:coreProperties>
</file>