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38" w:rsidRDefault="00233D38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112518">
        <w:rPr>
          <w:b/>
          <w:noProof/>
        </w:rPr>
        <w:t>7</w:t>
      </w:r>
      <w:r>
        <w:rPr>
          <w:b/>
        </w:rPr>
        <w:t xml:space="preserve"> do zarządzenia Nr </w:t>
      </w:r>
      <w:r w:rsidR="00B142DE">
        <w:rPr>
          <w:b/>
        </w:rPr>
        <w:t>930/2024/P</w:t>
      </w:r>
    </w:p>
    <w:p w:rsidR="00233D38" w:rsidRDefault="00233D38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233D38" w:rsidRDefault="00233D38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B142DE">
        <w:rPr>
          <w:b/>
        </w:rPr>
        <w:t>18.11.2024 r.</w:t>
      </w:r>
      <w:bookmarkStart w:id="0" w:name="_GoBack"/>
      <w:bookmarkEnd w:id="0"/>
    </w:p>
    <w:p w:rsidR="00233D38" w:rsidRPr="00DA50B6" w:rsidRDefault="00233D38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233D38" w:rsidRDefault="00233D38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233D38" w:rsidRDefault="00233D38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233D38" w:rsidRDefault="00233D38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112518">
        <w:rPr>
          <w:b/>
          <w:noProof/>
          <w:sz w:val="24"/>
          <w:szCs w:val="24"/>
        </w:rPr>
        <w:t>Zespołu Szkół Samochodowych im. inż. Tadeusza Tańskiego</w:t>
      </w:r>
      <w:r>
        <w:rPr>
          <w:b/>
          <w:sz w:val="24"/>
          <w:szCs w:val="24"/>
        </w:rPr>
        <w:t xml:space="preserve"> w Poznaniu, </w:t>
      </w:r>
      <w:r w:rsidRPr="00112518">
        <w:rPr>
          <w:b/>
          <w:noProof/>
          <w:sz w:val="24"/>
          <w:szCs w:val="24"/>
        </w:rPr>
        <w:t>ul. Zamenhofa 142</w:t>
      </w:r>
    </w:p>
    <w:p w:rsidR="00233D38" w:rsidRPr="005526E9" w:rsidRDefault="00233D38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233D38" w:rsidRDefault="00233D38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233D38" w:rsidRPr="006D45AC" w:rsidRDefault="00233D38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233D38" w:rsidRPr="006D45AC" w:rsidRDefault="00233D38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233D3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33D38" w:rsidRPr="006D45AC" w:rsidRDefault="00233D3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Joanna Paśka-Woźniak</w:t>
            </w:r>
          </w:p>
        </w:tc>
        <w:tc>
          <w:tcPr>
            <w:tcW w:w="3010" w:type="pct"/>
            <w:vAlign w:val="center"/>
          </w:tcPr>
          <w:p w:rsidR="00233D38" w:rsidRPr="006D45AC" w:rsidRDefault="00233D3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233D38" w:rsidRPr="006D45AC" w:rsidRDefault="00233D3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233D3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33D38" w:rsidRPr="006D45AC" w:rsidRDefault="00233D3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Przemysław Foligowski</w:t>
            </w:r>
          </w:p>
        </w:tc>
        <w:tc>
          <w:tcPr>
            <w:tcW w:w="3010" w:type="pct"/>
            <w:vAlign w:val="center"/>
          </w:tcPr>
          <w:p w:rsidR="00233D38" w:rsidRPr="006D45AC" w:rsidRDefault="00233D3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233D3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33D38" w:rsidRPr="006D45AC" w:rsidRDefault="00233D3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233D38" w:rsidRPr="006D45AC" w:rsidRDefault="00233D3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233D3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33D38" w:rsidRPr="006D45AC" w:rsidRDefault="00233D3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Krzysztof Skrętny</w:t>
            </w:r>
          </w:p>
        </w:tc>
        <w:tc>
          <w:tcPr>
            <w:tcW w:w="3010" w:type="pct"/>
            <w:vAlign w:val="center"/>
          </w:tcPr>
          <w:p w:rsidR="00233D38" w:rsidRPr="006D45AC" w:rsidRDefault="00233D3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233D3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33D38" w:rsidRPr="006D45AC" w:rsidRDefault="00233D3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Marzena Adamczyk-Pelcer</w:t>
            </w:r>
          </w:p>
        </w:tc>
        <w:tc>
          <w:tcPr>
            <w:tcW w:w="3010" w:type="pct"/>
            <w:vAlign w:val="center"/>
          </w:tcPr>
          <w:p w:rsidR="00233D38" w:rsidRPr="006D45AC" w:rsidRDefault="00233D3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233D3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33D38" w:rsidRPr="006D45AC" w:rsidRDefault="00233D3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Marzena Szułczyńska</w:t>
            </w:r>
          </w:p>
        </w:tc>
        <w:tc>
          <w:tcPr>
            <w:tcW w:w="3010" w:type="pct"/>
            <w:vAlign w:val="center"/>
          </w:tcPr>
          <w:p w:rsidR="00233D38" w:rsidRPr="006D45AC" w:rsidRDefault="00233D3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233D3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33D38" w:rsidRPr="006D45AC" w:rsidRDefault="00233D3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Katarzyna Haberko</w:t>
            </w:r>
          </w:p>
        </w:tc>
        <w:tc>
          <w:tcPr>
            <w:tcW w:w="3010" w:type="pct"/>
            <w:vAlign w:val="center"/>
          </w:tcPr>
          <w:p w:rsidR="00233D38" w:rsidRPr="006D45AC" w:rsidRDefault="00233D3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233D3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33D38" w:rsidRPr="006D45AC" w:rsidRDefault="00233D38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Mirosław Pietrasz</w:t>
            </w:r>
          </w:p>
        </w:tc>
        <w:tc>
          <w:tcPr>
            <w:tcW w:w="3010" w:type="pct"/>
            <w:vAlign w:val="center"/>
          </w:tcPr>
          <w:p w:rsidR="00233D38" w:rsidRPr="006D45AC" w:rsidRDefault="00233D38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33D3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33D38" w:rsidRDefault="00233D38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Jolanta Bajerlein</w:t>
            </w:r>
          </w:p>
        </w:tc>
        <w:tc>
          <w:tcPr>
            <w:tcW w:w="3010" w:type="pct"/>
            <w:vAlign w:val="center"/>
          </w:tcPr>
          <w:p w:rsidR="00233D38" w:rsidRPr="006D45AC" w:rsidRDefault="00233D38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233D3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33D38" w:rsidRDefault="00233D38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Witold Rogowski</w:t>
            </w:r>
          </w:p>
        </w:tc>
        <w:tc>
          <w:tcPr>
            <w:tcW w:w="3010" w:type="pct"/>
            <w:vAlign w:val="center"/>
          </w:tcPr>
          <w:p w:rsidR="00233D38" w:rsidRPr="006D45AC" w:rsidRDefault="00233D38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233D3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33D38" w:rsidRPr="006D45AC" w:rsidRDefault="00233D38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3010" w:type="pct"/>
            <w:vAlign w:val="center"/>
          </w:tcPr>
          <w:p w:rsidR="00233D38" w:rsidRPr="006D45AC" w:rsidRDefault="00233D38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233D3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33D38" w:rsidRPr="006D45AC" w:rsidRDefault="00233D38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3010" w:type="pct"/>
            <w:vAlign w:val="center"/>
          </w:tcPr>
          <w:p w:rsidR="00233D38" w:rsidRPr="006D45AC" w:rsidRDefault="00233D38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233D38" w:rsidRPr="006D45AC" w:rsidRDefault="00233D38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33D38" w:rsidRPr="006D45AC" w:rsidRDefault="00233D38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33D38" w:rsidRDefault="00233D38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233D38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233D38" w:rsidRPr="006D45AC" w:rsidRDefault="00233D38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233D38" w:rsidRPr="006D45AC" w:rsidSect="00233D38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7B" w:rsidRDefault="00695F7B">
      <w:r>
        <w:separator/>
      </w:r>
    </w:p>
  </w:endnote>
  <w:endnote w:type="continuationSeparator" w:id="0">
    <w:p w:rsidR="00695F7B" w:rsidRDefault="0069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38" w:rsidRDefault="00233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233D38" w:rsidRDefault="00233D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38" w:rsidRDefault="00233D38">
    <w:pPr>
      <w:pStyle w:val="Stopka"/>
      <w:framePr w:wrap="around" w:vAnchor="text" w:hAnchor="margin" w:xAlign="center" w:y="1"/>
      <w:rPr>
        <w:rStyle w:val="Numerstrony"/>
      </w:rPr>
    </w:pPr>
  </w:p>
  <w:p w:rsidR="00233D38" w:rsidRDefault="00233D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363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7B" w:rsidRDefault="00695F7B">
      <w:r>
        <w:separator/>
      </w:r>
    </w:p>
  </w:footnote>
  <w:footnote w:type="continuationSeparator" w:id="0">
    <w:p w:rsidR="00695F7B" w:rsidRDefault="0069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3D38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5F7B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142DE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19F3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0E0FC-12EA-4A4A-B607-6BC48DE9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2024-11-08T08:46:00Z</dcterms:created>
  <dcterms:modified xsi:type="dcterms:W3CDTF">2024-11-19T06:52:00Z</dcterms:modified>
</cp:coreProperties>
</file>