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63" w:rsidRDefault="000E1763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9</w:t>
      </w:r>
      <w:r>
        <w:rPr>
          <w:b/>
        </w:rPr>
        <w:t xml:space="preserve"> do zarządzenia Nr </w:t>
      </w:r>
      <w:r w:rsidR="00082767">
        <w:rPr>
          <w:b/>
        </w:rPr>
        <w:t>930/2024/P</w:t>
      </w:r>
    </w:p>
    <w:p w:rsidR="000E1763" w:rsidRDefault="000E1763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0E1763" w:rsidRDefault="000E1763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082767">
        <w:rPr>
          <w:b/>
        </w:rPr>
        <w:t>18.11.2024 r.</w:t>
      </w:r>
      <w:bookmarkStart w:id="0" w:name="_GoBack"/>
      <w:bookmarkEnd w:id="0"/>
    </w:p>
    <w:p w:rsidR="000E1763" w:rsidRPr="00DA50B6" w:rsidRDefault="000E176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E1763" w:rsidRDefault="000E176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E1763" w:rsidRDefault="000E1763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0E1763" w:rsidRDefault="000E1763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>Szkoły Podstawowej nr 9 im. dra Franciszka Witaszka</w:t>
      </w:r>
      <w:r>
        <w:rPr>
          <w:b/>
          <w:sz w:val="24"/>
          <w:szCs w:val="24"/>
        </w:rPr>
        <w:t xml:space="preserve"> w Poznaniu, </w:t>
      </w:r>
      <w:r w:rsidRPr="00112518">
        <w:rPr>
          <w:b/>
          <w:noProof/>
          <w:sz w:val="24"/>
          <w:szCs w:val="24"/>
        </w:rPr>
        <w:t>ul. Łukaszewicza 9/13</w:t>
      </w:r>
    </w:p>
    <w:p w:rsidR="000E1763" w:rsidRPr="005526E9" w:rsidRDefault="000E1763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0E1763" w:rsidRDefault="000E176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0E1763" w:rsidRPr="006D45AC" w:rsidRDefault="000E176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0E1763" w:rsidRPr="006D45AC" w:rsidRDefault="000E176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0E1763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E1763" w:rsidRPr="006D45AC" w:rsidRDefault="000E176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0E1763" w:rsidRPr="006D45AC" w:rsidRDefault="000E1763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E1763" w:rsidRPr="006D45AC" w:rsidRDefault="000E176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0E1763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E1763" w:rsidRPr="006D45AC" w:rsidRDefault="000E176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Przemysław Foligowski</w:t>
            </w:r>
          </w:p>
        </w:tc>
        <w:tc>
          <w:tcPr>
            <w:tcW w:w="3010" w:type="pct"/>
            <w:vAlign w:val="center"/>
          </w:tcPr>
          <w:p w:rsidR="000E1763" w:rsidRPr="006D45AC" w:rsidRDefault="000E176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0E1763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E1763" w:rsidRPr="006D45AC" w:rsidRDefault="000E176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0E1763" w:rsidRPr="006D45AC" w:rsidRDefault="000E176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0E1763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E1763" w:rsidRPr="006D45AC" w:rsidRDefault="000E176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3010" w:type="pct"/>
            <w:vAlign w:val="center"/>
          </w:tcPr>
          <w:p w:rsidR="000E1763" w:rsidRPr="006D45AC" w:rsidRDefault="000E1763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0E1763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E1763" w:rsidRPr="006D45AC" w:rsidRDefault="000E176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Ewa Krawczyk</w:t>
            </w:r>
          </w:p>
        </w:tc>
        <w:tc>
          <w:tcPr>
            <w:tcW w:w="3010" w:type="pct"/>
            <w:vAlign w:val="center"/>
          </w:tcPr>
          <w:p w:rsidR="000E1763" w:rsidRPr="006D45AC" w:rsidRDefault="000E1763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0E1763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E1763" w:rsidRPr="006D45AC" w:rsidRDefault="000E176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Krystyna Wirkowska-Wróbel</w:t>
            </w:r>
          </w:p>
        </w:tc>
        <w:tc>
          <w:tcPr>
            <w:tcW w:w="3010" w:type="pct"/>
            <w:vAlign w:val="center"/>
          </w:tcPr>
          <w:p w:rsidR="000E1763" w:rsidRPr="006D45AC" w:rsidRDefault="000E1763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0E1763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E1763" w:rsidRPr="006D45AC" w:rsidRDefault="000E1763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Jolanta Gabryelczyk</w:t>
            </w:r>
          </w:p>
        </w:tc>
        <w:tc>
          <w:tcPr>
            <w:tcW w:w="3010" w:type="pct"/>
            <w:vAlign w:val="center"/>
          </w:tcPr>
          <w:p w:rsidR="000E1763" w:rsidRPr="006D45AC" w:rsidRDefault="000E1763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0E1763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E1763" w:rsidRPr="006D45AC" w:rsidRDefault="000E176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Agnieszka Burkiewicz</w:t>
            </w:r>
          </w:p>
        </w:tc>
        <w:tc>
          <w:tcPr>
            <w:tcW w:w="3010" w:type="pct"/>
            <w:vAlign w:val="center"/>
          </w:tcPr>
          <w:p w:rsidR="000E1763" w:rsidRPr="006D45AC" w:rsidRDefault="000E176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1763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E1763" w:rsidRDefault="000E176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Joanna Jarosiewicz</w:t>
            </w:r>
          </w:p>
        </w:tc>
        <w:tc>
          <w:tcPr>
            <w:tcW w:w="3010" w:type="pct"/>
            <w:vAlign w:val="center"/>
          </w:tcPr>
          <w:p w:rsidR="000E1763" w:rsidRPr="006D45AC" w:rsidRDefault="000E176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0E1763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E1763" w:rsidRDefault="000E176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Arleta Rzysko</w:t>
            </w:r>
          </w:p>
        </w:tc>
        <w:tc>
          <w:tcPr>
            <w:tcW w:w="3010" w:type="pct"/>
            <w:vAlign w:val="center"/>
          </w:tcPr>
          <w:p w:rsidR="000E1763" w:rsidRPr="006D45AC" w:rsidRDefault="000E176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0E1763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E1763" w:rsidRPr="006D45AC" w:rsidRDefault="000E176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0E1763" w:rsidRPr="006D45AC" w:rsidRDefault="000E176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0E1763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0E1763" w:rsidRPr="006D45AC" w:rsidRDefault="000E1763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0E1763" w:rsidRPr="006D45AC" w:rsidRDefault="000E1763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0E1763" w:rsidRPr="006D45AC" w:rsidRDefault="000E176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E1763" w:rsidRPr="006D45AC" w:rsidRDefault="000E1763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E1763" w:rsidRDefault="000E1763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0E1763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0E1763" w:rsidRPr="006D45AC" w:rsidRDefault="000E1763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0E1763" w:rsidRPr="006D45AC" w:rsidSect="000E1763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7E" w:rsidRDefault="00B67C7E">
      <w:r>
        <w:separator/>
      </w:r>
    </w:p>
  </w:endnote>
  <w:endnote w:type="continuationSeparator" w:id="0">
    <w:p w:rsidR="00B67C7E" w:rsidRDefault="00B6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63" w:rsidRDefault="000E17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E1763" w:rsidRDefault="000E17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63" w:rsidRDefault="000E1763">
    <w:pPr>
      <w:pStyle w:val="Stopka"/>
      <w:framePr w:wrap="around" w:vAnchor="text" w:hAnchor="margin" w:xAlign="center" w:y="1"/>
      <w:rPr>
        <w:rStyle w:val="Numerstrony"/>
      </w:rPr>
    </w:pPr>
  </w:p>
  <w:p w:rsidR="000E1763" w:rsidRDefault="000E17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6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7E" w:rsidRDefault="00B67C7E">
      <w:r>
        <w:separator/>
      </w:r>
    </w:p>
  </w:footnote>
  <w:footnote w:type="continuationSeparator" w:id="0">
    <w:p w:rsidR="00B67C7E" w:rsidRDefault="00B6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82767"/>
    <w:rsid w:val="0009297C"/>
    <w:rsid w:val="00093F76"/>
    <w:rsid w:val="00097C8D"/>
    <w:rsid w:val="000C2ABE"/>
    <w:rsid w:val="000D4D91"/>
    <w:rsid w:val="000E1763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C7E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06F8-81D0-4CAC-81B9-B4CE313B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2</cp:revision>
  <cp:lastPrinted>2023-01-30T12:03:00Z</cp:lastPrinted>
  <dcterms:created xsi:type="dcterms:W3CDTF">2024-11-08T08:47:00Z</dcterms:created>
  <dcterms:modified xsi:type="dcterms:W3CDTF">2024-11-19T06:54:00Z</dcterms:modified>
</cp:coreProperties>
</file>