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24B1">
          <w:t>25/2024/K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24B1">
        <w:rPr>
          <w:b/>
          <w:sz w:val="28"/>
        </w:rPr>
        <w:fldChar w:fldCharType="separate"/>
      </w:r>
      <w:r w:rsidR="00CF24B1">
        <w:rPr>
          <w:b/>
          <w:sz w:val="28"/>
        </w:rPr>
        <w:t>29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F24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24B1">
              <w:rPr>
                <w:b/>
                <w:sz w:val="24"/>
                <w:szCs w:val="24"/>
              </w:rPr>
              <w:fldChar w:fldCharType="separate"/>
            </w:r>
            <w:r w:rsidR="00CF24B1">
              <w:rPr>
                <w:b/>
                <w:sz w:val="24"/>
                <w:szCs w:val="24"/>
              </w:rPr>
              <w:t>zasięgania opinii oraz współdziałania wydziałów Urzędu Miasta Poznania i miejskich jednostek organizacyjnych z jednostkami pomocniczymi miasta – osiedlami.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24B1" w:rsidP="00CF24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24B1">
        <w:rPr>
          <w:color w:val="000000"/>
          <w:sz w:val="24"/>
        </w:rPr>
        <w:t>Na podstawie art. 30 ust. 1 i ust. 2 pkt 2 oraz art. 33 ust. 5 ustawy z dnia 8 marca 1990 r. o</w:t>
      </w:r>
      <w:r w:rsidR="00224786">
        <w:rPr>
          <w:color w:val="000000"/>
          <w:sz w:val="24"/>
        </w:rPr>
        <w:t> </w:t>
      </w:r>
      <w:r w:rsidRPr="00CF24B1">
        <w:rPr>
          <w:color w:val="000000"/>
          <w:sz w:val="24"/>
        </w:rPr>
        <w:t>samorządzie gminnym (Dz. U. z 2024 r. poz. 609)</w:t>
      </w:r>
      <w:r w:rsidRPr="00CF24B1">
        <w:rPr>
          <w:color w:val="000000"/>
          <w:sz w:val="24"/>
          <w:szCs w:val="24"/>
        </w:rPr>
        <w:t xml:space="preserve"> </w:t>
      </w:r>
      <w:r w:rsidRPr="00CF24B1">
        <w:rPr>
          <w:color w:val="000000"/>
          <w:sz w:val="24"/>
        </w:rPr>
        <w:t>zarządza się, co następuje:</w:t>
      </w:r>
    </w:p>
    <w:p w:rsidR="00CF24B1" w:rsidRDefault="00CF24B1" w:rsidP="00CF24B1">
      <w:pPr>
        <w:spacing w:line="360" w:lineRule="auto"/>
        <w:jc w:val="both"/>
        <w:rPr>
          <w:sz w:val="24"/>
        </w:rPr>
      </w:pPr>
    </w:p>
    <w:p w:rsidR="00CF24B1" w:rsidRDefault="00CF24B1" w:rsidP="00CF2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24B1" w:rsidRDefault="00CF24B1" w:rsidP="00CF24B1">
      <w:pPr>
        <w:keepNext/>
        <w:spacing w:line="360" w:lineRule="auto"/>
        <w:rPr>
          <w:color w:val="000000"/>
          <w:sz w:val="24"/>
        </w:rPr>
      </w:pP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24B1">
        <w:rPr>
          <w:color w:val="000000"/>
          <w:sz w:val="24"/>
          <w:szCs w:val="24"/>
        </w:rPr>
        <w:t>Ilekroć w zarządzeniu mowa jest o: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1) miejskich jednostkach organizacyjnych – należy przez to rozumieć jednostki budżetowe, samorządowe zakłady budżetowe i instytucje kultury;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2) Mieście – należy przez to rozumieć Miasto Poznań;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3) organach osiedla – należy przez to rozumieć radę osiedla oraz zarząd osiedla;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4) osiedlu – należy przez to rozumieć jednostkę pomocniczą Miasta Poznania;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5) statutach osiedli – należy przez to rozumieć uchwały Rady Miasta Poznania od Nr LXXXVII/1625/VIII/2023 do Nr LXXXVII/1666/VIII/2023 z dnia 30 czerwca 2023 r. w sprawie uchwalenia statutów osiedli – jednostek pomocniczych Miasta Poznania;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6) WJPM – należy przez to rozumieć Wydział Wspierania Jednostek Pomocniczych Miasta Urzędu Miasta Poznania;</w:t>
      </w:r>
    </w:p>
    <w:p w:rsidR="00CF24B1" w:rsidRDefault="00CF24B1" w:rsidP="00CF24B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7) wydziałach – należy przez to rozumieć wydziały Urzędu Miasta Poznania, a także równorzędne komórki organizacyjne o innej nazwie działające na prawach wydziału lub samodzielnie funkcjonujące w strukturze organizacyjnej Urzędu.</w:t>
      </w:r>
    </w:p>
    <w:p w:rsidR="00CF24B1" w:rsidRDefault="00CF24B1" w:rsidP="00CF24B1">
      <w:pPr>
        <w:spacing w:line="360" w:lineRule="auto"/>
        <w:jc w:val="both"/>
        <w:rPr>
          <w:color w:val="000000"/>
          <w:sz w:val="24"/>
        </w:rPr>
      </w:pPr>
    </w:p>
    <w:p w:rsidR="00CF24B1" w:rsidRDefault="00CF24B1" w:rsidP="00CF2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F24B1" w:rsidRDefault="00CF24B1" w:rsidP="00CF24B1">
      <w:pPr>
        <w:keepNext/>
        <w:spacing w:line="360" w:lineRule="auto"/>
        <w:rPr>
          <w:color w:val="000000"/>
          <w:sz w:val="24"/>
        </w:rPr>
      </w:pP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24B1">
        <w:rPr>
          <w:color w:val="000000"/>
          <w:sz w:val="24"/>
          <w:szCs w:val="24"/>
        </w:rPr>
        <w:t>Wydziały oraz miejskie jednostki organizacyjne zobowiązane są do podejmowania działań umożliwiających osiedlom wykonywanie zadań wynikających ze statutów osiedli, statutu Miasta i innych uregulowań prawnych, w szczególności do: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1) zasięgania opinii osiedli w sprawach określonych w statutach osiedli;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2) informowania osiedli o istotnych sprawach dotyczących mieszkańców i terenu osiedla;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3) rozpatrywania wniosków i opinii osiedli w zakresie realizacji zadań Miasta na obszarze osiedla, w tym wniosków o ujęcie w budżecie Miasta zadań dotyczących obszaru osiedla;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4) współdziałania w zakresie: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a) planowania i realizacji zadań ze środków finansowych wydzielonych w budżecie Miasta na realizację zadań przez osiedla,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b) zarządzania nieruchomościami przekazanymi osiedlom do zarządzania i</w:t>
      </w:r>
      <w:r w:rsidR="00224786">
        <w:rPr>
          <w:color w:val="000000"/>
          <w:sz w:val="24"/>
          <w:szCs w:val="24"/>
        </w:rPr>
        <w:t> </w:t>
      </w:r>
      <w:r w:rsidRPr="00CF24B1">
        <w:rPr>
          <w:color w:val="000000"/>
          <w:sz w:val="24"/>
          <w:szCs w:val="24"/>
        </w:rPr>
        <w:t>korzystania;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5) umożliwiania osiedlom zgłaszania propozycji i uwag do projektu dokumentacji technicznej, opisującej przedmiot zamówienia lub specyfikacji istotnych warunków zamówienia dla zadań zlecanych i realizowanych ze środków finansowych wydzielonych w budżecie Miasta na realizację zadań osiedli;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6) rozpatrywania wniosków osiedli o uchwalenie lub zmianę miejscowego planu zagospodarowania przestrzennego;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7) udzielania osiedlom informacji niezbędnych do realizacji ich zadań;</w:t>
      </w:r>
    </w:p>
    <w:p w:rsidR="00CF24B1" w:rsidRDefault="00CF24B1" w:rsidP="00CF24B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8) udzielania osiedlom pomocy w nawiązywaniu współpracy z organizacjami pozarządowymi, społecznymi i innymi podmiotami w zakresie dotyczącym realizacji zadań osiedli.</w:t>
      </w:r>
    </w:p>
    <w:p w:rsidR="00CF24B1" w:rsidRDefault="00CF24B1" w:rsidP="00CF24B1">
      <w:pPr>
        <w:spacing w:line="360" w:lineRule="auto"/>
        <w:jc w:val="both"/>
        <w:rPr>
          <w:color w:val="000000"/>
          <w:sz w:val="24"/>
        </w:rPr>
      </w:pPr>
    </w:p>
    <w:p w:rsidR="00CF24B1" w:rsidRDefault="00CF24B1" w:rsidP="00CF2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24B1" w:rsidRDefault="00CF24B1" w:rsidP="00CF24B1">
      <w:pPr>
        <w:keepNext/>
        <w:spacing w:line="360" w:lineRule="auto"/>
        <w:rPr>
          <w:color w:val="000000"/>
          <w:sz w:val="24"/>
        </w:rPr>
      </w:pP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24B1">
        <w:rPr>
          <w:color w:val="000000"/>
          <w:sz w:val="24"/>
          <w:szCs w:val="24"/>
        </w:rPr>
        <w:t>1. Wydziały i miejskie jednostki organizacyjne zobowiązane są do: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1) wskazania terminu wydania opinii nie krótszego niż 30 dni od daty otrzymania wniosku;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2) ustosunkowania się do opinii, wniosków i uwag osiedla wraz z podaniem uzasadnienia w przypadku nieuwzględnienia opinii lub wniosku, nie później niż w ciągu 30 dni od daty otrzymania uchwały, z zastrzeżeniem ust. 2 i 3.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lastRenderedPageBreak/>
        <w:t>2. Jeżeli dotrzymanie terminu, o którym mowa w ust. 1 pkt 2, nie jest możliwe z uwagi na obowiązujące procedury, przepisy prawa bądź inne okoliczności, wydziały i miejskie jednostki organizacyjne zobowiązane są do poinformowania o tym organów osiedla, a</w:t>
      </w:r>
      <w:r w:rsidR="00224786">
        <w:rPr>
          <w:color w:val="000000"/>
          <w:sz w:val="24"/>
          <w:szCs w:val="24"/>
        </w:rPr>
        <w:t> </w:t>
      </w:r>
      <w:r w:rsidRPr="00CF24B1">
        <w:rPr>
          <w:color w:val="000000"/>
          <w:sz w:val="24"/>
          <w:szCs w:val="24"/>
        </w:rPr>
        <w:t>następnie do udzielenia odpowiedzi w najbliższym możliwym terminie.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3. W przypadku opinii organu osiedla wydanej na wniosek wydziału lub miejskiej jednostki organizacyjnej, aprobującej propozycję wnioskodawcy, bez sformułowania dodatkowych wniosków i uwag udzielenie odpowiedzi nie jest wymagane.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4. Zobowiązuje się wydziały i miejskie jednostki organizacyjne do udzielania odpowiedzi na pisma osiedli w terminie nie dłuższym niż 30 dni od daty wpływu pisma, z zastrzeżeniem ust. 5.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5. W przypadku gdy udzielenie odpowiedzi lub wyjaśnień wymaga dłuższego czasu, wydziały i miejskie jednostki organizacyjne zobowiązane są do poinformowania organów osiedla o</w:t>
      </w:r>
      <w:r w:rsidR="00224786">
        <w:rPr>
          <w:color w:val="000000"/>
          <w:sz w:val="24"/>
          <w:szCs w:val="24"/>
        </w:rPr>
        <w:t> </w:t>
      </w:r>
      <w:r w:rsidRPr="00CF24B1">
        <w:rPr>
          <w:color w:val="000000"/>
          <w:sz w:val="24"/>
          <w:szCs w:val="24"/>
        </w:rPr>
        <w:t>przyczynach opóźnienia i terminie udzielenia ostatecznej odpowiedzi przed upływem terminu, o którym mowa w ust. 4.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 xml:space="preserve">6. Biuro Miejskiego Inżyniera Ruchu przekazuje do zaopiniowania osiedlom jedynie projekty stałej organizacji ruchu dotyczące: 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1) projektów realizowanych ze środków wydzielonych w budżecie Miasta na realizację zadań osiedla;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2) pozostałych projektów, jeżeli dotyczą znaczących zmian w organizacji ruchu, w</w:t>
      </w:r>
      <w:r w:rsidR="00224786">
        <w:rPr>
          <w:color w:val="000000"/>
          <w:sz w:val="24"/>
          <w:szCs w:val="24"/>
        </w:rPr>
        <w:t> </w:t>
      </w:r>
      <w:r w:rsidRPr="00CF24B1">
        <w:rPr>
          <w:color w:val="000000"/>
          <w:sz w:val="24"/>
          <w:szCs w:val="24"/>
        </w:rPr>
        <w:t>szczególności: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a) zmniejszenia liczby wyznaczonych miejsc postojowych o co najmniej 20% w</w:t>
      </w:r>
      <w:r w:rsidR="00224786">
        <w:rPr>
          <w:color w:val="000000"/>
          <w:sz w:val="24"/>
          <w:szCs w:val="24"/>
        </w:rPr>
        <w:t> </w:t>
      </w:r>
      <w:r w:rsidRPr="00CF24B1">
        <w:rPr>
          <w:color w:val="000000"/>
          <w:sz w:val="24"/>
          <w:szCs w:val="24"/>
        </w:rPr>
        <w:t>danym obszarze podlegającym zmianom,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b) zmniejszenia liczby pasów ruchu,</w:t>
      </w:r>
    </w:p>
    <w:p w:rsidR="00CF24B1" w:rsidRDefault="00CF24B1" w:rsidP="00CF24B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c) zmiany kierunków ruchu samochodowego.</w:t>
      </w:r>
    </w:p>
    <w:p w:rsidR="00CF24B1" w:rsidRDefault="00CF24B1" w:rsidP="00CF24B1">
      <w:pPr>
        <w:spacing w:line="360" w:lineRule="auto"/>
        <w:jc w:val="both"/>
        <w:rPr>
          <w:color w:val="000000"/>
          <w:sz w:val="24"/>
        </w:rPr>
      </w:pPr>
    </w:p>
    <w:p w:rsidR="00CF24B1" w:rsidRDefault="00CF24B1" w:rsidP="00CF2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F24B1" w:rsidRDefault="00CF24B1" w:rsidP="00CF24B1">
      <w:pPr>
        <w:keepNext/>
        <w:spacing w:line="360" w:lineRule="auto"/>
        <w:rPr>
          <w:color w:val="000000"/>
          <w:sz w:val="24"/>
        </w:rPr>
      </w:pP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F24B1">
        <w:rPr>
          <w:color w:val="000000"/>
          <w:sz w:val="24"/>
          <w:szCs w:val="24"/>
        </w:rPr>
        <w:t>1. Wydziały i miejskie jednostki organizacyjne, w ramach swoich właściwości, zobowiązane są umożliwić osiedlom zgłaszanie przedstawicieli osiedli jako kandydatów na: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1) członka komisji: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a) odbioru robót dotyczących obszaru osiedla w ramach zadań zlecanych i</w:t>
      </w:r>
      <w:r w:rsidR="00224786">
        <w:rPr>
          <w:color w:val="000000"/>
          <w:sz w:val="24"/>
          <w:szCs w:val="24"/>
        </w:rPr>
        <w:t> </w:t>
      </w:r>
      <w:r w:rsidRPr="00CF24B1">
        <w:rPr>
          <w:color w:val="000000"/>
          <w:sz w:val="24"/>
          <w:szCs w:val="24"/>
        </w:rPr>
        <w:t>finansowanych ze środków wydzielonych w budżecie Miasta na realizację zadań osiedla,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lastRenderedPageBreak/>
        <w:t>b) do innych komisji odbioru robót zlecanych i finansowanych przez Miasto na wniosek osiedla;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2) członka lub obserwatora komisji i zespołów powołanych przez organy Miasta w</w:t>
      </w:r>
      <w:r w:rsidR="00224786">
        <w:rPr>
          <w:color w:val="000000"/>
          <w:sz w:val="24"/>
          <w:szCs w:val="24"/>
        </w:rPr>
        <w:t> </w:t>
      </w:r>
      <w:r w:rsidRPr="00CF24B1">
        <w:rPr>
          <w:color w:val="000000"/>
          <w:sz w:val="24"/>
          <w:szCs w:val="24"/>
        </w:rPr>
        <w:t>sprawach publicznych o znaczeniu lokalnym, dotyczących osiedla;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3) eksperta z głosem doradczym w przypadku zadań zlecanych i finansowanych przez Miasto, realizowanych na obszarze osiedla ze środków finansowych wydzielonych w</w:t>
      </w:r>
      <w:r w:rsidR="00224786">
        <w:rPr>
          <w:color w:val="000000"/>
          <w:sz w:val="24"/>
          <w:szCs w:val="24"/>
        </w:rPr>
        <w:t> </w:t>
      </w:r>
      <w:r w:rsidRPr="00CF24B1">
        <w:rPr>
          <w:color w:val="000000"/>
          <w:sz w:val="24"/>
          <w:szCs w:val="24"/>
        </w:rPr>
        <w:t>budżecie Miasta na realizację zadań osiedla, w trybie wynikającym z ustawy z dnia 24 kwietnia 2003 r. o działalności pożytku publicznego i wolontariacie.</w:t>
      </w:r>
    </w:p>
    <w:p w:rsidR="00CF24B1" w:rsidRDefault="00CF24B1" w:rsidP="00CF24B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2. Przekazując informację o możliwości zgłaszania kandydatów, o których mowa w ust. 1, wydziały i miejskie jednostki organizacyjne informują także o zasadach zgłaszania, uprawnieniach przedstawiciela osiedla oraz jego obowiązkach.</w:t>
      </w:r>
    </w:p>
    <w:p w:rsidR="00CF24B1" w:rsidRDefault="00CF24B1" w:rsidP="00CF24B1">
      <w:pPr>
        <w:spacing w:line="360" w:lineRule="auto"/>
        <w:jc w:val="both"/>
        <w:rPr>
          <w:color w:val="000000"/>
          <w:sz w:val="24"/>
        </w:rPr>
      </w:pPr>
    </w:p>
    <w:p w:rsidR="00CF24B1" w:rsidRDefault="00CF24B1" w:rsidP="00CF2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F24B1" w:rsidRDefault="00CF24B1" w:rsidP="00CF24B1">
      <w:pPr>
        <w:keepNext/>
        <w:spacing w:line="360" w:lineRule="auto"/>
        <w:rPr>
          <w:color w:val="000000"/>
          <w:sz w:val="24"/>
        </w:rPr>
      </w:pP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F24B1">
        <w:rPr>
          <w:color w:val="000000"/>
          <w:sz w:val="24"/>
          <w:szCs w:val="24"/>
        </w:rPr>
        <w:t>1. Wydziały i miejskie jednostki organizacyjne, realizujące zadania finansowane ze środków finansowych wydzielonych w budżecie Miasta na realizację zadań osiedli, zobowiązane są do: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1) ustalenia z zarządem osiedla w formie protokołu uzgodnień zakresu zadania finansowanego ze środków wolnych osiedla, sposobu jego realizacji oraz przewidywanego terminu wykonania, z wyjątkiem zadań realizowanych w ramach ustawy o działalności pożytku publicznego i o wolontariacie; wzór protokołu stanowi załącznik do zarządzenia;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2) informowania osiedla o zaawansowaniu prac, odbiorze końcowym, zagospodarowaniu środków niewykorzystanych oraz innych spraw związanych z realizacją zadania.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2. Procedury planowania, realizacji i kontroli wykonania zadań ze środków finansowanych wydzielonych w budżecie Miasta na realizację zadań osiedli uregulowane są odrębnie.</w:t>
      </w:r>
    </w:p>
    <w:p w:rsidR="00CF24B1" w:rsidRDefault="00CF24B1" w:rsidP="00CF24B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3. Wydziały i miejskie jednostki organizacyjne, do których przekazywane są wnioski o ujęcie w budżecie Miasta zadań dotyczących obszaru osiedla, zobowiązane są do informowania osiedla o sposobie realizacji wniosku.</w:t>
      </w:r>
    </w:p>
    <w:p w:rsidR="00CF24B1" w:rsidRDefault="00CF24B1" w:rsidP="00CF24B1">
      <w:pPr>
        <w:spacing w:line="360" w:lineRule="auto"/>
        <w:jc w:val="both"/>
        <w:rPr>
          <w:color w:val="000000"/>
          <w:sz w:val="24"/>
        </w:rPr>
      </w:pPr>
    </w:p>
    <w:p w:rsidR="00CF24B1" w:rsidRDefault="00CF24B1" w:rsidP="00CF2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F24B1" w:rsidRDefault="00CF24B1" w:rsidP="00CF24B1">
      <w:pPr>
        <w:keepNext/>
        <w:spacing w:line="360" w:lineRule="auto"/>
        <w:rPr>
          <w:color w:val="000000"/>
          <w:sz w:val="24"/>
        </w:rPr>
      </w:pP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F24B1">
        <w:rPr>
          <w:color w:val="000000"/>
          <w:sz w:val="24"/>
          <w:szCs w:val="24"/>
        </w:rPr>
        <w:t>1. Obsługę organizacyjną i administracyjną organów osiedli zapewnia WJPM w zakresie wynikającym z Regulaminu Organizacyjnego Urzędu Miasta Poznania i Regulaminu Organizacyjnego WJPM.</w:t>
      </w:r>
    </w:p>
    <w:p w:rsidR="00CF24B1" w:rsidRPr="00CF24B1" w:rsidRDefault="00CF24B1" w:rsidP="00CF24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2. WJPM koordynuje współpracę wydziałów i miejskich jednostek organizacyjnych z</w:t>
      </w:r>
      <w:r w:rsidR="00224786">
        <w:rPr>
          <w:color w:val="000000"/>
          <w:sz w:val="24"/>
          <w:szCs w:val="24"/>
        </w:rPr>
        <w:t> </w:t>
      </w:r>
      <w:r w:rsidRPr="00CF24B1">
        <w:rPr>
          <w:color w:val="000000"/>
          <w:sz w:val="24"/>
          <w:szCs w:val="24"/>
        </w:rPr>
        <w:t>osiedlami.</w:t>
      </w:r>
    </w:p>
    <w:p w:rsidR="00CF24B1" w:rsidRDefault="00CF24B1" w:rsidP="00CF24B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4B1">
        <w:rPr>
          <w:color w:val="000000"/>
          <w:sz w:val="24"/>
          <w:szCs w:val="24"/>
        </w:rPr>
        <w:t>3. Wydziały i miejskie jednostki organizacyjne zobowiązane są do przekazywania korespondencji osiedlom za pośrednictwem WJPM.</w:t>
      </w:r>
    </w:p>
    <w:p w:rsidR="00CF24B1" w:rsidRDefault="00CF24B1" w:rsidP="00CF24B1">
      <w:pPr>
        <w:spacing w:line="360" w:lineRule="auto"/>
        <w:jc w:val="both"/>
        <w:rPr>
          <w:color w:val="000000"/>
          <w:sz w:val="24"/>
        </w:rPr>
      </w:pPr>
    </w:p>
    <w:p w:rsidR="00CF24B1" w:rsidRDefault="00CF24B1" w:rsidP="00CF2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F24B1" w:rsidRDefault="00CF24B1" w:rsidP="00CF24B1">
      <w:pPr>
        <w:keepNext/>
        <w:spacing w:line="360" w:lineRule="auto"/>
        <w:rPr>
          <w:color w:val="000000"/>
          <w:sz w:val="24"/>
        </w:rPr>
      </w:pPr>
    </w:p>
    <w:p w:rsidR="00CF24B1" w:rsidRDefault="00CF24B1" w:rsidP="00CF24B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F24B1">
        <w:rPr>
          <w:color w:val="000000"/>
          <w:sz w:val="24"/>
          <w:szCs w:val="24"/>
        </w:rPr>
        <w:t>Wykonanie zarządzenia powierza się dyrektorom wydziałów i kierownikom miejskich jednostek organizacyjnych.</w:t>
      </w:r>
    </w:p>
    <w:p w:rsidR="00CF24B1" w:rsidRDefault="00CF24B1" w:rsidP="00CF24B1">
      <w:pPr>
        <w:spacing w:line="360" w:lineRule="auto"/>
        <w:jc w:val="both"/>
        <w:rPr>
          <w:color w:val="000000"/>
          <w:sz w:val="24"/>
        </w:rPr>
      </w:pPr>
    </w:p>
    <w:p w:rsidR="00CF24B1" w:rsidRDefault="00CF24B1" w:rsidP="00CF2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F24B1" w:rsidRDefault="00CF24B1" w:rsidP="00CF24B1">
      <w:pPr>
        <w:keepNext/>
        <w:spacing w:line="360" w:lineRule="auto"/>
        <w:rPr>
          <w:color w:val="000000"/>
          <w:sz w:val="24"/>
        </w:rPr>
      </w:pPr>
    </w:p>
    <w:p w:rsidR="00CF24B1" w:rsidRDefault="00CF24B1" w:rsidP="00CF24B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F24B1">
        <w:rPr>
          <w:color w:val="000000"/>
          <w:sz w:val="24"/>
          <w:szCs w:val="24"/>
        </w:rPr>
        <w:t>Traci moc zarządzenie Nr 3/2021/K Prezydenta Miasta Poznania z dnia 20 stycznia 2021 r. w</w:t>
      </w:r>
      <w:r w:rsidR="00224786">
        <w:rPr>
          <w:color w:val="000000"/>
          <w:sz w:val="24"/>
          <w:szCs w:val="24"/>
        </w:rPr>
        <w:t> </w:t>
      </w:r>
      <w:r w:rsidRPr="00CF24B1">
        <w:rPr>
          <w:color w:val="000000"/>
          <w:sz w:val="24"/>
          <w:szCs w:val="24"/>
        </w:rPr>
        <w:t xml:space="preserve">sprawie współdziałania wydziałów Urzędu Miasta Poznania i miejskich jednostek organizacyjnych z jednostkami pomocniczymi miasta </w:t>
      </w:r>
      <w:r w:rsidRPr="00CF24B1">
        <w:rPr>
          <w:b/>
          <w:bCs/>
          <w:color w:val="000000"/>
          <w:sz w:val="24"/>
          <w:szCs w:val="24"/>
        </w:rPr>
        <w:t>­</w:t>
      </w:r>
      <w:r w:rsidRPr="00CF24B1">
        <w:rPr>
          <w:color w:val="000000"/>
          <w:sz w:val="24"/>
          <w:szCs w:val="24"/>
        </w:rPr>
        <w:t xml:space="preserve"> osiedlami.</w:t>
      </w:r>
    </w:p>
    <w:p w:rsidR="00CF24B1" w:rsidRDefault="00CF24B1" w:rsidP="00CF24B1">
      <w:pPr>
        <w:spacing w:line="360" w:lineRule="auto"/>
        <w:jc w:val="both"/>
        <w:rPr>
          <w:color w:val="000000"/>
          <w:sz w:val="24"/>
        </w:rPr>
      </w:pPr>
    </w:p>
    <w:p w:rsidR="00CF24B1" w:rsidRDefault="00CF24B1" w:rsidP="00CF2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F24B1" w:rsidRDefault="00CF24B1" w:rsidP="00CF24B1">
      <w:pPr>
        <w:keepNext/>
        <w:spacing w:line="360" w:lineRule="auto"/>
        <w:rPr>
          <w:color w:val="000000"/>
          <w:sz w:val="24"/>
        </w:rPr>
      </w:pPr>
    </w:p>
    <w:p w:rsidR="00CF24B1" w:rsidRDefault="00CF24B1" w:rsidP="00CF24B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F24B1">
        <w:rPr>
          <w:color w:val="000000"/>
          <w:sz w:val="24"/>
          <w:szCs w:val="24"/>
        </w:rPr>
        <w:t>Zarządzenie wchodzi w życie z dniem podpisania.</w:t>
      </w:r>
    </w:p>
    <w:p w:rsidR="00CF24B1" w:rsidRDefault="00CF24B1" w:rsidP="00CF24B1">
      <w:pPr>
        <w:spacing w:line="360" w:lineRule="auto"/>
        <w:jc w:val="both"/>
        <w:rPr>
          <w:color w:val="000000"/>
          <w:sz w:val="24"/>
        </w:rPr>
      </w:pPr>
    </w:p>
    <w:p w:rsidR="00CF24B1" w:rsidRDefault="00CF24B1" w:rsidP="00CF24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F24B1" w:rsidRPr="00CF24B1" w:rsidRDefault="00CF24B1" w:rsidP="00CF24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F24B1" w:rsidRPr="00CF24B1" w:rsidSect="00CF24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B1" w:rsidRDefault="00CF24B1">
      <w:r>
        <w:separator/>
      </w:r>
    </w:p>
  </w:endnote>
  <w:endnote w:type="continuationSeparator" w:id="0">
    <w:p w:rsidR="00CF24B1" w:rsidRDefault="00CF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B1" w:rsidRDefault="00CF24B1">
      <w:r>
        <w:separator/>
      </w:r>
    </w:p>
  </w:footnote>
  <w:footnote w:type="continuationSeparator" w:id="0">
    <w:p w:rsidR="00CF24B1" w:rsidRDefault="00CF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4r."/>
    <w:docVar w:name="AktNr" w:val="25/2024/K"/>
    <w:docVar w:name="Sprawa" w:val="zasięgania opinii oraz współdziałania wydziałów Urzędu Miasta Poznania i miejskich jednostek organizacyjnych z jednostkami pomocniczymi miasta – osiedlami."/>
  </w:docVars>
  <w:rsids>
    <w:rsidRoot w:val="00CF24B1"/>
    <w:rsid w:val="00072485"/>
    <w:rsid w:val="000C07FF"/>
    <w:rsid w:val="000E2E12"/>
    <w:rsid w:val="00167A3B"/>
    <w:rsid w:val="0022478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24B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1070</Words>
  <Characters>6855</Characters>
  <Application>Microsoft Office Word</Application>
  <DocSecurity>0</DocSecurity>
  <Lines>159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2024-05-29T11:34:00Z</dcterms:created>
  <dcterms:modified xsi:type="dcterms:W3CDTF">2024-05-29T11:34:00Z</dcterms:modified>
</cp:coreProperties>
</file>