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BA" w:rsidRDefault="007B08BA">
      <w:pPr>
        <w:pStyle w:val="Heading4"/>
        <w:spacing w:before="100" w:after="0"/>
        <w:ind w:left="3540" w:firstLine="708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4</w:t>
      </w:r>
      <w:bookmarkStart w:id="0" w:name="_GoBack"/>
      <w:bookmarkEnd w:id="0"/>
      <w:r>
        <w:rPr>
          <w:sz w:val="20"/>
          <w:szCs w:val="20"/>
          <w:lang w:val="pl-PL"/>
        </w:rPr>
        <w:t xml:space="preserve"> do zarządzenia Nr  516/2016/P</w:t>
      </w:r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 dnia 23.06.2016r.</w:t>
      </w:r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7B08BA" w:rsidRDefault="007B08BA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7B08BA" w:rsidRPr="00435C18" w:rsidRDefault="007B08BA" w:rsidP="005170AF">
      <w:pPr>
        <w:spacing w:line="360" w:lineRule="auto"/>
        <w:jc w:val="center"/>
        <w:rPr>
          <w:b/>
          <w:lang w:val="pl-PL" w:eastAsia="pl-PL"/>
        </w:rPr>
      </w:pPr>
      <w:r w:rsidRPr="00435C18">
        <w:rPr>
          <w:b/>
          <w:lang w:val="pl-PL" w:eastAsia="pl-PL"/>
        </w:rPr>
        <w:t xml:space="preserve">Wysokości opłat za przejazdy lokalnym transportem  zbiorowym </w:t>
      </w:r>
      <w:r>
        <w:rPr>
          <w:b/>
          <w:lang w:val="pl-PL" w:eastAsia="pl-PL"/>
        </w:rPr>
        <w:t>– przejazdy – Poznańska Karta Turystyczna</w:t>
      </w:r>
    </w:p>
    <w:p w:rsidR="007B08BA" w:rsidRDefault="007B08BA">
      <w:pPr>
        <w:spacing w:line="360" w:lineRule="auto"/>
        <w:jc w:val="center"/>
        <w:rPr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6"/>
        <w:gridCol w:w="1423"/>
        <w:gridCol w:w="980"/>
        <w:gridCol w:w="1246"/>
      </w:tblGrid>
      <w:tr w:rsidR="007B08BA">
        <w:trPr>
          <w:cantSplit/>
          <w:trHeight w:val="255"/>
          <w:jc w:val="center"/>
        </w:trPr>
        <w:tc>
          <w:tcPr>
            <w:tcW w:w="536" w:type="dxa"/>
            <w:vMerge w:val="restart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423" w:type="dxa"/>
            <w:vMerge w:val="restart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Czas ważności</w:t>
            </w:r>
          </w:p>
        </w:tc>
        <w:tc>
          <w:tcPr>
            <w:tcW w:w="2226" w:type="dxa"/>
            <w:gridSpan w:val="2"/>
            <w:vAlign w:val="center"/>
          </w:tcPr>
          <w:p w:rsidR="007B08BA" w:rsidRDefault="007B08BA" w:rsidP="00D31BE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Opłata za 1 kartę</w:t>
            </w:r>
          </w:p>
        </w:tc>
      </w:tr>
      <w:tr w:rsidR="007B08BA">
        <w:trPr>
          <w:cantSplit/>
          <w:trHeight w:val="255"/>
          <w:jc w:val="center"/>
        </w:trPr>
        <w:tc>
          <w:tcPr>
            <w:tcW w:w="536" w:type="dxa"/>
            <w:vMerge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423" w:type="dxa"/>
            <w:vMerge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ulgowa 50%</w:t>
            </w:r>
          </w:p>
        </w:tc>
      </w:tr>
      <w:tr w:rsidR="007B08BA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1423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 dzień</w:t>
            </w: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zł</w:t>
            </w:r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 zł</w:t>
            </w:r>
          </w:p>
        </w:tc>
      </w:tr>
      <w:tr w:rsidR="007B08BA">
        <w:trPr>
          <w:cantSplit/>
          <w:trHeight w:val="255"/>
          <w:jc w:val="center"/>
        </w:trPr>
        <w:tc>
          <w:tcPr>
            <w:tcW w:w="53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1423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2 dni</w:t>
            </w: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zł</w:t>
            </w:r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 zł</w:t>
            </w:r>
          </w:p>
        </w:tc>
      </w:tr>
      <w:tr w:rsidR="007B08BA">
        <w:trPr>
          <w:cantSplit/>
          <w:trHeight w:val="270"/>
          <w:jc w:val="center"/>
        </w:trPr>
        <w:tc>
          <w:tcPr>
            <w:tcW w:w="53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1423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3 dni</w:t>
            </w:r>
          </w:p>
        </w:tc>
        <w:tc>
          <w:tcPr>
            <w:tcW w:w="980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zł</w:t>
            </w:r>
          </w:p>
        </w:tc>
        <w:tc>
          <w:tcPr>
            <w:tcW w:w="1246" w:type="dxa"/>
            <w:vAlign w:val="center"/>
          </w:tcPr>
          <w:p w:rsidR="007B08BA" w:rsidRDefault="007B0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zł</w:t>
            </w:r>
          </w:p>
        </w:tc>
      </w:tr>
    </w:tbl>
    <w:p w:rsidR="007B08BA" w:rsidRDefault="007B08BA"/>
    <w:sectPr w:rsidR="007B08BA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BA" w:rsidRDefault="007B08BA">
      <w:r>
        <w:separator/>
      </w:r>
    </w:p>
  </w:endnote>
  <w:endnote w:type="continuationSeparator" w:id="0">
    <w:p w:rsidR="007B08BA" w:rsidRDefault="007B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A" w:rsidRDefault="007B08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7B08BA" w:rsidRDefault="007B08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BA" w:rsidRDefault="007B08BA">
    <w:pPr>
      <w:pStyle w:val="Footer"/>
      <w:jc w:val="center"/>
    </w:pPr>
  </w:p>
  <w:p w:rsidR="007B08BA" w:rsidRDefault="007B08B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BA" w:rsidRDefault="007B08BA">
      <w:r>
        <w:separator/>
      </w:r>
    </w:p>
  </w:footnote>
  <w:footnote w:type="continuationSeparator" w:id="0">
    <w:p w:rsidR="007B08BA" w:rsidRDefault="007B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7EEC"/>
    <w:rsid w:val="000C16DE"/>
    <w:rsid w:val="000E272D"/>
    <w:rsid w:val="000E4A50"/>
    <w:rsid w:val="00121F0D"/>
    <w:rsid w:val="001262DF"/>
    <w:rsid w:val="00143A60"/>
    <w:rsid w:val="00146D86"/>
    <w:rsid w:val="00153001"/>
    <w:rsid w:val="00164060"/>
    <w:rsid w:val="001657B4"/>
    <w:rsid w:val="00180F45"/>
    <w:rsid w:val="00186D7F"/>
    <w:rsid w:val="00197BF7"/>
    <w:rsid w:val="002030FD"/>
    <w:rsid w:val="00237661"/>
    <w:rsid w:val="00264E4B"/>
    <w:rsid w:val="00265027"/>
    <w:rsid w:val="002719BE"/>
    <w:rsid w:val="00272F68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32CE6"/>
    <w:rsid w:val="00435C18"/>
    <w:rsid w:val="00436CB9"/>
    <w:rsid w:val="00461867"/>
    <w:rsid w:val="00471AD4"/>
    <w:rsid w:val="00475941"/>
    <w:rsid w:val="004849C3"/>
    <w:rsid w:val="00490283"/>
    <w:rsid w:val="0049247E"/>
    <w:rsid w:val="004B411E"/>
    <w:rsid w:val="004F384A"/>
    <w:rsid w:val="005170AF"/>
    <w:rsid w:val="00517F13"/>
    <w:rsid w:val="005258AC"/>
    <w:rsid w:val="00557F89"/>
    <w:rsid w:val="00576B94"/>
    <w:rsid w:val="00585EF3"/>
    <w:rsid w:val="005B3CDE"/>
    <w:rsid w:val="005C6591"/>
    <w:rsid w:val="00603601"/>
    <w:rsid w:val="00616C7B"/>
    <w:rsid w:val="00621053"/>
    <w:rsid w:val="00621B94"/>
    <w:rsid w:val="00652B2F"/>
    <w:rsid w:val="00691287"/>
    <w:rsid w:val="00697372"/>
    <w:rsid w:val="006B4758"/>
    <w:rsid w:val="006B7911"/>
    <w:rsid w:val="006D1A2F"/>
    <w:rsid w:val="006E4976"/>
    <w:rsid w:val="006F2AC9"/>
    <w:rsid w:val="0070436D"/>
    <w:rsid w:val="00717CD6"/>
    <w:rsid w:val="007226F0"/>
    <w:rsid w:val="007278F1"/>
    <w:rsid w:val="00732C5F"/>
    <w:rsid w:val="00785F0C"/>
    <w:rsid w:val="0079007D"/>
    <w:rsid w:val="007B08BA"/>
    <w:rsid w:val="007C360D"/>
    <w:rsid w:val="007E0E64"/>
    <w:rsid w:val="007F4F7F"/>
    <w:rsid w:val="00801257"/>
    <w:rsid w:val="008244B3"/>
    <w:rsid w:val="0082491C"/>
    <w:rsid w:val="00831956"/>
    <w:rsid w:val="00852DB4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D7EAF"/>
    <w:rsid w:val="009E41AA"/>
    <w:rsid w:val="009F2075"/>
    <w:rsid w:val="00A07BF1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73F4C"/>
    <w:rsid w:val="00B95CCA"/>
    <w:rsid w:val="00BB0274"/>
    <w:rsid w:val="00BB7019"/>
    <w:rsid w:val="00C06A67"/>
    <w:rsid w:val="00C0702E"/>
    <w:rsid w:val="00C57D71"/>
    <w:rsid w:val="00C87B4C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31BEA"/>
    <w:rsid w:val="00D54BEF"/>
    <w:rsid w:val="00D808EF"/>
    <w:rsid w:val="00DA0DF1"/>
    <w:rsid w:val="00DB37BB"/>
    <w:rsid w:val="00DE110B"/>
    <w:rsid w:val="00E620C4"/>
    <w:rsid w:val="00EB3886"/>
    <w:rsid w:val="00EE1864"/>
    <w:rsid w:val="00EE2FDA"/>
    <w:rsid w:val="00EE3CFC"/>
    <w:rsid w:val="00F06344"/>
    <w:rsid w:val="00F230AF"/>
    <w:rsid w:val="00F32382"/>
    <w:rsid w:val="00F50AB3"/>
    <w:rsid w:val="00F54332"/>
    <w:rsid w:val="00F8069F"/>
    <w:rsid w:val="00FB32FC"/>
    <w:rsid w:val="00FD4C3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  <w:rPr>
      <w:sz w:val="20"/>
      <w:szCs w:val="20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  <w:rPr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48</Words>
  <Characters>294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ewaani</cp:lastModifiedBy>
  <cp:revision>4</cp:revision>
  <cp:lastPrinted>2010-09-10T07:19:00Z</cp:lastPrinted>
  <dcterms:created xsi:type="dcterms:W3CDTF">2016-05-19T10:17:00Z</dcterms:created>
  <dcterms:modified xsi:type="dcterms:W3CDTF">2016-06-24T11:09:00Z</dcterms:modified>
</cp:coreProperties>
</file>