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70" w:rsidRPr="008219AC" w:rsidRDefault="003F3770" w:rsidP="00A17947">
      <w:pPr>
        <w:pStyle w:val="Heading2"/>
        <w:rPr>
          <w:rFonts w:ascii="Times New Roman" w:hAnsi="Times New Roman" w:cs="Times New Roman"/>
        </w:rPr>
      </w:pPr>
      <w:r w:rsidRPr="008219AC">
        <w:rPr>
          <w:rFonts w:ascii="Times New Roman" w:hAnsi="Times New Roman" w:cs="Times New Roman"/>
        </w:rPr>
        <w:t xml:space="preserve">Załącznik </w:t>
      </w:r>
    </w:p>
    <w:p w:rsidR="003F3770" w:rsidRPr="008219AC" w:rsidRDefault="003F3770" w:rsidP="00A17947">
      <w:pPr>
        <w:spacing w:line="240" w:lineRule="auto"/>
        <w:ind w:left="6237"/>
        <w:rPr>
          <w:rFonts w:ascii="Times New Roman" w:hAnsi="Times New Roman" w:cs="Times New Roman"/>
          <w:b/>
          <w:bCs/>
        </w:rPr>
      </w:pPr>
      <w:r w:rsidRPr="008219AC">
        <w:rPr>
          <w:rFonts w:ascii="Times New Roman" w:hAnsi="Times New Roman" w:cs="Times New Roman"/>
          <w:b/>
          <w:bCs/>
        </w:rPr>
        <w:t xml:space="preserve">do zarządzenia Nr </w:t>
      </w:r>
      <w:r>
        <w:rPr>
          <w:rFonts w:ascii="Times New Roman" w:hAnsi="Times New Roman" w:cs="Times New Roman"/>
          <w:b/>
          <w:bCs/>
        </w:rPr>
        <w:t>789</w:t>
      </w:r>
      <w:r w:rsidRPr="008219AC">
        <w:rPr>
          <w:rFonts w:ascii="Times New Roman" w:hAnsi="Times New Roman" w:cs="Times New Roman"/>
          <w:b/>
          <w:bCs/>
        </w:rPr>
        <w:t>/2016/P</w:t>
      </w:r>
    </w:p>
    <w:p w:rsidR="003F3770" w:rsidRPr="008219AC" w:rsidRDefault="003F3770" w:rsidP="00A17947">
      <w:pPr>
        <w:spacing w:line="240" w:lineRule="auto"/>
        <w:ind w:left="6237"/>
        <w:rPr>
          <w:rFonts w:ascii="Times New Roman" w:hAnsi="Times New Roman" w:cs="Times New Roman"/>
          <w:b/>
          <w:bCs/>
        </w:rPr>
      </w:pPr>
      <w:r w:rsidRPr="008219AC">
        <w:rPr>
          <w:rFonts w:ascii="Times New Roman" w:hAnsi="Times New Roman" w:cs="Times New Roman"/>
          <w:b/>
          <w:bCs/>
        </w:rPr>
        <w:t>Prezydenta Miasta Poznania</w:t>
      </w:r>
    </w:p>
    <w:p w:rsidR="003F3770" w:rsidRPr="008219AC" w:rsidRDefault="003F3770" w:rsidP="00A17947">
      <w:pPr>
        <w:spacing w:line="240" w:lineRule="auto"/>
        <w:ind w:left="6237"/>
        <w:rPr>
          <w:rFonts w:ascii="Times New Roman" w:hAnsi="Times New Roman" w:cs="Times New Roman"/>
          <w:b/>
          <w:bCs/>
        </w:rPr>
      </w:pPr>
      <w:r w:rsidRPr="008219AC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</w:rPr>
        <w:t>17.</w:t>
      </w:r>
      <w:r w:rsidRPr="008219A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1</w:t>
      </w:r>
      <w:r w:rsidRPr="008219AC">
        <w:rPr>
          <w:rFonts w:ascii="Times New Roman" w:hAnsi="Times New Roman" w:cs="Times New Roman"/>
          <w:b/>
          <w:bCs/>
        </w:rPr>
        <w:t>.2016</w:t>
      </w:r>
    </w:p>
    <w:p w:rsidR="003F3770" w:rsidRDefault="003F3770" w:rsidP="002409D5">
      <w:pPr>
        <w:rPr>
          <w:b/>
          <w:bCs/>
          <w:sz w:val="28"/>
          <w:szCs w:val="28"/>
        </w:rPr>
      </w:pPr>
    </w:p>
    <w:p w:rsidR="003F3770" w:rsidRPr="00A17947" w:rsidRDefault="003F3770" w:rsidP="002409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7947">
        <w:rPr>
          <w:rFonts w:ascii="Times New Roman" w:hAnsi="Times New Roman" w:cs="Times New Roman"/>
          <w:b/>
          <w:bCs/>
          <w:sz w:val="24"/>
          <w:szCs w:val="24"/>
        </w:rPr>
        <w:t>Cennik sprzedaży nadwyżek roślin w Palmiarni Poznańskiej – ceny brutto: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3F3770" w:rsidRPr="00A17947">
        <w:trPr>
          <w:trHeight w:val="512"/>
        </w:trPr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Roślina 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/zł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 w:val="restart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Agawa -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Agave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 sp.  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 - 5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M - 15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L - 25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Aspidistra -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Aspidistra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Baobab -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Adansonia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Bawełna –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Gossypium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 w:val="restart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Begonia/Ukośnica –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Begonia 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 - 10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M- 15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L - 20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 w:val="restart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Bursera fagaroides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 -15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M - 25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L - 45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Dalia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, bulwa –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Dahlia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 w:val="restart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Dracena -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Dracaena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 – 10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M- 20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L - 30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Echeveria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 sp. - mix     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 w:val="restart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Echinocactus grusonii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 - 5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M - 15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L - 35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Faucaria trigona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Fitonia –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Fittonia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Glottiphyllum nelli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Graptopetalum bellum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Grubosz -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Crassula 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770" w:rsidRPr="00A17947">
        <w:trPr>
          <w:trHeight w:val="84"/>
        </w:trPr>
        <w:tc>
          <w:tcPr>
            <w:tcW w:w="4606" w:type="dxa"/>
            <w:vMerge w:val="restart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Haworsja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Haworthia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 - 2</w:t>
            </w:r>
          </w:p>
        </w:tc>
      </w:tr>
      <w:tr w:rsidR="003F3770" w:rsidRPr="00A17947">
        <w:trPr>
          <w:trHeight w:val="84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M - 5</w:t>
            </w:r>
          </w:p>
        </w:tc>
      </w:tr>
      <w:tr w:rsidR="003F3770" w:rsidRPr="00A17947">
        <w:trPr>
          <w:trHeight w:val="84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L - 10</w:t>
            </w:r>
          </w:p>
        </w:tc>
      </w:tr>
      <w:tr w:rsidR="003F3770" w:rsidRPr="00A17947">
        <w:trPr>
          <w:trHeight w:val="84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XL - 45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Kakaowiec  -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Theobroma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 cacao  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Kalanchoe beharensis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Kliwia -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Clivia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Kroton –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Codiaeum variegatum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Mammilaria 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sadzonka -  5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Neobuxbaumia polylopha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Paciorecznik, kłącze -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Canna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Pandan -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Pandanus 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Paproć egzotyczna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 w:val="restart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Peperomia –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Peperomia 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sp.  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 - 5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M - 10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L -20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 w:val="restart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Pieprz 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Piper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 -10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M- 25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L- 40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 w:val="restart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Pnącze egzotyczne  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 - 2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M - 5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L - 15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 w:val="restart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Roślina kaudyczna   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 - 5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M- 15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L - 25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Sansewieria kolekcjonerska –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Sansevieria 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Skalnica rozłogowa 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– Saxifraga stolonifera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770" w:rsidRPr="00A17947"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Skrytokwiat 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Cryptanthus 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 w:val="restart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Storczyk kolekcjonerski     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 - 10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M - 20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L - 45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 w:val="restart"/>
          </w:tcPr>
          <w:p w:rsidR="003F3770" w:rsidRPr="00A17947" w:rsidRDefault="003F3770" w:rsidP="00021722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Wilczomlecz 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Euphorbia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S - 5</w:t>
            </w:r>
          </w:p>
        </w:tc>
      </w:tr>
      <w:tr w:rsidR="003F3770" w:rsidRPr="00A17947">
        <w:trPr>
          <w:trHeight w:val="112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M - 10</w:t>
            </w:r>
          </w:p>
        </w:tc>
      </w:tr>
      <w:tr w:rsidR="003F3770" w:rsidRPr="00A17947">
        <w:trPr>
          <w:trHeight w:val="168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L - 30</w:t>
            </w:r>
          </w:p>
        </w:tc>
      </w:tr>
      <w:tr w:rsidR="003F3770" w:rsidRPr="00A17947">
        <w:trPr>
          <w:trHeight w:val="168"/>
        </w:trPr>
        <w:tc>
          <w:tcPr>
            <w:tcW w:w="4606" w:type="dxa"/>
            <w:vMerge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XL - 40</w:t>
            </w:r>
          </w:p>
        </w:tc>
      </w:tr>
      <w:tr w:rsidR="003F3770" w:rsidRPr="00A17947">
        <w:trPr>
          <w:trHeight w:val="168"/>
        </w:trPr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Żyworódka – </w:t>
            </w:r>
            <w:r w:rsidRPr="00A17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Kalanchoe</w:t>
            </w: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4606" w:type="dxa"/>
          </w:tcPr>
          <w:p w:rsidR="003F3770" w:rsidRPr="00A17947" w:rsidRDefault="003F3770" w:rsidP="0002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F3770" w:rsidRPr="002409D5" w:rsidRDefault="003F3770" w:rsidP="002409D5">
      <w:pPr>
        <w:rPr>
          <w:sz w:val="28"/>
          <w:szCs w:val="28"/>
        </w:rPr>
      </w:pPr>
    </w:p>
    <w:sectPr w:rsidR="003F3770" w:rsidRPr="002409D5" w:rsidSect="0055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9D5"/>
    <w:rsid w:val="00021722"/>
    <w:rsid w:val="00227A6C"/>
    <w:rsid w:val="002409D5"/>
    <w:rsid w:val="002A7709"/>
    <w:rsid w:val="00385617"/>
    <w:rsid w:val="003F3770"/>
    <w:rsid w:val="00402C02"/>
    <w:rsid w:val="00411780"/>
    <w:rsid w:val="00414B02"/>
    <w:rsid w:val="004B14B5"/>
    <w:rsid w:val="00517F96"/>
    <w:rsid w:val="00556054"/>
    <w:rsid w:val="006B56A9"/>
    <w:rsid w:val="007558E5"/>
    <w:rsid w:val="00767283"/>
    <w:rsid w:val="00786721"/>
    <w:rsid w:val="00794E0E"/>
    <w:rsid w:val="007D1915"/>
    <w:rsid w:val="008219AC"/>
    <w:rsid w:val="00905017"/>
    <w:rsid w:val="00922965"/>
    <w:rsid w:val="009365C7"/>
    <w:rsid w:val="009E638C"/>
    <w:rsid w:val="00A17947"/>
    <w:rsid w:val="00A853BD"/>
    <w:rsid w:val="00AA7A11"/>
    <w:rsid w:val="00AF086A"/>
    <w:rsid w:val="00BE2EF9"/>
    <w:rsid w:val="00C5131E"/>
    <w:rsid w:val="00C76B2C"/>
    <w:rsid w:val="00D10F39"/>
    <w:rsid w:val="00D36EBA"/>
    <w:rsid w:val="00D6659B"/>
    <w:rsid w:val="00D73375"/>
    <w:rsid w:val="00E177D4"/>
    <w:rsid w:val="00EE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5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7947"/>
    <w:pPr>
      <w:keepNext/>
      <w:spacing w:after="0" w:line="240" w:lineRule="auto"/>
      <w:ind w:left="6237"/>
      <w:outlineLvl w:val="1"/>
    </w:pPr>
    <w:rPr>
      <w:b/>
      <w:bCs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65C7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2409D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209</Words>
  <Characters>1258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Michał</dc:creator>
  <cp:keywords/>
  <dc:description/>
  <cp:lastModifiedBy>ewaani</cp:lastModifiedBy>
  <cp:revision>4</cp:revision>
  <dcterms:created xsi:type="dcterms:W3CDTF">2016-10-20T07:38:00Z</dcterms:created>
  <dcterms:modified xsi:type="dcterms:W3CDTF">2016-11-17T11:50:00Z</dcterms:modified>
</cp:coreProperties>
</file>