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7"/>
        <w:gridCol w:w="3950"/>
        <w:gridCol w:w="3976"/>
        <w:gridCol w:w="3416"/>
      </w:tblGrid>
      <w:tr w:rsidR="007A4DF5" w:rsidRPr="007D3DC2">
        <w:tc>
          <w:tcPr>
            <w:tcW w:w="717" w:type="dxa"/>
          </w:tcPr>
          <w:p w:rsidR="007A4DF5" w:rsidRPr="007D3DC2" w:rsidRDefault="007A4DF5" w:rsidP="007D3D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7D3DC2">
              <w:rPr>
                <w:b/>
                <w:bCs/>
              </w:rPr>
              <w:t xml:space="preserve">p. </w:t>
            </w:r>
          </w:p>
        </w:tc>
        <w:tc>
          <w:tcPr>
            <w:tcW w:w="3950" w:type="dxa"/>
          </w:tcPr>
          <w:p w:rsidR="007A4DF5" w:rsidRPr="007D3DC2" w:rsidRDefault="007A4DF5" w:rsidP="007D3DC2">
            <w:pPr>
              <w:spacing w:after="0" w:line="240" w:lineRule="auto"/>
              <w:rPr>
                <w:b/>
                <w:bCs/>
              </w:rPr>
            </w:pPr>
            <w:r w:rsidRPr="007D3DC2">
              <w:rPr>
                <w:b/>
                <w:bCs/>
              </w:rPr>
              <w:t xml:space="preserve">Nazwa oferenta </w:t>
            </w:r>
          </w:p>
        </w:tc>
        <w:tc>
          <w:tcPr>
            <w:tcW w:w="3976" w:type="dxa"/>
          </w:tcPr>
          <w:p w:rsidR="007A4DF5" w:rsidRPr="007D3DC2" w:rsidRDefault="007A4DF5" w:rsidP="007D3DC2">
            <w:pPr>
              <w:spacing w:after="0" w:line="240" w:lineRule="auto"/>
              <w:jc w:val="center"/>
              <w:rPr>
                <w:b/>
                <w:bCs/>
              </w:rPr>
            </w:pPr>
            <w:r w:rsidRPr="007D3DC2">
              <w:rPr>
                <w:b/>
                <w:bCs/>
              </w:rPr>
              <w:t>Nazwa Przedszkola</w:t>
            </w:r>
          </w:p>
        </w:tc>
        <w:tc>
          <w:tcPr>
            <w:tcW w:w="3416" w:type="dxa"/>
          </w:tcPr>
          <w:p w:rsidR="007A4DF5" w:rsidRPr="007D3DC2" w:rsidRDefault="007A4DF5" w:rsidP="007D3DC2">
            <w:pPr>
              <w:spacing w:after="0" w:line="240" w:lineRule="auto"/>
              <w:jc w:val="center"/>
              <w:rPr>
                <w:b/>
                <w:bCs/>
              </w:rPr>
            </w:pPr>
            <w:r w:rsidRPr="007D3DC2">
              <w:rPr>
                <w:b/>
                <w:bCs/>
              </w:rPr>
              <w:t>Adres</w:t>
            </w:r>
          </w:p>
        </w:tc>
      </w:tr>
      <w:tr w:rsidR="007A4DF5" w:rsidRPr="007D3DC2">
        <w:tc>
          <w:tcPr>
            <w:tcW w:w="717" w:type="dxa"/>
            <w:vAlign w:val="center"/>
          </w:tcPr>
          <w:p w:rsidR="007A4DF5" w:rsidRPr="007D3DC2" w:rsidRDefault="007A4DF5" w:rsidP="007D3DC2">
            <w:pPr>
              <w:spacing w:after="0" w:line="240" w:lineRule="auto"/>
              <w:jc w:val="center"/>
            </w:pPr>
            <w:r w:rsidRPr="007D3DC2">
              <w:t>1</w:t>
            </w:r>
          </w:p>
        </w:tc>
        <w:tc>
          <w:tcPr>
            <w:tcW w:w="3950" w:type="dxa"/>
            <w:vAlign w:val="center"/>
          </w:tcPr>
          <w:p w:rsidR="007A4DF5" w:rsidRPr="007D3DC2" w:rsidRDefault="007A4DF5" w:rsidP="007D3DC2">
            <w:pPr>
              <w:spacing w:after="0" w:line="240" w:lineRule="auto"/>
            </w:pPr>
            <w:r w:rsidRPr="007D3DC2">
              <w:t xml:space="preserve">Jadwiga Gniewowska </w:t>
            </w:r>
          </w:p>
        </w:tc>
        <w:tc>
          <w:tcPr>
            <w:tcW w:w="3976" w:type="dxa"/>
            <w:vAlign w:val="center"/>
          </w:tcPr>
          <w:p w:rsidR="007A4DF5" w:rsidRPr="007D3DC2" w:rsidRDefault="007A4DF5" w:rsidP="007D3DC2">
            <w:pPr>
              <w:spacing w:after="0" w:line="240" w:lineRule="auto"/>
            </w:pPr>
            <w:r w:rsidRPr="007D3DC2">
              <w:t xml:space="preserve">Niepubliczne Przedszkole im. Lucyny Krzemienieckiej </w:t>
            </w:r>
          </w:p>
        </w:tc>
        <w:tc>
          <w:tcPr>
            <w:tcW w:w="3416" w:type="dxa"/>
          </w:tcPr>
          <w:p w:rsidR="007A4DF5" w:rsidRPr="007D3DC2" w:rsidRDefault="007A4DF5" w:rsidP="007D3DC2">
            <w:pPr>
              <w:spacing w:after="0" w:line="240" w:lineRule="auto"/>
              <w:jc w:val="center"/>
            </w:pPr>
            <w:r w:rsidRPr="007D3DC2">
              <w:t>ul. Kłuszyńska 19,</w:t>
            </w:r>
          </w:p>
          <w:p w:rsidR="007A4DF5" w:rsidRPr="007D3DC2" w:rsidRDefault="007A4DF5" w:rsidP="007D3DC2">
            <w:pPr>
              <w:spacing w:after="0" w:line="240" w:lineRule="auto"/>
              <w:jc w:val="center"/>
            </w:pPr>
            <w:r w:rsidRPr="007D3DC2">
              <w:t>60-101 Poznań</w:t>
            </w:r>
          </w:p>
        </w:tc>
      </w:tr>
      <w:tr w:rsidR="007A4DF5" w:rsidRPr="007D3DC2">
        <w:tc>
          <w:tcPr>
            <w:tcW w:w="717" w:type="dxa"/>
            <w:vAlign w:val="center"/>
          </w:tcPr>
          <w:p w:rsidR="007A4DF5" w:rsidRPr="007D3DC2" w:rsidRDefault="007A4DF5" w:rsidP="007D3DC2">
            <w:pPr>
              <w:spacing w:after="0" w:line="240" w:lineRule="auto"/>
              <w:jc w:val="center"/>
            </w:pPr>
            <w:r w:rsidRPr="007D3DC2">
              <w:t>2</w:t>
            </w:r>
          </w:p>
        </w:tc>
        <w:tc>
          <w:tcPr>
            <w:tcW w:w="3950" w:type="dxa"/>
            <w:vAlign w:val="center"/>
          </w:tcPr>
          <w:p w:rsidR="007A4DF5" w:rsidRPr="007D3DC2" w:rsidRDefault="007A4DF5" w:rsidP="007D3DC2">
            <w:pPr>
              <w:spacing w:after="0" w:line="240" w:lineRule="auto"/>
            </w:pPr>
            <w:r w:rsidRPr="007D3DC2">
              <w:t xml:space="preserve">Zgromadzenie Sióstr Najświętszej Rodziny z Nazaretu </w:t>
            </w:r>
          </w:p>
        </w:tc>
        <w:tc>
          <w:tcPr>
            <w:tcW w:w="3976" w:type="dxa"/>
            <w:vAlign w:val="center"/>
          </w:tcPr>
          <w:p w:rsidR="007A4DF5" w:rsidRPr="007D3DC2" w:rsidRDefault="007A4DF5" w:rsidP="007D3DC2">
            <w:pPr>
              <w:spacing w:after="0" w:line="240" w:lineRule="auto"/>
            </w:pPr>
            <w:r w:rsidRPr="007D3DC2">
              <w:t xml:space="preserve">Przedszkole Sióstr Nazaretanek im. Najświętszej Rodziny w Poznaniu </w:t>
            </w:r>
          </w:p>
        </w:tc>
        <w:tc>
          <w:tcPr>
            <w:tcW w:w="3416" w:type="dxa"/>
          </w:tcPr>
          <w:p w:rsidR="007A4DF5" w:rsidRPr="007D3DC2" w:rsidRDefault="007A4DF5" w:rsidP="007D3DC2">
            <w:pPr>
              <w:spacing w:after="0" w:line="240" w:lineRule="auto"/>
              <w:jc w:val="center"/>
            </w:pPr>
            <w:r w:rsidRPr="007D3DC2">
              <w:t>ul. Miastkowska 124,</w:t>
            </w:r>
          </w:p>
          <w:p w:rsidR="007A4DF5" w:rsidRPr="007D3DC2" w:rsidRDefault="007A4DF5" w:rsidP="007D3DC2">
            <w:pPr>
              <w:spacing w:after="0" w:line="240" w:lineRule="auto"/>
              <w:jc w:val="center"/>
            </w:pPr>
            <w:r w:rsidRPr="007D3DC2">
              <w:t>60-184 Poznań</w:t>
            </w:r>
          </w:p>
        </w:tc>
      </w:tr>
      <w:tr w:rsidR="007A4DF5" w:rsidRPr="007D3DC2">
        <w:tc>
          <w:tcPr>
            <w:tcW w:w="717" w:type="dxa"/>
            <w:vAlign w:val="center"/>
          </w:tcPr>
          <w:p w:rsidR="007A4DF5" w:rsidRPr="007D3DC2" w:rsidRDefault="007A4DF5" w:rsidP="007D3DC2">
            <w:pPr>
              <w:spacing w:after="0" w:line="240" w:lineRule="auto"/>
              <w:jc w:val="center"/>
            </w:pPr>
            <w:r w:rsidRPr="007D3DC2">
              <w:t>3</w:t>
            </w:r>
          </w:p>
        </w:tc>
        <w:tc>
          <w:tcPr>
            <w:tcW w:w="3950" w:type="dxa"/>
            <w:vAlign w:val="center"/>
          </w:tcPr>
          <w:p w:rsidR="007A4DF5" w:rsidRPr="007D3DC2" w:rsidRDefault="007A4DF5" w:rsidP="007D3DC2">
            <w:pPr>
              <w:spacing w:after="0" w:line="240" w:lineRule="auto"/>
            </w:pPr>
            <w:r>
              <w:t>Maria Gołkowska-</w:t>
            </w:r>
            <w:r w:rsidRPr="007D3DC2">
              <w:t xml:space="preserve">Drabik </w:t>
            </w:r>
          </w:p>
        </w:tc>
        <w:tc>
          <w:tcPr>
            <w:tcW w:w="3976" w:type="dxa"/>
            <w:vAlign w:val="center"/>
          </w:tcPr>
          <w:p w:rsidR="007A4DF5" w:rsidRPr="007D3DC2" w:rsidRDefault="007A4DF5" w:rsidP="007D3DC2">
            <w:pPr>
              <w:spacing w:after="0" w:line="240" w:lineRule="auto"/>
            </w:pPr>
            <w:r w:rsidRPr="007D3DC2">
              <w:t xml:space="preserve">Przedszkole Niepubliczne Buratino </w:t>
            </w:r>
          </w:p>
        </w:tc>
        <w:tc>
          <w:tcPr>
            <w:tcW w:w="3416" w:type="dxa"/>
          </w:tcPr>
          <w:p w:rsidR="007A4DF5" w:rsidRPr="007D3DC2" w:rsidRDefault="007A4DF5" w:rsidP="007D3DC2">
            <w:pPr>
              <w:spacing w:after="0" w:line="240" w:lineRule="auto"/>
              <w:jc w:val="center"/>
            </w:pPr>
            <w:r w:rsidRPr="007D3DC2">
              <w:t>os. Przyjaźni 126</w:t>
            </w:r>
          </w:p>
          <w:p w:rsidR="007A4DF5" w:rsidRPr="007D3DC2" w:rsidRDefault="007A4DF5" w:rsidP="007D3DC2">
            <w:pPr>
              <w:spacing w:after="0" w:line="240" w:lineRule="auto"/>
              <w:jc w:val="center"/>
            </w:pPr>
            <w:r w:rsidRPr="007D3DC2">
              <w:t>61-684 Poznań</w:t>
            </w:r>
          </w:p>
        </w:tc>
      </w:tr>
      <w:tr w:rsidR="007A4DF5" w:rsidRPr="007D3DC2">
        <w:tc>
          <w:tcPr>
            <w:tcW w:w="717" w:type="dxa"/>
            <w:vAlign w:val="center"/>
          </w:tcPr>
          <w:p w:rsidR="007A4DF5" w:rsidRPr="007D3DC2" w:rsidRDefault="007A4DF5" w:rsidP="007D3DC2">
            <w:pPr>
              <w:spacing w:after="0" w:line="240" w:lineRule="auto"/>
              <w:jc w:val="center"/>
            </w:pPr>
            <w:r w:rsidRPr="007D3DC2">
              <w:t>4</w:t>
            </w:r>
          </w:p>
        </w:tc>
        <w:tc>
          <w:tcPr>
            <w:tcW w:w="3950" w:type="dxa"/>
            <w:vAlign w:val="center"/>
          </w:tcPr>
          <w:p w:rsidR="007A4DF5" w:rsidRPr="007D3DC2" w:rsidRDefault="007A4DF5" w:rsidP="007D3DC2">
            <w:pPr>
              <w:spacing w:after="0" w:line="240" w:lineRule="auto"/>
            </w:pPr>
            <w:r w:rsidRPr="007D3DC2">
              <w:t xml:space="preserve">Natalia Nowakowska </w:t>
            </w:r>
          </w:p>
        </w:tc>
        <w:tc>
          <w:tcPr>
            <w:tcW w:w="3976" w:type="dxa"/>
            <w:vAlign w:val="center"/>
          </w:tcPr>
          <w:p w:rsidR="007A4DF5" w:rsidRPr="007D3DC2" w:rsidRDefault="007A4DF5" w:rsidP="007D3DC2">
            <w:pPr>
              <w:spacing w:after="0" w:line="240" w:lineRule="auto"/>
            </w:pPr>
            <w:r w:rsidRPr="007D3DC2">
              <w:t xml:space="preserve">Niepubliczne Przedszkole Liczmanek </w:t>
            </w:r>
          </w:p>
        </w:tc>
        <w:tc>
          <w:tcPr>
            <w:tcW w:w="3416" w:type="dxa"/>
          </w:tcPr>
          <w:p w:rsidR="007A4DF5" w:rsidRPr="007D3DC2" w:rsidRDefault="007A4DF5" w:rsidP="007D3DC2">
            <w:pPr>
              <w:spacing w:after="0" w:line="240" w:lineRule="auto"/>
              <w:jc w:val="center"/>
            </w:pPr>
            <w:r w:rsidRPr="007D3DC2">
              <w:t>os. Armii Krajowej 97,</w:t>
            </w:r>
          </w:p>
          <w:p w:rsidR="007A4DF5" w:rsidRPr="007D3DC2" w:rsidRDefault="007A4DF5" w:rsidP="007D3DC2">
            <w:pPr>
              <w:spacing w:after="0" w:line="240" w:lineRule="auto"/>
              <w:jc w:val="center"/>
            </w:pPr>
            <w:r w:rsidRPr="007D3DC2">
              <w:t>61-381 Poznań</w:t>
            </w:r>
          </w:p>
        </w:tc>
      </w:tr>
      <w:tr w:rsidR="007A4DF5" w:rsidRPr="007D3DC2">
        <w:tc>
          <w:tcPr>
            <w:tcW w:w="717" w:type="dxa"/>
            <w:vAlign w:val="center"/>
          </w:tcPr>
          <w:p w:rsidR="007A4DF5" w:rsidRPr="007D3DC2" w:rsidRDefault="007A4DF5" w:rsidP="007D3DC2">
            <w:pPr>
              <w:spacing w:after="0" w:line="240" w:lineRule="auto"/>
              <w:jc w:val="center"/>
            </w:pPr>
            <w:r w:rsidRPr="007D3DC2">
              <w:t>5</w:t>
            </w:r>
          </w:p>
        </w:tc>
        <w:tc>
          <w:tcPr>
            <w:tcW w:w="3950" w:type="dxa"/>
            <w:vAlign w:val="center"/>
          </w:tcPr>
          <w:p w:rsidR="007A4DF5" w:rsidRPr="007D3DC2" w:rsidRDefault="007A4DF5" w:rsidP="007D3DC2">
            <w:pPr>
              <w:spacing w:after="0" w:line="240" w:lineRule="auto"/>
            </w:pPr>
            <w:r w:rsidRPr="007D3DC2">
              <w:t xml:space="preserve">Fundacja Familijny Poznań </w:t>
            </w:r>
          </w:p>
        </w:tc>
        <w:tc>
          <w:tcPr>
            <w:tcW w:w="3976" w:type="dxa"/>
            <w:vAlign w:val="center"/>
          </w:tcPr>
          <w:p w:rsidR="007A4DF5" w:rsidRPr="007D3DC2" w:rsidRDefault="007A4DF5" w:rsidP="007D3DC2">
            <w:pPr>
              <w:spacing w:after="0" w:line="240" w:lineRule="auto"/>
            </w:pPr>
            <w:r w:rsidRPr="007D3DC2">
              <w:t xml:space="preserve">Niepubliczne Przedszkole Fundacji Familijny Poznań Mała Biedronka </w:t>
            </w:r>
          </w:p>
        </w:tc>
        <w:tc>
          <w:tcPr>
            <w:tcW w:w="3416" w:type="dxa"/>
          </w:tcPr>
          <w:p w:rsidR="007A4DF5" w:rsidRPr="007D3DC2" w:rsidRDefault="007A4DF5" w:rsidP="007D3DC2">
            <w:pPr>
              <w:spacing w:after="0" w:line="240" w:lineRule="auto"/>
              <w:jc w:val="center"/>
            </w:pPr>
            <w:r w:rsidRPr="007D3DC2">
              <w:t>ul. Harcerska 3,</w:t>
            </w:r>
          </w:p>
          <w:p w:rsidR="007A4DF5" w:rsidRPr="007D3DC2" w:rsidRDefault="007A4DF5" w:rsidP="007D3DC2">
            <w:pPr>
              <w:spacing w:after="0" w:line="240" w:lineRule="auto"/>
              <w:jc w:val="center"/>
            </w:pPr>
            <w:r w:rsidRPr="007D3DC2">
              <w:t>61-011 Poznań</w:t>
            </w:r>
          </w:p>
        </w:tc>
      </w:tr>
      <w:tr w:rsidR="007A4DF5" w:rsidRPr="007D3DC2">
        <w:tc>
          <w:tcPr>
            <w:tcW w:w="717" w:type="dxa"/>
            <w:vAlign w:val="center"/>
          </w:tcPr>
          <w:p w:rsidR="007A4DF5" w:rsidRPr="007D3DC2" w:rsidRDefault="007A4DF5" w:rsidP="007D3DC2">
            <w:pPr>
              <w:spacing w:after="0" w:line="240" w:lineRule="auto"/>
              <w:jc w:val="center"/>
            </w:pPr>
            <w:r w:rsidRPr="007D3DC2">
              <w:t>6</w:t>
            </w:r>
          </w:p>
        </w:tc>
        <w:tc>
          <w:tcPr>
            <w:tcW w:w="3950" w:type="dxa"/>
            <w:vAlign w:val="center"/>
          </w:tcPr>
          <w:p w:rsidR="007A4DF5" w:rsidRPr="007D3DC2" w:rsidRDefault="007A4DF5" w:rsidP="007D3DC2">
            <w:pPr>
              <w:spacing w:after="0" w:line="240" w:lineRule="auto"/>
            </w:pPr>
            <w:r w:rsidRPr="007D3DC2">
              <w:t>Fundacja Familijny Poznań</w:t>
            </w:r>
          </w:p>
        </w:tc>
        <w:tc>
          <w:tcPr>
            <w:tcW w:w="3976" w:type="dxa"/>
            <w:vAlign w:val="center"/>
          </w:tcPr>
          <w:p w:rsidR="007A4DF5" w:rsidRPr="007D3DC2" w:rsidRDefault="007A4DF5" w:rsidP="007D3DC2">
            <w:pPr>
              <w:spacing w:after="0" w:line="240" w:lineRule="auto"/>
            </w:pPr>
            <w:r w:rsidRPr="007D3DC2">
              <w:t xml:space="preserve">Niepubliczne Przedszkole Fundacji Familijny Poznań Złota Kaczuszka </w:t>
            </w:r>
          </w:p>
        </w:tc>
        <w:tc>
          <w:tcPr>
            <w:tcW w:w="3416" w:type="dxa"/>
          </w:tcPr>
          <w:p w:rsidR="007A4DF5" w:rsidRPr="007D3DC2" w:rsidRDefault="007A4DF5" w:rsidP="007D3DC2">
            <w:pPr>
              <w:spacing w:after="0" w:line="240" w:lineRule="auto"/>
              <w:jc w:val="center"/>
            </w:pPr>
            <w:r w:rsidRPr="007D3DC2">
              <w:t>ul. Żonkilowa 34,</w:t>
            </w:r>
          </w:p>
          <w:p w:rsidR="007A4DF5" w:rsidRPr="007D3DC2" w:rsidRDefault="007A4DF5" w:rsidP="007D3DC2">
            <w:pPr>
              <w:spacing w:after="0" w:line="240" w:lineRule="auto"/>
              <w:jc w:val="center"/>
            </w:pPr>
            <w:r w:rsidRPr="007D3DC2">
              <w:t>60-175 Poznań</w:t>
            </w:r>
          </w:p>
        </w:tc>
      </w:tr>
      <w:tr w:rsidR="007A4DF5" w:rsidRPr="007D3DC2">
        <w:tc>
          <w:tcPr>
            <w:tcW w:w="717" w:type="dxa"/>
            <w:vAlign w:val="center"/>
          </w:tcPr>
          <w:p w:rsidR="007A4DF5" w:rsidRPr="007D3DC2" w:rsidRDefault="007A4DF5" w:rsidP="007D3DC2">
            <w:pPr>
              <w:spacing w:after="0" w:line="240" w:lineRule="auto"/>
              <w:jc w:val="center"/>
            </w:pPr>
            <w:r w:rsidRPr="007D3DC2">
              <w:t>7</w:t>
            </w:r>
          </w:p>
        </w:tc>
        <w:tc>
          <w:tcPr>
            <w:tcW w:w="3950" w:type="dxa"/>
            <w:vAlign w:val="center"/>
          </w:tcPr>
          <w:p w:rsidR="007A4DF5" w:rsidRPr="007D3DC2" w:rsidRDefault="007A4DF5" w:rsidP="007D3DC2">
            <w:pPr>
              <w:spacing w:after="0" w:line="240" w:lineRule="auto"/>
            </w:pPr>
            <w:r w:rsidRPr="007D3DC2">
              <w:t>Fundacja Familijny Poznań</w:t>
            </w:r>
          </w:p>
        </w:tc>
        <w:tc>
          <w:tcPr>
            <w:tcW w:w="3976" w:type="dxa"/>
            <w:vAlign w:val="center"/>
          </w:tcPr>
          <w:p w:rsidR="007A4DF5" w:rsidRPr="007D3DC2" w:rsidRDefault="007A4DF5" w:rsidP="007D3DC2">
            <w:pPr>
              <w:spacing w:after="0" w:line="240" w:lineRule="auto"/>
            </w:pPr>
            <w:r w:rsidRPr="007D3DC2">
              <w:t xml:space="preserve">Niepubliczne Przedszkole Fundacji Familijny Poznań Bose Kotki </w:t>
            </w:r>
          </w:p>
        </w:tc>
        <w:tc>
          <w:tcPr>
            <w:tcW w:w="3416" w:type="dxa"/>
          </w:tcPr>
          <w:p w:rsidR="007A4DF5" w:rsidRPr="007D3DC2" w:rsidRDefault="007A4DF5" w:rsidP="007D3DC2">
            <w:pPr>
              <w:spacing w:after="0" w:line="240" w:lineRule="auto"/>
              <w:jc w:val="center"/>
            </w:pPr>
            <w:r w:rsidRPr="007D3DC2">
              <w:t>ul. Dmowskiego 50,</w:t>
            </w:r>
          </w:p>
          <w:p w:rsidR="007A4DF5" w:rsidRPr="007D3DC2" w:rsidRDefault="007A4DF5" w:rsidP="007D3DC2">
            <w:pPr>
              <w:spacing w:after="0" w:line="240" w:lineRule="auto"/>
              <w:jc w:val="center"/>
            </w:pPr>
            <w:r w:rsidRPr="007D3DC2">
              <w:t>60-204 Poznań</w:t>
            </w:r>
          </w:p>
        </w:tc>
      </w:tr>
      <w:tr w:rsidR="007A4DF5" w:rsidRPr="007D3DC2">
        <w:tc>
          <w:tcPr>
            <w:tcW w:w="717" w:type="dxa"/>
            <w:vAlign w:val="center"/>
          </w:tcPr>
          <w:p w:rsidR="007A4DF5" w:rsidRPr="007D3DC2" w:rsidRDefault="007A4DF5" w:rsidP="007D3DC2">
            <w:pPr>
              <w:spacing w:after="0" w:line="240" w:lineRule="auto"/>
              <w:jc w:val="center"/>
            </w:pPr>
            <w:r w:rsidRPr="007D3DC2">
              <w:t>8</w:t>
            </w:r>
          </w:p>
        </w:tc>
        <w:tc>
          <w:tcPr>
            <w:tcW w:w="3950" w:type="dxa"/>
            <w:vAlign w:val="center"/>
          </w:tcPr>
          <w:p w:rsidR="007A4DF5" w:rsidRPr="007D3DC2" w:rsidRDefault="007A4DF5" w:rsidP="007D3DC2">
            <w:pPr>
              <w:spacing w:after="0" w:line="240" w:lineRule="auto"/>
            </w:pPr>
            <w:r w:rsidRPr="007D3DC2">
              <w:t>Fundacja Familijny Poznań</w:t>
            </w:r>
          </w:p>
        </w:tc>
        <w:tc>
          <w:tcPr>
            <w:tcW w:w="3976" w:type="dxa"/>
            <w:vAlign w:val="center"/>
          </w:tcPr>
          <w:p w:rsidR="007A4DF5" w:rsidRPr="007D3DC2" w:rsidRDefault="007A4DF5" w:rsidP="007D3DC2">
            <w:pPr>
              <w:spacing w:after="0" w:line="240" w:lineRule="auto"/>
            </w:pPr>
            <w:r w:rsidRPr="007D3DC2">
              <w:t xml:space="preserve">Niepubliczne Przedszkole Fundacji Familijny Poznań Złota Rybka </w:t>
            </w:r>
          </w:p>
        </w:tc>
        <w:tc>
          <w:tcPr>
            <w:tcW w:w="3416" w:type="dxa"/>
          </w:tcPr>
          <w:p w:rsidR="007A4DF5" w:rsidRPr="007D3DC2" w:rsidRDefault="007A4DF5" w:rsidP="007D3DC2">
            <w:pPr>
              <w:spacing w:after="0" w:line="240" w:lineRule="auto"/>
              <w:jc w:val="center"/>
            </w:pPr>
            <w:r w:rsidRPr="007D3DC2">
              <w:t>ul. Gajowa 8,</w:t>
            </w:r>
          </w:p>
          <w:p w:rsidR="007A4DF5" w:rsidRPr="007D3DC2" w:rsidRDefault="007A4DF5" w:rsidP="007D3DC2">
            <w:pPr>
              <w:spacing w:after="0" w:line="240" w:lineRule="auto"/>
              <w:jc w:val="center"/>
            </w:pPr>
            <w:r w:rsidRPr="007D3DC2">
              <w:t>60-815 Poznań</w:t>
            </w:r>
          </w:p>
        </w:tc>
      </w:tr>
      <w:tr w:rsidR="007A4DF5" w:rsidRPr="007D3DC2">
        <w:tc>
          <w:tcPr>
            <w:tcW w:w="717" w:type="dxa"/>
            <w:vAlign w:val="center"/>
          </w:tcPr>
          <w:p w:rsidR="007A4DF5" w:rsidRPr="007D3DC2" w:rsidRDefault="007A4DF5" w:rsidP="007D3DC2">
            <w:pPr>
              <w:spacing w:after="0" w:line="240" w:lineRule="auto"/>
              <w:jc w:val="center"/>
            </w:pPr>
            <w:r w:rsidRPr="007D3DC2">
              <w:t>9</w:t>
            </w:r>
          </w:p>
        </w:tc>
        <w:tc>
          <w:tcPr>
            <w:tcW w:w="3950" w:type="dxa"/>
            <w:vAlign w:val="center"/>
          </w:tcPr>
          <w:p w:rsidR="007A4DF5" w:rsidRPr="007D3DC2" w:rsidRDefault="007A4DF5" w:rsidP="007D3DC2">
            <w:pPr>
              <w:spacing w:after="0" w:line="240" w:lineRule="auto"/>
            </w:pPr>
            <w:r w:rsidRPr="007D3DC2">
              <w:t>Fundacja Familijny Poznań</w:t>
            </w:r>
          </w:p>
        </w:tc>
        <w:tc>
          <w:tcPr>
            <w:tcW w:w="3976" w:type="dxa"/>
            <w:vAlign w:val="center"/>
          </w:tcPr>
          <w:p w:rsidR="007A4DF5" w:rsidRPr="007D3DC2" w:rsidRDefault="007A4DF5" w:rsidP="007D3DC2">
            <w:pPr>
              <w:spacing w:after="0" w:line="240" w:lineRule="auto"/>
            </w:pPr>
            <w:r w:rsidRPr="007D3DC2">
              <w:t xml:space="preserve">Niepubliczne Przedszkole Fundacji Familijny Poznań Kubusiowe Przedszkole </w:t>
            </w:r>
          </w:p>
        </w:tc>
        <w:tc>
          <w:tcPr>
            <w:tcW w:w="3416" w:type="dxa"/>
          </w:tcPr>
          <w:p w:rsidR="007A4DF5" w:rsidRPr="007D3DC2" w:rsidRDefault="007A4DF5" w:rsidP="007D3DC2">
            <w:pPr>
              <w:spacing w:after="0" w:line="240" w:lineRule="auto"/>
              <w:jc w:val="center"/>
            </w:pPr>
            <w:r>
              <w:t>ul. ś</w:t>
            </w:r>
            <w:r w:rsidRPr="007D3DC2">
              <w:t>w. Rocha 10,</w:t>
            </w:r>
          </w:p>
          <w:p w:rsidR="007A4DF5" w:rsidRPr="007D3DC2" w:rsidRDefault="007A4DF5" w:rsidP="007D3DC2">
            <w:pPr>
              <w:spacing w:after="0" w:line="240" w:lineRule="auto"/>
              <w:jc w:val="center"/>
            </w:pPr>
            <w:r w:rsidRPr="007D3DC2">
              <w:t>61-142 Poznań</w:t>
            </w:r>
          </w:p>
        </w:tc>
      </w:tr>
      <w:tr w:rsidR="007A4DF5" w:rsidRPr="007D3DC2">
        <w:tc>
          <w:tcPr>
            <w:tcW w:w="717" w:type="dxa"/>
            <w:vAlign w:val="center"/>
          </w:tcPr>
          <w:p w:rsidR="007A4DF5" w:rsidRPr="007D3DC2" w:rsidRDefault="007A4DF5" w:rsidP="007D3DC2">
            <w:pPr>
              <w:spacing w:after="0" w:line="240" w:lineRule="auto"/>
              <w:jc w:val="center"/>
            </w:pPr>
            <w:r w:rsidRPr="007D3DC2">
              <w:t>10</w:t>
            </w:r>
          </w:p>
        </w:tc>
        <w:tc>
          <w:tcPr>
            <w:tcW w:w="3950" w:type="dxa"/>
            <w:vAlign w:val="center"/>
          </w:tcPr>
          <w:p w:rsidR="007A4DF5" w:rsidRPr="007D3DC2" w:rsidRDefault="007A4DF5" w:rsidP="007D3DC2">
            <w:pPr>
              <w:spacing w:after="0" w:line="240" w:lineRule="auto"/>
            </w:pPr>
            <w:r w:rsidRPr="007D3DC2">
              <w:t>Fundacja Familijny Poznań</w:t>
            </w:r>
          </w:p>
        </w:tc>
        <w:tc>
          <w:tcPr>
            <w:tcW w:w="3976" w:type="dxa"/>
            <w:vAlign w:val="center"/>
          </w:tcPr>
          <w:p w:rsidR="007A4DF5" w:rsidRPr="007D3DC2" w:rsidRDefault="007A4DF5" w:rsidP="007D3DC2">
            <w:pPr>
              <w:spacing w:after="0" w:line="240" w:lineRule="auto"/>
            </w:pPr>
            <w:r w:rsidRPr="007D3DC2">
              <w:t xml:space="preserve">Niepubliczne Przedszkole Fundacji Familijny Poznań Uśmiechnięte Wiewiórki </w:t>
            </w:r>
          </w:p>
        </w:tc>
        <w:tc>
          <w:tcPr>
            <w:tcW w:w="3416" w:type="dxa"/>
          </w:tcPr>
          <w:p w:rsidR="007A4DF5" w:rsidRPr="007D3DC2" w:rsidRDefault="007A4DF5" w:rsidP="007D3DC2">
            <w:pPr>
              <w:spacing w:after="0" w:line="240" w:lineRule="auto"/>
              <w:jc w:val="center"/>
            </w:pPr>
            <w:r w:rsidRPr="007D3DC2">
              <w:t>ul. 28 Czerwca 1956 r. 290,</w:t>
            </w:r>
          </w:p>
          <w:p w:rsidR="007A4DF5" w:rsidRPr="007D3DC2" w:rsidRDefault="007A4DF5" w:rsidP="007D3DC2">
            <w:pPr>
              <w:spacing w:after="0" w:line="240" w:lineRule="auto"/>
              <w:jc w:val="center"/>
            </w:pPr>
            <w:r w:rsidRPr="007D3DC2">
              <w:t>61-469 Poznań</w:t>
            </w:r>
          </w:p>
        </w:tc>
      </w:tr>
      <w:tr w:rsidR="007A4DF5" w:rsidRPr="007D3DC2">
        <w:tc>
          <w:tcPr>
            <w:tcW w:w="717" w:type="dxa"/>
            <w:vAlign w:val="center"/>
          </w:tcPr>
          <w:p w:rsidR="007A4DF5" w:rsidRPr="007D3DC2" w:rsidRDefault="007A4DF5" w:rsidP="007D3DC2">
            <w:pPr>
              <w:spacing w:after="0" w:line="240" w:lineRule="auto"/>
              <w:jc w:val="center"/>
            </w:pPr>
            <w:r w:rsidRPr="007D3DC2">
              <w:t>11</w:t>
            </w:r>
          </w:p>
        </w:tc>
        <w:tc>
          <w:tcPr>
            <w:tcW w:w="3950" w:type="dxa"/>
            <w:vAlign w:val="center"/>
          </w:tcPr>
          <w:p w:rsidR="007A4DF5" w:rsidRPr="007D3DC2" w:rsidRDefault="007A4DF5" w:rsidP="007D3DC2">
            <w:pPr>
              <w:spacing w:after="0" w:line="240" w:lineRule="auto"/>
            </w:pPr>
            <w:r w:rsidRPr="007D3DC2">
              <w:t>Fundacja Familijny Poznań</w:t>
            </w:r>
          </w:p>
        </w:tc>
        <w:tc>
          <w:tcPr>
            <w:tcW w:w="3976" w:type="dxa"/>
            <w:vAlign w:val="center"/>
          </w:tcPr>
          <w:p w:rsidR="007A4DF5" w:rsidRPr="007D3DC2" w:rsidRDefault="007A4DF5" w:rsidP="007D3DC2">
            <w:pPr>
              <w:spacing w:after="0" w:line="240" w:lineRule="auto"/>
            </w:pPr>
            <w:r w:rsidRPr="007D3DC2">
              <w:t>Niepubliczne Przedszkole Fundacji Familijny Poznań Konik Polny</w:t>
            </w:r>
          </w:p>
        </w:tc>
        <w:tc>
          <w:tcPr>
            <w:tcW w:w="3416" w:type="dxa"/>
          </w:tcPr>
          <w:p w:rsidR="007A4DF5" w:rsidRPr="007D3DC2" w:rsidRDefault="007A4DF5" w:rsidP="007D3DC2">
            <w:pPr>
              <w:spacing w:after="0" w:line="240" w:lineRule="auto"/>
              <w:jc w:val="center"/>
            </w:pPr>
            <w:r w:rsidRPr="007D3DC2">
              <w:t>ul. Łukaszewicza 9/13,</w:t>
            </w:r>
          </w:p>
          <w:p w:rsidR="007A4DF5" w:rsidRPr="007D3DC2" w:rsidRDefault="007A4DF5" w:rsidP="007D3DC2">
            <w:pPr>
              <w:spacing w:after="0" w:line="240" w:lineRule="auto"/>
              <w:jc w:val="center"/>
            </w:pPr>
            <w:r w:rsidRPr="007D3DC2">
              <w:t>60-726 Poznań</w:t>
            </w:r>
          </w:p>
        </w:tc>
      </w:tr>
      <w:tr w:rsidR="007A4DF5" w:rsidRPr="007D3DC2">
        <w:tc>
          <w:tcPr>
            <w:tcW w:w="717" w:type="dxa"/>
            <w:vAlign w:val="center"/>
          </w:tcPr>
          <w:p w:rsidR="007A4DF5" w:rsidRPr="007D3DC2" w:rsidRDefault="007A4DF5" w:rsidP="007D3DC2">
            <w:pPr>
              <w:spacing w:after="0" w:line="240" w:lineRule="auto"/>
              <w:jc w:val="center"/>
            </w:pPr>
            <w:r w:rsidRPr="007D3DC2">
              <w:t>12</w:t>
            </w:r>
          </w:p>
        </w:tc>
        <w:tc>
          <w:tcPr>
            <w:tcW w:w="3950" w:type="dxa"/>
            <w:vAlign w:val="center"/>
          </w:tcPr>
          <w:p w:rsidR="007A4DF5" w:rsidRPr="007D3DC2" w:rsidRDefault="007A4DF5" w:rsidP="007D3DC2">
            <w:pPr>
              <w:spacing w:after="0" w:line="240" w:lineRule="auto"/>
            </w:pPr>
            <w:r w:rsidRPr="007D3DC2">
              <w:t>Fundacja Familijny Poznań</w:t>
            </w:r>
          </w:p>
        </w:tc>
        <w:tc>
          <w:tcPr>
            <w:tcW w:w="3976" w:type="dxa"/>
            <w:vAlign w:val="center"/>
          </w:tcPr>
          <w:p w:rsidR="007A4DF5" w:rsidRPr="007D3DC2" w:rsidRDefault="007A4DF5" w:rsidP="007D3DC2">
            <w:pPr>
              <w:spacing w:after="0" w:line="240" w:lineRule="auto"/>
            </w:pPr>
            <w:r w:rsidRPr="007D3DC2">
              <w:t xml:space="preserve">Niepubliczne Przedszkole Fundacji Familijny Poznań Grzeczne Niedźwiadki </w:t>
            </w:r>
          </w:p>
        </w:tc>
        <w:tc>
          <w:tcPr>
            <w:tcW w:w="3416" w:type="dxa"/>
          </w:tcPr>
          <w:p w:rsidR="007A4DF5" w:rsidRPr="007D3DC2" w:rsidRDefault="007A4DF5" w:rsidP="007D3DC2">
            <w:pPr>
              <w:spacing w:after="0" w:line="240" w:lineRule="auto"/>
              <w:jc w:val="center"/>
            </w:pPr>
            <w:r w:rsidRPr="007D3DC2">
              <w:t>ul. Glebowa 36,</w:t>
            </w:r>
          </w:p>
          <w:p w:rsidR="007A4DF5" w:rsidRPr="007D3DC2" w:rsidRDefault="007A4DF5" w:rsidP="007D3DC2">
            <w:pPr>
              <w:spacing w:after="0" w:line="240" w:lineRule="auto"/>
              <w:jc w:val="center"/>
            </w:pPr>
            <w:r w:rsidRPr="007D3DC2">
              <w:t>61-312 Poznań</w:t>
            </w:r>
          </w:p>
        </w:tc>
      </w:tr>
      <w:tr w:rsidR="007A4DF5" w:rsidRPr="007D3DC2">
        <w:tc>
          <w:tcPr>
            <w:tcW w:w="717" w:type="dxa"/>
            <w:vAlign w:val="center"/>
          </w:tcPr>
          <w:p w:rsidR="007A4DF5" w:rsidRPr="007D3DC2" w:rsidRDefault="007A4DF5" w:rsidP="007D3DC2">
            <w:pPr>
              <w:spacing w:after="0" w:line="240" w:lineRule="auto"/>
              <w:jc w:val="center"/>
            </w:pPr>
            <w:r w:rsidRPr="007D3DC2">
              <w:t>13</w:t>
            </w:r>
          </w:p>
        </w:tc>
        <w:tc>
          <w:tcPr>
            <w:tcW w:w="3950" w:type="dxa"/>
            <w:vAlign w:val="center"/>
          </w:tcPr>
          <w:p w:rsidR="007A4DF5" w:rsidRPr="007D3DC2" w:rsidRDefault="007A4DF5" w:rsidP="007D3DC2">
            <w:pPr>
              <w:spacing w:after="0" w:line="240" w:lineRule="auto"/>
            </w:pPr>
            <w:r w:rsidRPr="007D3DC2">
              <w:t xml:space="preserve">Akademia Edukacji Montessori sp. z o.o. </w:t>
            </w:r>
          </w:p>
        </w:tc>
        <w:tc>
          <w:tcPr>
            <w:tcW w:w="3976" w:type="dxa"/>
            <w:vAlign w:val="center"/>
          </w:tcPr>
          <w:p w:rsidR="007A4DF5" w:rsidRPr="007D3DC2" w:rsidRDefault="007A4DF5" w:rsidP="007D3DC2">
            <w:pPr>
              <w:spacing w:after="0" w:line="240" w:lineRule="auto"/>
            </w:pPr>
            <w:r w:rsidRPr="007D3DC2">
              <w:t xml:space="preserve">Akademia Edukacji Montessori „Małpi Gaj” </w:t>
            </w:r>
          </w:p>
        </w:tc>
        <w:tc>
          <w:tcPr>
            <w:tcW w:w="3416" w:type="dxa"/>
          </w:tcPr>
          <w:p w:rsidR="007A4DF5" w:rsidRPr="007D3DC2" w:rsidRDefault="007A4DF5" w:rsidP="007D3DC2">
            <w:pPr>
              <w:spacing w:after="0" w:line="240" w:lineRule="auto"/>
              <w:jc w:val="center"/>
            </w:pPr>
            <w:r w:rsidRPr="007D3DC2">
              <w:t>ul. Madziarska 1,</w:t>
            </w:r>
          </w:p>
          <w:p w:rsidR="007A4DF5" w:rsidRPr="007D3DC2" w:rsidRDefault="007A4DF5" w:rsidP="007D3DC2">
            <w:pPr>
              <w:spacing w:after="0" w:line="240" w:lineRule="auto"/>
              <w:jc w:val="center"/>
            </w:pPr>
            <w:r w:rsidRPr="007D3DC2">
              <w:t>61-615 Poznań</w:t>
            </w:r>
          </w:p>
        </w:tc>
      </w:tr>
      <w:tr w:rsidR="007A4DF5" w:rsidRPr="007D3DC2">
        <w:tc>
          <w:tcPr>
            <w:tcW w:w="717" w:type="dxa"/>
            <w:vAlign w:val="center"/>
          </w:tcPr>
          <w:p w:rsidR="007A4DF5" w:rsidRPr="007D3DC2" w:rsidRDefault="007A4DF5" w:rsidP="007D3DC2">
            <w:pPr>
              <w:spacing w:after="0" w:line="240" w:lineRule="auto"/>
              <w:jc w:val="center"/>
            </w:pPr>
            <w:r w:rsidRPr="007D3DC2">
              <w:t>14</w:t>
            </w:r>
          </w:p>
        </w:tc>
        <w:tc>
          <w:tcPr>
            <w:tcW w:w="3950" w:type="dxa"/>
            <w:vAlign w:val="center"/>
          </w:tcPr>
          <w:p w:rsidR="007A4DF5" w:rsidRPr="007D3DC2" w:rsidRDefault="007A4DF5" w:rsidP="007D3DC2">
            <w:pPr>
              <w:spacing w:after="0" w:line="240" w:lineRule="auto"/>
              <w:rPr>
                <w:lang w:val="en-US"/>
              </w:rPr>
            </w:pPr>
            <w:r w:rsidRPr="007D3DC2">
              <w:rPr>
                <w:lang w:val="en-US"/>
              </w:rPr>
              <w:t xml:space="preserve">Electrocomplex sp. z o. o. </w:t>
            </w:r>
          </w:p>
        </w:tc>
        <w:tc>
          <w:tcPr>
            <w:tcW w:w="3976" w:type="dxa"/>
            <w:vAlign w:val="center"/>
          </w:tcPr>
          <w:p w:rsidR="007A4DF5" w:rsidRPr="007D3DC2" w:rsidRDefault="007A4DF5" w:rsidP="007D3DC2">
            <w:pPr>
              <w:spacing w:after="0" w:line="240" w:lineRule="auto"/>
            </w:pPr>
            <w:r w:rsidRPr="007D3DC2">
              <w:t xml:space="preserve">Niepubliczne </w:t>
            </w:r>
            <w:bookmarkStart w:id="0" w:name="_GoBack"/>
            <w:bookmarkEnd w:id="0"/>
            <w:r w:rsidRPr="007D3DC2">
              <w:t xml:space="preserve">Przedszkole Tajemniczy Ogród </w:t>
            </w:r>
          </w:p>
        </w:tc>
        <w:tc>
          <w:tcPr>
            <w:tcW w:w="3416" w:type="dxa"/>
          </w:tcPr>
          <w:p w:rsidR="007A4DF5" w:rsidRPr="007D3DC2" w:rsidRDefault="007A4DF5" w:rsidP="007D3DC2">
            <w:pPr>
              <w:spacing w:after="0" w:line="240" w:lineRule="auto"/>
              <w:jc w:val="center"/>
            </w:pPr>
            <w:r w:rsidRPr="007D3DC2">
              <w:t>ul. Rzepińska 19,</w:t>
            </w:r>
          </w:p>
          <w:p w:rsidR="007A4DF5" w:rsidRPr="007D3DC2" w:rsidRDefault="007A4DF5" w:rsidP="007D3DC2">
            <w:pPr>
              <w:spacing w:after="0" w:line="240" w:lineRule="auto"/>
              <w:jc w:val="center"/>
            </w:pPr>
            <w:r w:rsidRPr="007D3DC2">
              <w:t>60-176 Poznań</w:t>
            </w:r>
          </w:p>
        </w:tc>
      </w:tr>
      <w:tr w:rsidR="007A4DF5" w:rsidRPr="007D3DC2">
        <w:tc>
          <w:tcPr>
            <w:tcW w:w="717" w:type="dxa"/>
            <w:vAlign w:val="center"/>
          </w:tcPr>
          <w:p w:rsidR="007A4DF5" w:rsidRPr="007D3DC2" w:rsidRDefault="007A4DF5" w:rsidP="007D3DC2">
            <w:pPr>
              <w:spacing w:after="0" w:line="240" w:lineRule="auto"/>
              <w:jc w:val="center"/>
            </w:pPr>
            <w:r w:rsidRPr="007D3DC2">
              <w:t>15</w:t>
            </w:r>
          </w:p>
        </w:tc>
        <w:tc>
          <w:tcPr>
            <w:tcW w:w="3950" w:type="dxa"/>
            <w:vAlign w:val="center"/>
          </w:tcPr>
          <w:p w:rsidR="007A4DF5" w:rsidRPr="007D3DC2" w:rsidRDefault="007A4DF5" w:rsidP="007D3DC2">
            <w:pPr>
              <w:spacing w:after="0" w:line="240" w:lineRule="auto"/>
            </w:pPr>
            <w:r w:rsidRPr="007D3DC2">
              <w:t xml:space="preserve">Ewa Czajka </w:t>
            </w:r>
          </w:p>
        </w:tc>
        <w:tc>
          <w:tcPr>
            <w:tcW w:w="3976" w:type="dxa"/>
            <w:vAlign w:val="center"/>
          </w:tcPr>
          <w:p w:rsidR="007A4DF5" w:rsidRPr="007D3DC2" w:rsidRDefault="007A4DF5" w:rsidP="007D3DC2">
            <w:pPr>
              <w:spacing w:after="0" w:line="240" w:lineRule="auto"/>
            </w:pPr>
            <w:r w:rsidRPr="007D3DC2">
              <w:t xml:space="preserve">Prywatne Przedszkole Akademia Przyrody </w:t>
            </w:r>
          </w:p>
        </w:tc>
        <w:tc>
          <w:tcPr>
            <w:tcW w:w="3416" w:type="dxa"/>
          </w:tcPr>
          <w:p w:rsidR="007A4DF5" w:rsidRPr="007D3DC2" w:rsidRDefault="007A4DF5" w:rsidP="007D3DC2">
            <w:pPr>
              <w:spacing w:after="0" w:line="240" w:lineRule="auto"/>
              <w:jc w:val="center"/>
            </w:pPr>
            <w:r w:rsidRPr="007D3DC2">
              <w:t>ul. Lęborska 51,</w:t>
            </w:r>
          </w:p>
          <w:p w:rsidR="007A4DF5" w:rsidRPr="007D3DC2" w:rsidRDefault="007A4DF5" w:rsidP="007D3DC2">
            <w:pPr>
              <w:spacing w:after="0" w:line="240" w:lineRule="auto"/>
              <w:jc w:val="center"/>
            </w:pPr>
            <w:r w:rsidRPr="007D3DC2">
              <w:t>60-454 Poznań</w:t>
            </w:r>
          </w:p>
        </w:tc>
      </w:tr>
    </w:tbl>
    <w:p w:rsidR="007A4DF5" w:rsidRDefault="007A4DF5"/>
    <w:sectPr w:rsidR="007A4DF5" w:rsidSect="001764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44B"/>
    <w:rsid w:val="00042B0F"/>
    <w:rsid w:val="000917BF"/>
    <w:rsid w:val="00176432"/>
    <w:rsid w:val="001B0BE8"/>
    <w:rsid w:val="001C19A9"/>
    <w:rsid w:val="002B40B1"/>
    <w:rsid w:val="00415D35"/>
    <w:rsid w:val="004D072C"/>
    <w:rsid w:val="005B324F"/>
    <w:rsid w:val="007A4DF5"/>
    <w:rsid w:val="007D3DC2"/>
    <w:rsid w:val="008642A9"/>
    <w:rsid w:val="0091407B"/>
    <w:rsid w:val="00A7144B"/>
    <w:rsid w:val="00D3225C"/>
    <w:rsid w:val="00E6072E"/>
    <w:rsid w:val="00EE01D7"/>
    <w:rsid w:val="00F5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BE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7144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266</Words>
  <Characters>1600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Kamińska</dc:creator>
  <cp:keywords/>
  <dc:description/>
  <cp:lastModifiedBy>arlgor</cp:lastModifiedBy>
  <cp:revision>5</cp:revision>
  <dcterms:created xsi:type="dcterms:W3CDTF">2017-07-21T12:51:00Z</dcterms:created>
  <dcterms:modified xsi:type="dcterms:W3CDTF">2017-07-25T08:26:00Z</dcterms:modified>
</cp:coreProperties>
</file>