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F8" w:rsidRDefault="00A552F8">
      <w:pPr>
        <w:rPr>
          <w:rFonts w:cs="Times New Roman"/>
        </w:rPr>
      </w:pPr>
    </w:p>
    <w:p w:rsidR="00A552F8" w:rsidRDefault="00A552F8">
      <w:pPr>
        <w:rPr>
          <w:rFonts w:cs="Times New Roman"/>
        </w:rPr>
      </w:pPr>
    </w:p>
    <w:p w:rsidR="00A552F8" w:rsidRDefault="00A552F8">
      <w:pPr>
        <w:rPr>
          <w:rFonts w:cs="Times New Roman"/>
        </w:rPr>
      </w:pPr>
    </w:p>
    <w:p w:rsidR="00A552F8" w:rsidRDefault="00A552F8">
      <w:pPr>
        <w:rPr>
          <w:rFonts w:cs="Times New Roman"/>
        </w:rPr>
      </w:pPr>
    </w:p>
    <w:p w:rsidR="00A552F8" w:rsidRDefault="00A552F8">
      <w:pPr>
        <w:rPr>
          <w:rFonts w:cs="Times New Roman"/>
        </w:rPr>
      </w:pPr>
    </w:p>
    <w:p w:rsidR="00A552F8" w:rsidRDefault="00A552F8">
      <w:pPr>
        <w:rPr>
          <w:rFonts w:cs="Times New Roman"/>
        </w:rPr>
      </w:pPr>
    </w:p>
    <w:p w:rsidR="00A552F8" w:rsidRDefault="00A552F8">
      <w:pPr>
        <w:rPr>
          <w:rFonts w:cs="Times New Roman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/>
      </w:tblPr>
      <w:tblGrid>
        <w:gridCol w:w="2721"/>
        <w:gridCol w:w="6350"/>
      </w:tblGrid>
      <w:tr w:rsidR="00A552F8" w:rsidRPr="000A2AC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552F8" w:rsidRPr="000A2AC6" w:rsidRDefault="00A552F8" w:rsidP="002D53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2AC6">
              <w:rPr>
                <w:rFonts w:ascii="Times New Roman" w:hAnsi="Times New Roman" w:cs="Times New Roman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552F8" w:rsidRPr="000A2AC6" w:rsidRDefault="00A552F8" w:rsidP="002D53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2A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Działalność wspomagająca rozwój wspólnot i społeczności lokalnych</w:t>
            </w:r>
          </w:p>
        </w:tc>
      </w:tr>
      <w:tr w:rsidR="00A552F8" w:rsidRPr="000A2AC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552F8" w:rsidRPr="000A2AC6" w:rsidRDefault="00A552F8" w:rsidP="00D150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2AC6">
              <w:rPr>
                <w:rFonts w:ascii="Times New Roman" w:hAnsi="Times New Roman" w:cs="Times New Roman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552F8" w:rsidRPr="000A2AC6" w:rsidRDefault="00A552F8" w:rsidP="00D150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2AC6">
              <w:rPr>
                <w:rFonts w:ascii="Times New Roman" w:hAnsi="Times New Roman" w:cs="Times New Roman"/>
                <w:sz w:val="22"/>
                <w:szCs w:val="22"/>
              </w:rPr>
              <w:t>Miasto Poznań, Gabinet Prezydenta</w:t>
            </w:r>
          </w:p>
        </w:tc>
      </w:tr>
      <w:tr w:rsidR="00A552F8" w:rsidRPr="000A2AC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552F8" w:rsidRPr="000A2AC6" w:rsidRDefault="00A552F8" w:rsidP="00D150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2AC6">
              <w:rPr>
                <w:rFonts w:ascii="Times New Roman" w:hAnsi="Times New Roman" w:cs="Times New Roman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552F8" w:rsidRPr="000A2AC6" w:rsidRDefault="00A552F8" w:rsidP="00D150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2AC6">
              <w:rPr>
                <w:rFonts w:ascii="Times New Roman" w:hAnsi="Times New Roman" w:cs="Times New Roman"/>
                <w:sz w:val="22"/>
                <w:szCs w:val="22"/>
              </w:rPr>
              <w:t xml:space="preserve">12.02.2018 - 31.12.2018 </w:t>
            </w:r>
          </w:p>
        </w:tc>
      </w:tr>
      <w:tr w:rsidR="00A552F8" w:rsidRPr="000A2AC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552F8" w:rsidRPr="000A2AC6" w:rsidRDefault="00A552F8" w:rsidP="00D150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2AC6">
              <w:rPr>
                <w:rFonts w:ascii="Times New Roman" w:hAnsi="Times New Roman" w:cs="Times New Roman"/>
                <w:sz w:val="22"/>
                <w:szCs w:val="22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552F8" w:rsidRPr="000A2AC6" w:rsidRDefault="00A552F8" w:rsidP="00D150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2AC6">
              <w:rPr>
                <w:rFonts w:ascii="Times New Roman" w:hAnsi="Times New Roman" w:cs="Times New Roman"/>
                <w:sz w:val="22"/>
                <w:szCs w:val="22"/>
              </w:rPr>
              <w:t>350 000,00 zł</w:t>
            </w:r>
          </w:p>
        </w:tc>
      </w:tr>
    </w:tbl>
    <w:p w:rsidR="00A552F8" w:rsidRDefault="00A552F8">
      <w:pPr>
        <w:rPr>
          <w:rFonts w:cs="Times New Roman"/>
        </w:rPr>
      </w:pPr>
    </w:p>
    <w:p w:rsidR="00A552F8" w:rsidRDefault="00A552F8">
      <w:pPr>
        <w:rPr>
          <w:rFonts w:cs="Times New Roman"/>
        </w:rPr>
      </w:pP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/>
      </w:tblPr>
      <w:tblGrid>
        <w:gridCol w:w="907"/>
        <w:gridCol w:w="2721"/>
        <w:gridCol w:w="1361"/>
        <w:gridCol w:w="1361"/>
        <w:gridCol w:w="1360"/>
        <w:gridCol w:w="1504"/>
      </w:tblGrid>
      <w:tr w:rsidR="00A552F8" w:rsidRPr="000A2AC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552F8" w:rsidRPr="00031351" w:rsidRDefault="00A552F8" w:rsidP="00D15099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2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552F8" w:rsidRPr="00031351" w:rsidRDefault="00A552F8" w:rsidP="00D15099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2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552F8" w:rsidRPr="000A2AC6" w:rsidRDefault="00A552F8" w:rsidP="00D15099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351">
              <w:rPr>
                <w:rFonts w:ascii="Times New Roman" w:hAnsi="Times New Roman" w:cs="Times New Roman"/>
                <w:sz w:val="20"/>
                <w:szCs w:val="20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552F8" w:rsidRPr="000A2AC6" w:rsidRDefault="00A552F8" w:rsidP="00D15099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351">
              <w:rPr>
                <w:rFonts w:ascii="Times New Roman" w:hAnsi="Times New Roman" w:cs="Times New Roman"/>
                <w:sz w:val="20"/>
                <w:szCs w:val="20"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552F8" w:rsidRPr="000A2AC6" w:rsidRDefault="00A552F8" w:rsidP="00D15099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351">
              <w:rPr>
                <w:rFonts w:ascii="Times New Roman" w:hAnsi="Times New Roman" w:cs="Times New Roman"/>
                <w:sz w:val="20"/>
                <w:szCs w:val="20"/>
              </w:rPr>
              <w:t>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552F8" w:rsidRPr="000A2AC6" w:rsidRDefault="00A552F8" w:rsidP="00D15099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351">
              <w:rPr>
                <w:rFonts w:ascii="Times New Roman" w:hAnsi="Times New Roman" w:cs="Times New Roman"/>
                <w:sz w:val="20"/>
                <w:szCs w:val="20"/>
              </w:rPr>
              <w:t>Kwota dofinansowania</w:t>
            </w:r>
          </w:p>
        </w:tc>
      </w:tr>
      <w:tr w:rsidR="00A552F8" w:rsidRPr="000A2AC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552F8" w:rsidRPr="003C586A" w:rsidRDefault="00A552F8" w:rsidP="003C586A">
            <w:pPr>
              <w:pStyle w:val="ListParagraph"/>
              <w:numPr>
                <w:ilvl w:val="0"/>
                <w:numId w:val="3"/>
              </w:num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552F8" w:rsidRPr="000A2AC6" w:rsidRDefault="00A552F8" w:rsidP="003C586A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"Jesienna Przystań</w:t>
            </w:r>
            <w:r w:rsidRPr="000A2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 - Klub Seniora przy fundacji "Srebrne Lata "</w:t>
            </w:r>
            <w:r w:rsidRPr="000A2A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Fundacja na rzecz Ludzi Osamotnionych "Srebrne Lata"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552F8" w:rsidRPr="000A2AC6" w:rsidRDefault="00A552F8" w:rsidP="003C586A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AC6">
              <w:rPr>
                <w:rFonts w:ascii="Times New Roman" w:hAnsi="Times New Roman" w:cs="Times New Roman"/>
                <w:sz w:val="20"/>
                <w:szCs w:val="20"/>
              </w:rPr>
              <w:t>44 700,00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552F8" w:rsidRPr="000A2AC6" w:rsidRDefault="00A552F8" w:rsidP="003C586A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AC6">
              <w:rPr>
                <w:rFonts w:ascii="Times New Roman" w:hAnsi="Times New Roman" w:cs="Times New Roman"/>
                <w:sz w:val="20"/>
                <w:szCs w:val="20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552F8" w:rsidRPr="000A2AC6" w:rsidRDefault="00A552F8" w:rsidP="003C586A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AC6">
              <w:rPr>
                <w:rFonts w:ascii="Times New Roman" w:hAnsi="Times New Roman" w:cs="Times New Roman"/>
                <w:sz w:val="20"/>
                <w:szCs w:val="20"/>
              </w:rPr>
              <w:t>40,75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552F8" w:rsidRPr="000A2AC6" w:rsidRDefault="00A552F8" w:rsidP="003C586A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AC6">
              <w:rPr>
                <w:rFonts w:ascii="Times New Roman" w:hAnsi="Times New Roman" w:cs="Times New Roman"/>
                <w:sz w:val="20"/>
                <w:szCs w:val="20"/>
              </w:rPr>
              <w:t>0,00 zł</w:t>
            </w:r>
          </w:p>
        </w:tc>
      </w:tr>
    </w:tbl>
    <w:p w:rsidR="00A552F8" w:rsidRDefault="00A552F8">
      <w:pPr>
        <w:rPr>
          <w:rFonts w:cs="Times New Roman"/>
        </w:rPr>
      </w:pPr>
    </w:p>
    <w:sectPr w:rsidR="00A552F8" w:rsidSect="008607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2F8" w:rsidRDefault="00A552F8" w:rsidP="000313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552F8" w:rsidRDefault="00A552F8" w:rsidP="000313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2F8" w:rsidRDefault="00A552F8" w:rsidP="000313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552F8" w:rsidRDefault="00A552F8" w:rsidP="000313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F8" w:rsidRDefault="00A552F8" w:rsidP="00031351">
    <w:pPr>
      <w:pStyle w:val="Header"/>
      <w:jc w:val="right"/>
    </w:pPr>
    <w:r>
      <w:t>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210FB"/>
    <w:multiLevelType w:val="hybridMultilevel"/>
    <w:tmpl w:val="3B8840E2"/>
    <w:lvl w:ilvl="0" w:tplc="43DA87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E6054"/>
    <w:multiLevelType w:val="hybridMultilevel"/>
    <w:tmpl w:val="958CAA32"/>
    <w:lvl w:ilvl="0" w:tplc="43DA87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505D2"/>
    <w:multiLevelType w:val="hybridMultilevel"/>
    <w:tmpl w:val="13DC5176"/>
    <w:lvl w:ilvl="0" w:tplc="43DA87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351"/>
    <w:rsid w:val="00031351"/>
    <w:rsid w:val="000A2AC6"/>
    <w:rsid w:val="00265160"/>
    <w:rsid w:val="002D533C"/>
    <w:rsid w:val="003C586A"/>
    <w:rsid w:val="003F3665"/>
    <w:rsid w:val="0086073D"/>
    <w:rsid w:val="008E184B"/>
    <w:rsid w:val="00A45344"/>
    <w:rsid w:val="00A552F8"/>
    <w:rsid w:val="00BA0801"/>
    <w:rsid w:val="00D15099"/>
    <w:rsid w:val="00DD2F90"/>
    <w:rsid w:val="00E82AE7"/>
    <w:rsid w:val="00EF5CDE"/>
    <w:rsid w:val="00F5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351"/>
    <w:pPr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13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351"/>
    <w:rPr>
      <w:rFonts w:ascii="Helvetica" w:hAnsi="Helvetica" w:cs="Helvetica"/>
      <w:color w:val="000000"/>
      <w:sz w:val="18"/>
      <w:szCs w:val="18"/>
      <w:lang w:eastAsia="pl-PL"/>
    </w:rPr>
  </w:style>
  <w:style w:type="paragraph" w:styleId="Footer">
    <w:name w:val="footer"/>
    <w:basedOn w:val="Normal"/>
    <w:link w:val="FooterChar"/>
    <w:uiPriority w:val="99"/>
    <w:rsid w:val="000313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351"/>
    <w:rPr>
      <w:rFonts w:ascii="Helvetica" w:hAnsi="Helvetica" w:cs="Helvetica"/>
      <w:color w:val="000000"/>
      <w:sz w:val="18"/>
      <w:szCs w:val="18"/>
      <w:lang w:eastAsia="pl-PL"/>
    </w:rPr>
  </w:style>
  <w:style w:type="paragraph" w:styleId="ListParagraph">
    <w:name w:val="List Paragraph"/>
    <w:basedOn w:val="Normal"/>
    <w:uiPriority w:val="99"/>
    <w:qFormat/>
    <w:rsid w:val="00031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70</Words>
  <Characters>420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konkursu:</dc:title>
  <dc:subject/>
  <dc:creator>Anna Żygulska</dc:creator>
  <cp:keywords/>
  <dc:description/>
  <cp:lastModifiedBy>ankolt</cp:lastModifiedBy>
  <cp:revision>3</cp:revision>
  <dcterms:created xsi:type="dcterms:W3CDTF">2018-02-07T10:08:00Z</dcterms:created>
  <dcterms:modified xsi:type="dcterms:W3CDTF">2018-02-08T08:06:00Z</dcterms:modified>
</cp:coreProperties>
</file>