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581">
          <w:t>172/2018/P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581">
        <w:rPr>
          <w:b/>
          <w:sz w:val="28"/>
        </w:rPr>
        <w:fldChar w:fldCharType="separate"/>
      </w:r>
      <w:r w:rsidR="00897581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581">
              <w:rPr>
                <w:b/>
                <w:sz w:val="24"/>
                <w:szCs w:val="24"/>
              </w:rPr>
              <w:fldChar w:fldCharType="separate"/>
            </w:r>
            <w:r w:rsidR="00897581">
              <w:rPr>
                <w:b/>
                <w:sz w:val="24"/>
                <w:szCs w:val="24"/>
              </w:rPr>
              <w:t>przeprowadzenia na terenie miasta Poznania konsultacji społecznych dotyczących projektu "Program ochrony środowiska przed hałasem dla miasta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581" w:rsidP="008975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581">
        <w:rPr>
          <w:color w:val="000000"/>
          <w:sz w:val="24"/>
        </w:rPr>
        <w:t>Na podstawie</w:t>
      </w:r>
      <w:r w:rsidRPr="00897581">
        <w:rPr>
          <w:color w:val="000000"/>
          <w:sz w:val="24"/>
          <w:szCs w:val="24"/>
        </w:rPr>
        <w:t xml:space="preserve"> </w:t>
      </w:r>
      <w:r w:rsidRPr="00897581">
        <w:rPr>
          <w:color w:val="000000"/>
          <w:sz w:val="24"/>
        </w:rPr>
        <w:t>§ 3 ust. 1 pkt 1 i § 4 ust. 1 pkt 1 uchwały Nr XLVIII/844/VII/2017 Rady Miasta Poznania z dnia 16 maja 2017 r. w sprawie zasad i trybu przeprowadzania konsultacji społecznych na terenie miasta Poznania zarządza się, co następuje:</w:t>
      </w:r>
    </w:p>
    <w:p w:rsidR="00897581" w:rsidRDefault="00897581" w:rsidP="00897581">
      <w:pPr>
        <w:spacing w:line="360" w:lineRule="auto"/>
        <w:jc w:val="both"/>
        <w:rPr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581">
        <w:rPr>
          <w:color w:val="000000"/>
          <w:sz w:val="24"/>
          <w:szCs w:val="24"/>
        </w:rPr>
        <w:t>Zarządza się przeprowadzenie konsultacji społecznych w sprawie projektu "Programu ochrony środowiska przed hałasem dla miasta Poznania".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581">
        <w:rPr>
          <w:color w:val="000000"/>
          <w:sz w:val="24"/>
          <w:szCs w:val="24"/>
        </w:rPr>
        <w:t>Przedmiotem konsultacji jest projekt "Programu ochrony środowiska przed hałasem dla miasta Poznania", w tym proponowane działania ograniczające hałas, w szczególności hałas komunikacyjny na terenie miasta.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581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Programu.</w:t>
      </w: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 xml:space="preserve">2. Opinie, propozycje i uwagi do projektu Programu będą zbierane w formie elektronicznej, poprzez skrzynkę mailową Wydziału Ochrony Środowiska: wos@um.poznan.pl, pocztą tradycyjną na adres: Wydział Ochrony Środowiska Urzędu Miasta Poznania, ul. Gronowa </w:t>
      </w:r>
      <w:r w:rsidRPr="00897581">
        <w:rPr>
          <w:color w:val="000000"/>
          <w:sz w:val="24"/>
          <w:szCs w:val="24"/>
        </w:rPr>
        <w:lastRenderedPageBreak/>
        <w:t>22a, 61-655 Poznań, lub osobiście w Wydziale Ochrony Środowiska Urzędu Miasta Poznania.</w:t>
      </w:r>
    </w:p>
    <w:p w:rsidR="00897581" w:rsidRDefault="00897581" w:rsidP="0089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>3. Opinie, propozycje i uwagi mieszkańców zebrane podczas konsultacji będą stanowiły wkład społeczny służący maksymalizacji i efektywności podejmowanych decyzji w</w:t>
      </w:r>
      <w:r w:rsidR="00E445B4">
        <w:rPr>
          <w:color w:val="000000"/>
          <w:sz w:val="24"/>
          <w:szCs w:val="24"/>
        </w:rPr>
        <w:t> </w:t>
      </w:r>
      <w:r w:rsidRPr="00897581">
        <w:rPr>
          <w:color w:val="000000"/>
          <w:sz w:val="24"/>
          <w:szCs w:val="24"/>
        </w:rPr>
        <w:t>zakresie opracowania dokumentu Programu.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581">
        <w:rPr>
          <w:color w:val="000000"/>
          <w:sz w:val="24"/>
          <w:szCs w:val="24"/>
        </w:rPr>
        <w:t>1. Konsultacje społeczne potrwają od 23 marca do 15 kwietnia 2018 r.</w:t>
      </w: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>2. Projekt Programu wraz z informacją dotyczącą ogłoszenia konsultacji społecznych zostanie zamieszczony na oficjalnej stronie internetowej Miasta (www.poznan.pl) co najmniej 7</w:t>
      </w:r>
      <w:r w:rsidR="00E445B4">
        <w:rPr>
          <w:color w:val="000000"/>
          <w:sz w:val="24"/>
          <w:szCs w:val="24"/>
        </w:rPr>
        <w:t> </w:t>
      </w:r>
      <w:r w:rsidRPr="00897581">
        <w:rPr>
          <w:color w:val="000000"/>
          <w:sz w:val="24"/>
          <w:szCs w:val="24"/>
        </w:rPr>
        <w:t>dni przed datą ich rozpoczęcia.</w:t>
      </w:r>
    </w:p>
    <w:p w:rsidR="00897581" w:rsidRDefault="00897581" w:rsidP="0089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>3. Projekt programu zostanie zamieszczony również na portalu „Środowisko” – będącym częścią oficjalnej strony internetowej Miasta, pod adresem: www.poznan.pl/srodowisko, w zakładce „Plany i programy” oraz w Biuletynie Informacji Publicznej Urzędu Miasta Poznania w formie komunikatu pod adresem: bip.poznan.pl/bip/news/, w zakładce „Inne komunikaty”.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7581">
        <w:rPr>
          <w:color w:val="000000"/>
          <w:sz w:val="24"/>
          <w:szCs w:val="24"/>
        </w:rPr>
        <w:t>Konsultacje obejmują teren całego miasta, a uczestniczyć w nich mogą mieszkańcy Poznania oraz wszystkie zainteresowane podmioty i jednostki.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7581">
        <w:rPr>
          <w:color w:val="000000"/>
          <w:sz w:val="24"/>
          <w:szCs w:val="24"/>
        </w:rPr>
        <w:t>1. Jednostką odpowiedzialną za przeprowadzenie konsultacji jest Wydział Ochrony Środowiska Urzędu Miasta Poznania.</w:t>
      </w:r>
    </w:p>
    <w:p w:rsidR="00897581" w:rsidRPr="00897581" w:rsidRDefault="00897581" w:rsidP="008975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>2. Wydział Ochrony Środowiska wykonuje swoje zadania związane z przeprowadzeniem konsultacji społecznych we współpracy z Gabinetem Prezydenta.</w:t>
      </w:r>
    </w:p>
    <w:p w:rsidR="00897581" w:rsidRDefault="00897581" w:rsidP="0089758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7581">
        <w:rPr>
          <w:color w:val="000000"/>
          <w:sz w:val="24"/>
          <w:szCs w:val="24"/>
        </w:rPr>
        <w:t>3. Wszelkich wyjaśnień dotyczących sprawy objętej konsultacjami udzielać będzie pracownik Oddziału Ochrony Środowiska w Wydziale Ochrony Środowiska.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97581">
        <w:rPr>
          <w:color w:val="000000"/>
          <w:sz w:val="24"/>
          <w:szCs w:val="24"/>
        </w:rPr>
        <w:t>O wynikach konsultacji Prezydent poinformuje na oficjalnej stronie internetowej Miasta w</w:t>
      </w:r>
      <w:r w:rsidR="00E445B4">
        <w:rPr>
          <w:color w:val="000000"/>
          <w:sz w:val="24"/>
          <w:szCs w:val="24"/>
        </w:rPr>
        <w:t> </w:t>
      </w:r>
      <w:r w:rsidRPr="00897581">
        <w:rPr>
          <w:color w:val="000000"/>
          <w:sz w:val="24"/>
          <w:szCs w:val="24"/>
        </w:rPr>
        <w:t>terminie 30 dni od zakończenia konsultacji.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97581">
        <w:rPr>
          <w:color w:val="000000"/>
          <w:sz w:val="24"/>
          <w:szCs w:val="24"/>
        </w:rPr>
        <w:t>Wykonanie zarządzenia powierza się Dyrektorowi Wydziału Ochrony Środowiska.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97581" w:rsidRDefault="00897581" w:rsidP="00897581">
      <w:pPr>
        <w:keepNext/>
        <w:spacing w:line="360" w:lineRule="auto"/>
        <w:rPr>
          <w:color w:val="000000"/>
          <w:sz w:val="24"/>
        </w:rPr>
      </w:pPr>
    </w:p>
    <w:p w:rsidR="00897581" w:rsidRDefault="00897581" w:rsidP="0089758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97581">
        <w:rPr>
          <w:color w:val="000000"/>
          <w:sz w:val="24"/>
          <w:szCs w:val="24"/>
        </w:rPr>
        <w:t>Zarządzenie wchodzi w życie z dniem podpisania.</w:t>
      </w:r>
    </w:p>
    <w:p w:rsidR="00897581" w:rsidRDefault="00897581" w:rsidP="00897581">
      <w:pPr>
        <w:spacing w:line="360" w:lineRule="auto"/>
        <w:jc w:val="both"/>
        <w:rPr>
          <w:color w:val="000000"/>
          <w:sz w:val="24"/>
        </w:rPr>
      </w:pPr>
    </w:p>
    <w:p w:rsidR="00897581" w:rsidRDefault="00897581" w:rsidP="0089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7581" w:rsidRDefault="00897581" w:rsidP="0089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897581" w:rsidRPr="00897581" w:rsidRDefault="00897581" w:rsidP="008975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581" w:rsidRPr="00897581" w:rsidSect="008975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81" w:rsidRDefault="00897581">
      <w:r>
        <w:separator/>
      </w:r>
    </w:p>
  </w:endnote>
  <w:endnote w:type="continuationSeparator" w:id="0">
    <w:p w:rsidR="00897581" w:rsidRDefault="0089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81" w:rsidRDefault="00897581">
      <w:r>
        <w:separator/>
      </w:r>
    </w:p>
  </w:footnote>
  <w:footnote w:type="continuationSeparator" w:id="0">
    <w:p w:rsidR="00897581" w:rsidRDefault="0089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72/2018/P"/>
    <w:docVar w:name="Sprawa" w:val="przeprowadzenia na terenie miasta Poznania konsultacji społecznych dotyczących projektu &quot;Program ochrony środowiska przed hałasem dla miasta Poznania&quot;."/>
  </w:docVars>
  <w:rsids>
    <w:rsidRoot w:val="008975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5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45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D8B6-8C7B-42A2-807F-17B01A0D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2797</Characters>
  <Application>Microsoft Office Word</Application>
  <DocSecurity>0</DocSecurity>
  <Lines>87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2018-03-09T09:36:00Z</dcterms:created>
  <dcterms:modified xsi:type="dcterms:W3CDTF">2018-03-09T09:36:00Z</dcterms:modified>
</cp:coreProperties>
</file>