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4B11">
              <w:rPr>
                <w:b/>
              </w:rPr>
              <w:fldChar w:fldCharType="separate"/>
            </w:r>
            <w:r w:rsidR="00F74B11">
              <w:rPr>
                <w:b/>
              </w:rPr>
              <w:t>powołania komisji konkursowej dla wyłonienia kandydata na stanowisko dyrektora publicznego Zespołu Szkolno-Przedszkolnego nr 9 w Poznaniu, ul. Umultowska 114.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4B11" w:rsidRDefault="00FA63B5" w:rsidP="00F74B11">
      <w:pPr>
        <w:spacing w:line="360" w:lineRule="auto"/>
        <w:jc w:val="both"/>
      </w:pPr>
      <w:bookmarkStart w:id="2" w:name="z1"/>
      <w:bookmarkEnd w:id="2"/>
    </w:p>
    <w:p w:rsidR="00F74B11" w:rsidRPr="00F74B11" w:rsidRDefault="00F74B11" w:rsidP="00F74B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4B11">
        <w:rPr>
          <w:color w:val="000000"/>
        </w:rPr>
        <w:t>Rada Miasta Poznania utworzyła z dniem 1 września 2018 r. uchwałą Nr LXII/1146/VII/2018 z dnia 6 lutego 2018 r. Zespół Szkolno-Przedszkolny nr 9 w Poznaniu, z siedzibą przy ul. Umultowskiej 114.</w:t>
      </w:r>
    </w:p>
    <w:p w:rsidR="00F74B11" w:rsidRDefault="00F74B11" w:rsidP="00F74B11">
      <w:pPr>
        <w:spacing w:line="360" w:lineRule="auto"/>
        <w:jc w:val="both"/>
        <w:rPr>
          <w:color w:val="000000"/>
        </w:rPr>
      </w:pPr>
      <w:r w:rsidRPr="00F74B11">
        <w:rPr>
          <w:color w:val="000000"/>
        </w:rPr>
        <w:t>W związku z powyższym zaistniała konieczność ustalenia składu komisji konkursowej dla wyłonienia kandydata na stanowisko dyrektora publicznego Zespołu Szkolno-Przedszkolnego nr 9 w Poznaniu, ul. Umultowska 114.</w:t>
      </w:r>
    </w:p>
    <w:p w:rsidR="00F74B11" w:rsidRDefault="00F74B11" w:rsidP="00F74B11">
      <w:pPr>
        <w:spacing w:line="360" w:lineRule="auto"/>
        <w:jc w:val="both"/>
      </w:pPr>
    </w:p>
    <w:p w:rsidR="00F74B11" w:rsidRDefault="00F74B11" w:rsidP="00F74B11">
      <w:pPr>
        <w:keepNext/>
        <w:spacing w:line="360" w:lineRule="auto"/>
        <w:jc w:val="center"/>
      </w:pPr>
      <w:r>
        <w:t>ZASTĘPCA DYREKTORA</w:t>
      </w:r>
    </w:p>
    <w:p w:rsidR="00F74B11" w:rsidRPr="00F74B11" w:rsidRDefault="00F74B11" w:rsidP="00F74B11">
      <w:pPr>
        <w:keepNext/>
        <w:spacing w:line="360" w:lineRule="auto"/>
        <w:jc w:val="center"/>
      </w:pPr>
      <w:r>
        <w:t>(-) Wiesław Banaś</w:t>
      </w:r>
    </w:p>
    <w:sectPr w:rsidR="00F74B11" w:rsidRPr="00F74B11" w:rsidSect="00F74B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11" w:rsidRDefault="00F74B11">
      <w:r>
        <w:separator/>
      </w:r>
    </w:p>
  </w:endnote>
  <w:endnote w:type="continuationSeparator" w:id="0">
    <w:p w:rsidR="00F74B11" w:rsidRDefault="00F7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11" w:rsidRDefault="00F74B11">
      <w:r>
        <w:separator/>
      </w:r>
    </w:p>
  </w:footnote>
  <w:footnote w:type="continuationSeparator" w:id="0">
    <w:p w:rsidR="00F74B11" w:rsidRDefault="00F74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la wyłonienia kandydata na stanowisko dyrektora publicznego Zespołu Szkolno-Przedszkolnego nr 9 w Poznaniu, ul. Umultowska 114."/>
  </w:docVars>
  <w:rsids>
    <w:rsidRoot w:val="00F74B1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74B11"/>
    <w:rsid w:val="00FA63B5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61762-B8BD-4851-9C21-87FC1A48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90</Words>
  <Characters>586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2018-03-16T12:40:00Z</dcterms:created>
  <dcterms:modified xsi:type="dcterms:W3CDTF">2018-03-16T12:40:00Z</dcterms:modified>
</cp:coreProperties>
</file>