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57A5B">
        <w:tc>
          <w:tcPr>
            <w:tcW w:w="1368" w:type="dxa"/>
            <w:shd w:val="clear" w:color="auto" w:fill="auto"/>
          </w:tcPr>
          <w:p w:rsidR="00FA63B5" w:rsidRDefault="00FA63B5" w:rsidP="00C57A5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57A5B">
            <w:pPr>
              <w:spacing w:line="360" w:lineRule="auto"/>
              <w:jc w:val="both"/>
            </w:pPr>
            <w:r w:rsidRPr="00C57A5B">
              <w:rPr>
                <w:b/>
              </w:rPr>
              <w:fldChar w:fldCharType="begin"/>
            </w:r>
            <w:r w:rsidRPr="00C57A5B">
              <w:rPr>
                <w:b/>
              </w:rPr>
              <w:instrText xml:space="preserve"> DOCVARIABLE  Sprawa  \* MERGEFORMAT </w:instrText>
            </w:r>
            <w:r w:rsidRPr="00C57A5B">
              <w:rPr>
                <w:b/>
              </w:rPr>
              <w:fldChar w:fldCharType="separate"/>
            </w:r>
            <w:r w:rsidR="00CC0EC9" w:rsidRPr="00C57A5B">
              <w:rPr>
                <w:b/>
              </w:rPr>
              <w:t>zawarcia ugody w przedmiocie odszkodowania za grunt wydzielony pod tereny dróg publicznych, ulice klasy dojazdowej oraz ulicę klasy lokalnej, oznaczony w miejscowym planie zagospodarowania przestrzennego dla obszaru ,,Północno-Zachodniego Klina Zieleni" w Poznaniu - część G ,,Kiekrz Zachód", symbolami 3KD-D, 4KD-D, 5KD-Dx, 5KD-Dxs i 2KD-L.</w:t>
            </w:r>
            <w:r w:rsidRPr="00C57A5B">
              <w:rPr>
                <w:b/>
              </w:rPr>
              <w:fldChar w:fldCharType="end"/>
            </w:r>
          </w:p>
        </w:tc>
      </w:tr>
    </w:tbl>
    <w:p w:rsidR="00FA63B5" w:rsidRPr="00CC0EC9" w:rsidRDefault="00FA63B5" w:rsidP="00CC0EC9">
      <w:pPr>
        <w:spacing w:line="360" w:lineRule="auto"/>
        <w:jc w:val="both"/>
      </w:pPr>
      <w:bookmarkStart w:id="1" w:name="z1"/>
      <w:bookmarkEnd w:id="1"/>
    </w:p>
    <w:p w:rsidR="00CC0EC9" w:rsidRDefault="00CC0EC9" w:rsidP="00CC0EC9">
      <w:pPr>
        <w:spacing w:line="360" w:lineRule="auto"/>
        <w:jc w:val="both"/>
        <w:rPr>
          <w:color w:val="000000"/>
        </w:rPr>
      </w:pPr>
      <w:r w:rsidRPr="00CC0EC9">
        <w:rPr>
          <w:color w:val="000000"/>
        </w:rPr>
        <w:t xml:space="preserve">Ostateczną decyzją z dnia 02.10.2015 r. nr ZG-AGP.5040.118.2015, na wniosek współwłaścicieli, zatwierdzono podział działki nr 751/23 o powierzchni 1,2796 ha, zapisanej w księdze wieczystej nr </w:t>
      </w:r>
      <w:r w:rsidR="00915F27">
        <w:rPr>
          <w:color w:val="000000"/>
        </w:rPr>
        <w:t>xxx</w:t>
      </w:r>
      <w:r w:rsidRPr="00CC0EC9">
        <w:rPr>
          <w:color w:val="000000"/>
        </w:rPr>
        <w:t xml:space="preserve"> jako współwłasność </w:t>
      </w:r>
      <w:r w:rsidR="00915F27">
        <w:rPr>
          <w:color w:val="000000"/>
        </w:rPr>
        <w:t>xxx</w:t>
      </w:r>
      <w:r w:rsidRPr="00CC0EC9">
        <w:rPr>
          <w:color w:val="000000"/>
        </w:rPr>
        <w:t xml:space="preserve"> do 1/2 cz. oraz </w:t>
      </w:r>
      <w:r w:rsidR="00915F27">
        <w:rPr>
          <w:color w:val="000000"/>
        </w:rPr>
        <w:t>xxx</w:t>
      </w:r>
      <w:r w:rsidRPr="00CC0EC9">
        <w:rPr>
          <w:color w:val="000000"/>
        </w:rPr>
        <w:t xml:space="preserve"> do 1/2 cz. W wyniku podziału ww. nieruchomości, zgodnie z miejscowym planem zagospodarowania przestrzennego dla obszaru ,,Północno-Zachodniego Klina Zieleni" w Poznaniu - część G ,,Kiekrz-Zachód", wydzielono m.in. opisane w zarządzeniu działki nr: 751/30 o powierzchni 648 m</w:t>
      </w:r>
      <w:r w:rsidRPr="00CC0EC9">
        <w:rPr>
          <w:color w:val="000000"/>
          <w:szCs w:val="28"/>
        </w:rPr>
        <w:t>²</w:t>
      </w:r>
      <w:r w:rsidRPr="00CC0EC9">
        <w:rPr>
          <w:color w:val="000000"/>
        </w:rPr>
        <w:t>, 751/32 o powierzchni 1110 m</w:t>
      </w:r>
      <w:r w:rsidRPr="00CC0EC9">
        <w:rPr>
          <w:color w:val="000000"/>
          <w:szCs w:val="28"/>
        </w:rPr>
        <w:t>²</w:t>
      </w:r>
      <w:r w:rsidRPr="00CC0EC9">
        <w:rPr>
          <w:color w:val="000000"/>
        </w:rPr>
        <w:t>, 751/37 o powierzchni 216 m</w:t>
      </w:r>
      <w:r w:rsidRPr="00CC0EC9">
        <w:rPr>
          <w:color w:val="000000"/>
          <w:szCs w:val="28"/>
        </w:rPr>
        <w:t>²</w:t>
      </w:r>
      <w:r w:rsidRPr="00CC0EC9">
        <w:rPr>
          <w:color w:val="000000"/>
        </w:rPr>
        <w:t>, 751/38 o powierzchni 586 m</w:t>
      </w:r>
      <w:r w:rsidRPr="00CC0EC9">
        <w:rPr>
          <w:color w:val="000000"/>
          <w:szCs w:val="28"/>
        </w:rPr>
        <w:t>²</w:t>
      </w:r>
      <w:r w:rsidRPr="00CC0EC9">
        <w:rPr>
          <w:color w:val="000000"/>
        </w:rPr>
        <w:t>, przeznaczone pod tereny dróg publicznych, ulice klasy dojazdowej (oznaczone w planie odpowiednio symbolami: 3KD-D, 4KD-D, 5KD-Dx, 5KD-Dxs) oraz działkę nr 751/36 o powierzchni 139 m</w:t>
      </w:r>
      <w:r w:rsidRPr="00CC0EC9">
        <w:rPr>
          <w:color w:val="000000"/>
          <w:szCs w:val="28"/>
        </w:rPr>
        <w:t>²</w:t>
      </w:r>
      <w:r w:rsidRPr="00CC0EC9">
        <w:rPr>
          <w:color w:val="000000"/>
        </w:rPr>
        <w:t xml:space="preserve">, przeznaczoną pod teren drogi publicznej, ulicę klasy lokalnej (oznaczony symbolem 2KD-L). Obecnie przedmiotowe działki zapisane są w Kw nr </w:t>
      </w:r>
      <w:r w:rsidR="00915F27">
        <w:rPr>
          <w:color w:val="000000"/>
        </w:rPr>
        <w:t>xxx</w:t>
      </w:r>
      <w:r w:rsidRPr="00CC0EC9">
        <w:rPr>
          <w:color w:val="000000"/>
        </w:rPr>
        <w:t xml:space="preserve"> na rzecz Miasta Poznania. Z tytułu utraty prawa własności przedmiotowych działek, stosownie do treści art. 98 ust. 3 ustawy z dnia 21 sierpnia 1997 r. o gospodarce nieruchomościami (Dz. U. z 2018 r. poz. 121 ze zm.), panu </w:t>
      </w:r>
      <w:r w:rsidR="00915F27">
        <w:rPr>
          <w:color w:val="000000"/>
        </w:rPr>
        <w:t>xxx</w:t>
      </w:r>
      <w:r w:rsidRPr="00CC0EC9">
        <w:rPr>
          <w:color w:val="000000"/>
        </w:rPr>
        <w:t xml:space="preserve"> i panu </w:t>
      </w:r>
      <w:r w:rsidR="00915F27">
        <w:rPr>
          <w:color w:val="000000"/>
        </w:rPr>
        <w:t>xxx</w:t>
      </w:r>
      <w:r w:rsidRPr="00CC0EC9">
        <w:rPr>
          <w:color w:val="000000"/>
        </w:rPr>
        <w:t>, reprezentowanym przez panią adwokat Olgę Wawrzynkiewicz-Jabłońską (na podstawie pełnomocnictwa z dnia 16.11.2015 r. i z dnia 06.02.2018 r.) przysługuje odszkodowanie w</w:t>
      </w:r>
      <w:r w:rsidR="00E776F0">
        <w:rPr>
          <w:color w:val="000000"/>
        </w:rPr>
        <w:t> </w:t>
      </w:r>
      <w:r w:rsidRPr="00CC0EC9">
        <w:rPr>
          <w:color w:val="000000"/>
        </w:rPr>
        <w:t xml:space="preserve">wysokości uzgodnionej z Zarządem Dróg Miejskich/Miastem Poznań. Wysokość odszkodowania ustalono w rokowaniach przeprowadzonych pomiędzy stronami w formie oferty pisemnej. Powyższa oferta została zaakceptowana i przyjęta bez zastrzeżeń w łącznej wysokości </w:t>
      </w:r>
      <w:r w:rsidR="00915F27">
        <w:rPr>
          <w:color w:val="000000"/>
        </w:rPr>
        <w:t>xxx</w:t>
      </w:r>
      <w:r w:rsidRPr="00CC0EC9">
        <w:rPr>
          <w:color w:val="000000"/>
        </w:rPr>
        <w:t xml:space="preserve"> złotych, tj. </w:t>
      </w:r>
      <w:r w:rsidR="00915F27">
        <w:rPr>
          <w:color w:val="000000"/>
        </w:rPr>
        <w:t>xxx</w:t>
      </w:r>
      <w:bookmarkStart w:id="2" w:name="_GoBack"/>
      <w:bookmarkEnd w:id="2"/>
      <w:r w:rsidRPr="00CC0EC9">
        <w:rPr>
          <w:color w:val="000000"/>
        </w:rPr>
        <w:t xml:space="preserve"> zł/m</w:t>
      </w:r>
      <w:r w:rsidRPr="00CC0EC9">
        <w:rPr>
          <w:color w:val="000000"/>
          <w:szCs w:val="28"/>
        </w:rPr>
        <w:t>²</w:t>
      </w:r>
      <w:r w:rsidRPr="00CC0EC9">
        <w:rPr>
          <w:color w:val="000000"/>
        </w:rPr>
        <w:t xml:space="preserve"> gruntu. Kwota odszkodowania określająca wartość rynkową prawa własności </w:t>
      </w:r>
      <w:r w:rsidRPr="00CC0EC9">
        <w:rPr>
          <w:color w:val="000000"/>
        </w:rPr>
        <w:lastRenderedPageBreak/>
        <w:t>przedmiotowych działek wynika z operatu szacunkowego z dnia 31.08.2016 r., sporządzonego przez rzeczoznawcę majątkowego panią Annę Walczak-Husiar, która potwierdziła jego aktualność zgodnie z art. 156 ust. 4 ustawy o gospodarce nieruchomościami. Wypłata odszkodowania nastąpi ze środków budżetowych z pozycji planu rozdz. 60016 § 4590.</w:t>
      </w:r>
    </w:p>
    <w:p w:rsidR="00CC0EC9" w:rsidRDefault="00CC0EC9" w:rsidP="00CC0EC9">
      <w:pPr>
        <w:spacing w:line="360" w:lineRule="auto"/>
        <w:jc w:val="both"/>
      </w:pPr>
    </w:p>
    <w:p w:rsidR="00CC0EC9" w:rsidRDefault="00CC0EC9" w:rsidP="00CC0EC9">
      <w:pPr>
        <w:keepNext/>
        <w:spacing w:line="360" w:lineRule="auto"/>
        <w:jc w:val="center"/>
      </w:pPr>
      <w:r>
        <w:t>Z-CA DYREKTORA</w:t>
      </w:r>
    </w:p>
    <w:p w:rsidR="00CC0EC9" w:rsidRDefault="00CC0EC9" w:rsidP="00CC0EC9">
      <w:pPr>
        <w:keepNext/>
        <w:spacing w:line="360" w:lineRule="auto"/>
        <w:jc w:val="center"/>
      </w:pPr>
      <w:r>
        <w:t>ds. Zarządzania Drogami</w:t>
      </w:r>
    </w:p>
    <w:p w:rsidR="00CC0EC9" w:rsidRPr="00CC0EC9" w:rsidRDefault="00CC0EC9" w:rsidP="00CC0EC9">
      <w:pPr>
        <w:keepNext/>
        <w:spacing w:line="360" w:lineRule="auto"/>
        <w:jc w:val="center"/>
      </w:pPr>
      <w:r>
        <w:t>(-) Radosław Ciesielski</w:t>
      </w:r>
    </w:p>
    <w:sectPr w:rsidR="00CC0EC9" w:rsidRPr="00CC0EC9" w:rsidSect="00CC0E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A5B" w:rsidRDefault="00C57A5B">
      <w:r>
        <w:separator/>
      </w:r>
    </w:p>
  </w:endnote>
  <w:endnote w:type="continuationSeparator" w:id="0">
    <w:p w:rsidR="00C57A5B" w:rsidRDefault="00C5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A5B" w:rsidRDefault="00C57A5B">
      <w:r>
        <w:separator/>
      </w:r>
    </w:p>
  </w:footnote>
  <w:footnote w:type="continuationSeparator" w:id="0">
    <w:p w:rsidR="00C57A5B" w:rsidRDefault="00C57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ulice klasy dojazdowej oraz ulicę klasy lokalnej, oznaczony w miejscowym planie zagospodarowania przestrzennego dla obszaru ,,Północno-Zachodniego Klina Zieleni&quot; w Poznaniu - część G ,,Kiekrz Zachód&quot;, symbolami 3KD-D, 4KD-D, 5KD-Dx, 5KD-Dxs i 2KD-L."/>
  </w:docVars>
  <w:rsids>
    <w:rsidRoot w:val="00CC0EC9"/>
    <w:rsid w:val="000607A3"/>
    <w:rsid w:val="001B1D53"/>
    <w:rsid w:val="0022095A"/>
    <w:rsid w:val="002946C5"/>
    <w:rsid w:val="002C29F3"/>
    <w:rsid w:val="00796326"/>
    <w:rsid w:val="00915F27"/>
    <w:rsid w:val="00A87E1B"/>
    <w:rsid w:val="00AA04BE"/>
    <w:rsid w:val="00BB1A14"/>
    <w:rsid w:val="00C57A5B"/>
    <w:rsid w:val="00CC0EC9"/>
    <w:rsid w:val="00E776F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01588"/>
  <w15:chartTrackingRefBased/>
  <w15:docId w15:val="{14512791-E1B8-47EF-B1BF-F7173D0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2018-03-19T09:42:00Z</dcterms:created>
  <dcterms:modified xsi:type="dcterms:W3CDTF">2018-03-19T09:45:00Z</dcterms:modified>
</cp:coreProperties>
</file>