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5BD0">
          <w:t>207/2018/P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5BD0">
        <w:rPr>
          <w:b/>
          <w:sz w:val="28"/>
        </w:rPr>
        <w:fldChar w:fldCharType="separate"/>
      </w:r>
      <w:r w:rsidR="00FF5BD0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5BD0">
              <w:rPr>
                <w:b/>
                <w:sz w:val="24"/>
                <w:szCs w:val="24"/>
              </w:rPr>
              <w:fldChar w:fldCharType="separate"/>
            </w:r>
            <w:r w:rsidR="00FF5BD0">
              <w:rPr>
                <w:b/>
                <w:sz w:val="24"/>
                <w:szCs w:val="24"/>
              </w:rPr>
              <w:t xml:space="preserve">wyznaczenia pani Izabeli Nowackiej do pełnienia w zastępstwie obowiązków dyrektora Przedszkola nr 185 w Poznaniu, os. Wichrowe Wzgórze 118.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5BD0" w:rsidP="00FF5B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5BD0">
        <w:rPr>
          <w:color w:val="000000"/>
          <w:sz w:val="24"/>
        </w:rPr>
        <w:t>Na podstawie art. 30 ust. 2 pkt 5 ustawy z dnia 8 marca 1990 r. o samorządzie gminnym (t.j. Dz. U. z 2017 r. poz. 1875 ze zm.) oraz na podstawie art. 68 ust. 9 ustawy z dnia 14 grudnia 2016 r. Prawo oświatowe (Dz. U. z 2017 r. poz. 59 ze zm.) zarządza się, co następuje:</w:t>
      </w:r>
    </w:p>
    <w:p w:rsidR="00FF5BD0" w:rsidRDefault="00FF5BD0" w:rsidP="00FF5BD0">
      <w:pPr>
        <w:spacing w:line="360" w:lineRule="auto"/>
        <w:jc w:val="both"/>
        <w:rPr>
          <w:sz w:val="24"/>
        </w:rPr>
      </w:pPr>
    </w:p>
    <w:p w:rsidR="00FF5BD0" w:rsidRDefault="00FF5BD0" w:rsidP="00FF5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5BD0" w:rsidRDefault="00FF5BD0" w:rsidP="00FF5BD0">
      <w:pPr>
        <w:keepNext/>
        <w:spacing w:line="360" w:lineRule="auto"/>
        <w:rPr>
          <w:color w:val="000000"/>
          <w:sz w:val="24"/>
        </w:rPr>
      </w:pPr>
    </w:p>
    <w:p w:rsidR="00FF5BD0" w:rsidRDefault="00FF5BD0" w:rsidP="00FF5B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5BD0">
        <w:rPr>
          <w:color w:val="000000"/>
          <w:sz w:val="24"/>
          <w:szCs w:val="24"/>
        </w:rPr>
        <w:t>Z dniem 1 kwietnia 2018 r. wyznacza się panią Izabelę Nowacką do pełnienia w zastępstwie obowiązków dyrektora Przedszkola nr 185 w Poznaniu, na czas usprawiedliwionej nieobecności dyrektora.</w:t>
      </w:r>
    </w:p>
    <w:p w:rsidR="00FF5BD0" w:rsidRDefault="00FF5BD0" w:rsidP="00FF5BD0">
      <w:pPr>
        <w:spacing w:line="360" w:lineRule="auto"/>
        <w:jc w:val="both"/>
        <w:rPr>
          <w:color w:val="000000"/>
          <w:sz w:val="24"/>
        </w:rPr>
      </w:pPr>
    </w:p>
    <w:p w:rsidR="00FF5BD0" w:rsidRDefault="00FF5BD0" w:rsidP="00FF5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5BD0" w:rsidRDefault="00FF5BD0" w:rsidP="00FF5BD0">
      <w:pPr>
        <w:keepNext/>
        <w:spacing w:line="360" w:lineRule="auto"/>
        <w:rPr>
          <w:color w:val="000000"/>
          <w:sz w:val="24"/>
        </w:rPr>
      </w:pPr>
    </w:p>
    <w:p w:rsidR="00FF5BD0" w:rsidRDefault="00FF5BD0" w:rsidP="00FF5B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5BD0">
        <w:rPr>
          <w:color w:val="000000"/>
          <w:sz w:val="24"/>
          <w:szCs w:val="24"/>
        </w:rPr>
        <w:t>Uchyla się zarządzenie Nr 664/2012/P Prezydenta Miasta Poznania z dnia 1.10.2012 r.</w:t>
      </w:r>
    </w:p>
    <w:p w:rsidR="00FF5BD0" w:rsidRDefault="00FF5BD0" w:rsidP="00FF5BD0">
      <w:pPr>
        <w:spacing w:line="360" w:lineRule="auto"/>
        <w:jc w:val="both"/>
        <w:rPr>
          <w:color w:val="000000"/>
          <w:sz w:val="24"/>
        </w:rPr>
      </w:pPr>
    </w:p>
    <w:p w:rsidR="00FF5BD0" w:rsidRDefault="00FF5BD0" w:rsidP="00FF5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5BD0" w:rsidRDefault="00FF5BD0" w:rsidP="00FF5BD0">
      <w:pPr>
        <w:keepNext/>
        <w:spacing w:line="360" w:lineRule="auto"/>
        <w:rPr>
          <w:color w:val="000000"/>
          <w:sz w:val="24"/>
        </w:rPr>
      </w:pPr>
    </w:p>
    <w:p w:rsidR="00FF5BD0" w:rsidRDefault="00FF5BD0" w:rsidP="00FF5B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5BD0">
        <w:rPr>
          <w:color w:val="000000"/>
          <w:sz w:val="24"/>
          <w:szCs w:val="24"/>
        </w:rPr>
        <w:t>Wykonanie zarządzenia powierza się dyrektorowi Wydziału Oświaty.</w:t>
      </w:r>
    </w:p>
    <w:p w:rsidR="00FF5BD0" w:rsidRDefault="00FF5BD0" w:rsidP="00FF5BD0">
      <w:pPr>
        <w:spacing w:line="360" w:lineRule="auto"/>
        <w:jc w:val="both"/>
        <w:rPr>
          <w:color w:val="000000"/>
          <w:sz w:val="24"/>
        </w:rPr>
      </w:pPr>
    </w:p>
    <w:p w:rsidR="00FF5BD0" w:rsidRDefault="00FF5BD0" w:rsidP="00FF5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5BD0" w:rsidRDefault="00FF5BD0" w:rsidP="00FF5BD0">
      <w:pPr>
        <w:keepNext/>
        <w:spacing w:line="360" w:lineRule="auto"/>
        <w:rPr>
          <w:color w:val="000000"/>
          <w:sz w:val="24"/>
        </w:rPr>
      </w:pPr>
    </w:p>
    <w:p w:rsidR="00FF5BD0" w:rsidRDefault="00FF5BD0" w:rsidP="00FF5B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5BD0">
        <w:rPr>
          <w:color w:val="000000"/>
          <w:sz w:val="24"/>
          <w:szCs w:val="24"/>
        </w:rPr>
        <w:t>Zarządzenie wchodzi w życie z dniem podpisania.</w:t>
      </w:r>
    </w:p>
    <w:p w:rsidR="00FF5BD0" w:rsidRDefault="00FF5BD0" w:rsidP="00FF5BD0">
      <w:pPr>
        <w:spacing w:line="360" w:lineRule="auto"/>
        <w:jc w:val="both"/>
        <w:rPr>
          <w:color w:val="000000"/>
          <w:sz w:val="24"/>
        </w:rPr>
      </w:pPr>
    </w:p>
    <w:p w:rsidR="00FF5BD0" w:rsidRDefault="00FF5BD0" w:rsidP="00FF5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F5BD0" w:rsidRDefault="00FF5BD0" w:rsidP="00FF5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5BD0" w:rsidRPr="00FF5BD0" w:rsidRDefault="00FF5BD0" w:rsidP="00FF5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5BD0" w:rsidRPr="00FF5BD0" w:rsidSect="00FF5B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D0" w:rsidRDefault="00FF5BD0">
      <w:r>
        <w:separator/>
      </w:r>
    </w:p>
  </w:endnote>
  <w:endnote w:type="continuationSeparator" w:id="0">
    <w:p w:rsidR="00FF5BD0" w:rsidRDefault="00FF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D0" w:rsidRDefault="00FF5BD0">
      <w:r>
        <w:separator/>
      </w:r>
    </w:p>
  </w:footnote>
  <w:footnote w:type="continuationSeparator" w:id="0">
    <w:p w:rsidR="00FF5BD0" w:rsidRDefault="00FF5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07/2018/P"/>
    <w:docVar w:name="Sprawa" w:val="wyznaczenia pani Izabeli Nowackiej do pełnienia w zastępstwie obowiązków dyrektora Przedszkola nr 185 w Poznaniu, os. Wichrowe Wzgórze 118. "/>
  </w:docVars>
  <w:rsids>
    <w:rsidRoot w:val="00FF5B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50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5779A-274B-423C-9CF0-14291AE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161</Words>
  <Characters>819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2018-03-20T14:10:00Z</dcterms:created>
  <dcterms:modified xsi:type="dcterms:W3CDTF">2018-03-20T14:10:00Z</dcterms:modified>
</cp:coreProperties>
</file>