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6A4EF2">
            <w:pPr>
              <w:spacing w:line="360" w:lineRule="auto"/>
              <w:jc w:val="both"/>
            </w:pPr>
            <w:r>
              <w:rPr>
                <w:b/>
              </w:rPr>
              <w:fldChar w:fldCharType="begin"/>
            </w:r>
            <w:r>
              <w:rPr>
                <w:b/>
              </w:rPr>
              <w:instrText xml:space="preserve"> DOCVARIABLE  Sprawa  \* MERGEFORMAT </w:instrText>
            </w:r>
            <w:r w:rsidR="006A4EF2">
              <w:rPr>
                <w:b/>
              </w:rPr>
              <w:fldChar w:fldCharType="separate"/>
            </w:r>
            <w:r w:rsidR="006A4EF2">
              <w:rPr>
                <w:b/>
              </w:rPr>
              <w:t>rozstrzygnięcia otwartego konkursu ofert nr 35/2018 na realizację zadań publicznych w obszarze "Zapewnienie bezpieczeństwa osób przebywających na obszarach wodnych miasta Poznania w 2018 roku" przez organizacje pozarządowe oraz podmioty, o których mowa w art. 3 ust. 3 ustawy z dnia 24 kwietnia 2003 roku o działalności pożytku publicznego i o wolontariacie, w 2018 roku.</w:t>
            </w:r>
            <w:r>
              <w:rPr>
                <w:b/>
              </w:rPr>
              <w:fldChar w:fldCharType="end"/>
            </w:r>
          </w:p>
        </w:tc>
      </w:tr>
    </w:tbl>
    <w:p w:rsidR="00FA63B5" w:rsidRPr="006A4EF2" w:rsidRDefault="00FA63B5" w:rsidP="006A4EF2">
      <w:pPr>
        <w:spacing w:line="360" w:lineRule="auto"/>
        <w:jc w:val="both"/>
      </w:pPr>
      <w:bookmarkStart w:id="2" w:name="z1"/>
      <w:bookmarkEnd w:id="2"/>
    </w:p>
    <w:p w:rsidR="006A4EF2" w:rsidRPr="006A4EF2" w:rsidRDefault="006A4EF2" w:rsidP="006A4EF2">
      <w:pPr>
        <w:autoSpaceDE w:val="0"/>
        <w:autoSpaceDN w:val="0"/>
        <w:adjustRightInd w:val="0"/>
        <w:spacing w:line="360" w:lineRule="auto"/>
        <w:jc w:val="both"/>
        <w:rPr>
          <w:color w:val="000000"/>
        </w:rPr>
      </w:pPr>
      <w:r w:rsidRPr="006A4EF2">
        <w:rPr>
          <w:color w:val="000000"/>
        </w:rPr>
        <w:t>W dniu 12 stycznia 2018 roku (znak sprawy: ZKB-I.5520.1.2018) Prezydent Miasta Poznania ogłosił otwarty konkurs ofert nr 35/2018 na realizację zadań w obszarze „Zapewnienie bezpieczeństwa osób przebywających na obszarach wodnych miasta Poznania w 2018 roku”, przez organizacje pozarządowe oraz inne podmioty uprawnione, których cele statutowe obejmują ratownictwo wodne. W odpowiedzi na ogłoszony konkurs wpłynęły 4 oferty.</w:t>
      </w:r>
    </w:p>
    <w:p w:rsidR="006A4EF2" w:rsidRDefault="006A4EF2" w:rsidP="006A4EF2">
      <w:pPr>
        <w:spacing w:line="360" w:lineRule="auto"/>
        <w:jc w:val="both"/>
        <w:rPr>
          <w:color w:val="000000"/>
        </w:rPr>
      </w:pPr>
      <w:r w:rsidRPr="006A4EF2">
        <w:rPr>
          <w:color w:val="000000"/>
        </w:rPr>
        <w:t>Zarządzeniem Prezydenta Miasta Poznania Nr 56/2018/P z dnia 24 stycznia 2018 roku powołana została Komisja Konkursowa w celu zaopiniowania ofert złożonych w ramach otwartego konkursu ofert w obszarze „Zapewnienie bezpieczeństwa osób przebywających na obszarach wodnych miasta Poznania w 2018 roku”. Na posiedzeniu w dniu 13 marca 2018 roku wyżej wymieniona Komisja pozytywnie zaopiniowała dwie oferty Ratownictwa Wodnego Rzeczpospolitej. Oferent spełnił kryteria niezbędne do realizacji projektów dotyczących bezpieczeństwa osób przebywających na obszarach wodnych miasta Poznania. W świetle powyższego wydanie zarządzenia jest w pełni uzasadnione.</w:t>
      </w:r>
    </w:p>
    <w:p w:rsidR="006A4EF2" w:rsidRDefault="006A4EF2" w:rsidP="006A4EF2">
      <w:pPr>
        <w:spacing w:line="360" w:lineRule="auto"/>
        <w:jc w:val="both"/>
      </w:pPr>
    </w:p>
    <w:p w:rsidR="006A4EF2" w:rsidRDefault="006A4EF2" w:rsidP="006A4EF2">
      <w:pPr>
        <w:keepNext/>
        <w:spacing w:line="360" w:lineRule="auto"/>
        <w:jc w:val="center"/>
      </w:pPr>
      <w:r>
        <w:t>DYREKTOR</w:t>
      </w:r>
    </w:p>
    <w:p w:rsidR="006A4EF2" w:rsidRPr="006A4EF2" w:rsidRDefault="006A4EF2" w:rsidP="006A4EF2">
      <w:pPr>
        <w:keepNext/>
        <w:spacing w:line="360" w:lineRule="auto"/>
        <w:jc w:val="center"/>
      </w:pPr>
      <w:r>
        <w:t>(-) Witold Rewers</w:t>
      </w:r>
    </w:p>
    <w:sectPr w:rsidR="006A4EF2" w:rsidRPr="006A4EF2" w:rsidSect="006A4EF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EF2" w:rsidRDefault="006A4EF2">
      <w:r>
        <w:separator/>
      </w:r>
    </w:p>
  </w:endnote>
  <w:endnote w:type="continuationSeparator" w:id="0">
    <w:p w:rsidR="006A4EF2" w:rsidRDefault="006A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EF2" w:rsidRDefault="006A4EF2">
      <w:r>
        <w:separator/>
      </w:r>
    </w:p>
  </w:footnote>
  <w:footnote w:type="continuationSeparator" w:id="0">
    <w:p w:rsidR="006A4EF2" w:rsidRDefault="006A4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35/2018 na realizację zadań publicznych w obszarze &quot;Zapewnienie bezpieczeństwa osób przebywających na obszarach wodnych miasta Poznania w 2018 roku&quot; przez organizacje pozarządowe oraz podmioty, o których mowa w art. 3 ust. 3 ustawy z dnia 24 kwietnia 2003 roku o działalności pożytku publicznego i o wolontariacie, w 2018 roku."/>
  </w:docVars>
  <w:rsids>
    <w:rsidRoot w:val="006A4EF2"/>
    <w:rsid w:val="000607A3"/>
    <w:rsid w:val="001B1D53"/>
    <w:rsid w:val="0022095A"/>
    <w:rsid w:val="002946C5"/>
    <w:rsid w:val="002C29F3"/>
    <w:rsid w:val="006A4EF2"/>
    <w:rsid w:val="00796326"/>
    <w:rsid w:val="00A87E1B"/>
    <w:rsid w:val="00AA04BE"/>
    <w:rsid w:val="00BB1A14"/>
    <w:rsid w:val="00C61C70"/>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45C189-9FE1-4FE2-BD6A-74CBC71F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206</Words>
  <Characters>1340</Characters>
  <Application>Microsoft Office Word</Application>
  <DocSecurity>0</DocSecurity>
  <Lines>30</Lines>
  <Paragraphs>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2018-03-21T09:33:00Z</dcterms:created>
  <dcterms:modified xsi:type="dcterms:W3CDTF">2018-03-21T09:33:00Z</dcterms:modified>
</cp:coreProperties>
</file>