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0F04">
              <w:rPr>
                <w:b/>
              </w:rPr>
              <w:fldChar w:fldCharType="separate"/>
            </w:r>
            <w:r w:rsidR="00A20F04">
              <w:rPr>
                <w:b/>
              </w:rPr>
              <w:t>ogłoszenia wykazu nieruchomości stanowiących własność Miasta Poznania, położonych w Poznaniu przy ul. Jaromińskiej, przeznaczonych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0F04" w:rsidRDefault="00FA63B5" w:rsidP="00A20F04">
      <w:pPr>
        <w:spacing w:line="360" w:lineRule="auto"/>
        <w:jc w:val="both"/>
      </w:pPr>
      <w:bookmarkStart w:id="2" w:name="z1"/>
      <w:bookmarkEnd w:id="2"/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20F04">
        <w:rPr>
          <w:color w:val="000000"/>
          <w:szCs w:val="20"/>
        </w:rPr>
        <w:t xml:space="preserve">Zgodnie z miejscowym planem zagospodarowania przestrzennego „Strefa przemysłowa przy ul. Warszawskiej" w Poznaniu, zatwierdzonym uchwałą Nr LXXI/1110/VI/2014 Rady Miasta Poznania z dnia 8 lipca 2014 r. (Dz. Urz. Woj. Wlkp. z dnia 26.08.2014 r. poz. 4631), przedmiotowe nieruchomości znajdują się na obszarze oznaczonym symbolem: </w:t>
      </w:r>
      <w:r w:rsidRPr="00A20F04">
        <w:rPr>
          <w:b/>
          <w:bCs/>
          <w:i/>
          <w:iCs/>
          <w:color w:val="000000"/>
          <w:szCs w:val="20"/>
        </w:rPr>
        <w:t>1P - tereny obiektów produkcyjnych, składów i magazynów.</w:t>
      </w:r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Powyższe przeznaczenie w planie miejscowym potwierdził Wydział Urbanistyki i</w:t>
      </w:r>
      <w:r w:rsidR="004531B2">
        <w:rPr>
          <w:color w:val="000000"/>
          <w:szCs w:val="20"/>
        </w:rPr>
        <w:t> </w:t>
      </w:r>
      <w:r w:rsidRPr="00A20F04">
        <w:rPr>
          <w:color w:val="000000"/>
          <w:szCs w:val="20"/>
        </w:rPr>
        <w:t>Architektury Urzędu Miasta Poznania w piśmie nr UA-IV-U06.6724.702.2018 z dnia 13 marca 2018 r.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20F04">
        <w:rPr>
          <w:color w:val="000000"/>
          <w:szCs w:val="20"/>
        </w:rPr>
        <w:t xml:space="preserve">Zgodnie z art. 37 ust. 2 pkt 6 ustawy z dnia 21 sierpnia 1997 r. o gospodarce nieruchomościami (Dz. U. z 2018 r. poz. 121 ze zm.) </w:t>
      </w:r>
      <w:r w:rsidRPr="00A20F04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Prezydent Miasta Poznania wydał zarządzenie Nr 126/2015/P z dnia 27 lutego 2015 r. w</w:t>
      </w:r>
      <w:r w:rsidR="004531B2">
        <w:rPr>
          <w:color w:val="000000"/>
          <w:szCs w:val="20"/>
        </w:rPr>
        <w:t> </w:t>
      </w:r>
      <w:r w:rsidRPr="00A20F04">
        <w:rPr>
          <w:color w:val="000000"/>
          <w:szCs w:val="20"/>
        </w:rPr>
        <w:t>sprawie określenia zasad realizacji art. 37 ust. 2 pkt 6 ustawy z dnia 21 sierpnia 1997 r. o</w:t>
      </w:r>
      <w:r w:rsidR="004531B2">
        <w:rPr>
          <w:color w:val="000000"/>
          <w:szCs w:val="20"/>
        </w:rPr>
        <w:t> </w:t>
      </w:r>
      <w:r w:rsidRPr="00A20F04">
        <w:rPr>
          <w:color w:val="000000"/>
          <w:szCs w:val="20"/>
        </w:rPr>
        <w:t>gospodarce nieruchomościami.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A20F04">
        <w:rPr>
          <w:b/>
          <w:bCs/>
          <w:color w:val="000000"/>
          <w:szCs w:val="20"/>
        </w:rPr>
        <w:t>–</w:t>
      </w:r>
      <w:r w:rsidRPr="00A20F04">
        <w:rPr>
          <w:color w:val="000000"/>
          <w:szCs w:val="20"/>
        </w:rPr>
        <w:t xml:space="preserve"> tzw. „masek budowlanych”. 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lastRenderedPageBreak/>
        <w:t>Zespół ds. masek budowlanych ustalił, że:</w:t>
      </w:r>
    </w:p>
    <w:p w:rsidR="00A20F04" w:rsidRPr="00A20F04" w:rsidRDefault="00A20F04" w:rsidP="00A20F04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– nie istnieje możliwość zagospodarowania nieruchomości miejskiej jako odrębnej nieruchomości,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– działka 35 może poprawić warunki zagospodarowania nieruchomości przyległych, tj. działek: 16, 17, 19, 26, 27/4 i 33, po uprzednim podziale geodezyjnym.</w:t>
      </w:r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Powyższe ustalenia Zespołu zaakceptował Dyrektor Wydziału Gospodarki Nieruchomościami dnia 13 października 2016 r.</w:t>
      </w:r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 xml:space="preserve">Decyzją nr ZG-AGP.5040.35.2017 Dyrektora Zarządu Geodezji i Katastru Miejskiego GEOPOZ z dnia 14.11.2017 r. działka 35 została podzielona na działki 35/1 i </w:t>
      </w:r>
      <w:r w:rsidRPr="00A20F04">
        <w:rPr>
          <w:b/>
          <w:bCs/>
          <w:color w:val="000000"/>
          <w:szCs w:val="20"/>
        </w:rPr>
        <w:t>35/2</w:t>
      </w:r>
      <w:r w:rsidRPr="00A20F04">
        <w:rPr>
          <w:color w:val="000000"/>
          <w:szCs w:val="20"/>
        </w:rPr>
        <w:t>.</w:t>
      </w:r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Właściciel nieruchomości przyległych, tj. działek 16, 17, 19, 26, 27/4 i 33,  jest zainteresowany nabyciem prawa własności nieruchomości miejskiej - działki 35/2.</w:t>
      </w:r>
    </w:p>
    <w:p w:rsidR="00A20F04" w:rsidRPr="00A20F04" w:rsidRDefault="00A20F04" w:rsidP="00A20F04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Uchwałą Nr XXXV/606/VII/2016 z dnia 27 września 2016 r. w sprawie pozbawienia dróg kategorii dróg gminnych i powiatowych Rada Miasta Poznania pozbawiła ulicę Jaromińską (drogę o nr 877459P) kategorii dróg gminnych z dniem 1 stycznia 2017 r.</w:t>
      </w:r>
    </w:p>
    <w:p w:rsidR="00A20F04" w:rsidRPr="00A20F04" w:rsidRDefault="00A20F04" w:rsidP="00A20F04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sprzedaży w trybie bezprzetargowym.</w:t>
      </w:r>
    </w:p>
    <w:p w:rsidR="00A20F04" w:rsidRPr="00A20F04" w:rsidRDefault="00A20F04" w:rsidP="00A20F0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20F04">
        <w:rPr>
          <w:color w:val="000000"/>
          <w:szCs w:val="20"/>
        </w:rPr>
        <w:t>Wykaz ten wywiesza się na okres 21 dni w siedzibie właściwego urzędu, a ponadto informację o jego wywieszeniu podaje się do publicznej wiadomości przez ogłoszenie w</w:t>
      </w:r>
      <w:r w:rsidR="004531B2">
        <w:rPr>
          <w:color w:val="000000"/>
          <w:szCs w:val="20"/>
        </w:rPr>
        <w:t> </w:t>
      </w:r>
      <w:r w:rsidRPr="00A20F04">
        <w:rPr>
          <w:color w:val="000000"/>
          <w:szCs w:val="20"/>
        </w:rPr>
        <w:t>prasie lokalnej oraz w inny sposób zwyczajowo przyjęty w danej miejscowości, a także na stronach internetowych właściwego urzędu.</w:t>
      </w:r>
    </w:p>
    <w:p w:rsidR="00A20F04" w:rsidRDefault="00A20F04" w:rsidP="00A20F04">
      <w:pPr>
        <w:spacing w:line="360" w:lineRule="auto"/>
        <w:jc w:val="both"/>
        <w:rPr>
          <w:color w:val="000000"/>
        </w:rPr>
      </w:pPr>
      <w:r w:rsidRPr="00A20F04">
        <w:rPr>
          <w:color w:val="000000"/>
          <w:szCs w:val="20"/>
        </w:rPr>
        <w:t>Z uwagi na powyższe wydanie zarządzenia jest słuszne i uzasadnione</w:t>
      </w:r>
      <w:r w:rsidRPr="00A20F04">
        <w:rPr>
          <w:color w:val="000000"/>
        </w:rPr>
        <w:t>.</w:t>
      </w:r>
    </w:p>
    <w:p w:rsidR="00A20F04" w:rsidRDefault="00A20F04" w:rsidP="00A20F04">
      <w:pPr>
        <w:spacing w:line="360" w:lineRule="auto"/>
        <w:jc w:val="both"/>
      </w:pPr>
    </w:p>
    <w:p w:rsidR="00A20F04" w:rsidRDefault="00A20F04" w:rsidP="00A20F04">
      <w:pPr>
        <w:keepNext/>
        <w:spacing w:line="360" w:lineRule="auto"/>
        <w:jc w:val="center"/>
      </w:pPr>
      <w:r>
        <w:t>Z-CA DYREKTORA</w:t>
      </w:r>
    </w:p>
    <w:p w:rsidR="00A20F04" w:rsidRDefault="00A20F04" w:rsidP="00A20F04">
      <w:pPr>
        <w:keepNext/>
        <w:spacing w:line="360" w:lineRule="auto"/>
        <w:jc w:val="center"/>
      </w:pPr>
      <w:r>
        <w:t>ds. POZYSKIWANIA NIERUCHOMOŚCI</w:t>
      </w:r>
    </w:p>
    <w:p w:rsidR="00A20F04" w:rsidRPr="00A20F04" w:rsidRDefault="00A20F04" w:rsidP="00A20F04">
      <w:pPr>
        <w:keepNext/>
        <w:spacing w:line="360" w:lineRule="auto"/>
        <w:jc w:val="center"/>
      </w:pPr>
      <w:r>
        <w:t>(-) Magda Albińska</w:t>
      </w:r>
    </w:p>
    <w:sectPr w:rsidR="00A20F04" w:rsidRPr="00A20F04" w:rsidSect="00A20F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04" w:rsidRDefault="00A20F04">
      <w:r>
        <w:separator/>
      </w:r>
    </w:p>
  </w:endnote>
  <w:endnote w:type="continuationSeparator" w:id="0">
    <w:p w:rsidR="00A20F04" w:rsidRDefault="00A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04" w:rsidRDefault="00A20F04">
      <w:r>
        <w:separator/>
      </w:r>
    </w:p>
  </w:footnote>
  <w:footnote w:type="continuationSeparator" w:id="0">
    <w:p w:rsidR="00A20F04" w:rsidRDefault="00A2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Jaromińskiej, przeznaczonych do sprzedaży w trybie bezprzetargowym."/>
  </w:docVars>
  <w:rsids>
    <w:rsidRoot w:val="00A20F04"/>
    <w:rsid w:val="000607A3"/>
    <w:rsid w:val="001B1D53"/>
    <w:rsid w:val="0022095A"/>
    <w:rsid w:val="002946C5"/>
    <w:rsid w:val="002C29F3"/>
    <w:rsid w:val="004531B2"/>
    <w:rsid w:val="00796326"/>
    <w:rsid w:val="00A20F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A346-5D5C-49E3-A991-0E99108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489</Words>
  <Characters>3088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2018-03-21T09:46:00Z</dcterms:created>
  <dcterms:modified xsi:type="dcterms:W3CDTF">2018-03-21T09:46:00Z</dcterms:modified>
</cp:coreProperties>
</file>