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0890">
          <w:t>248/2018/P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0890">
        <w:rPr>
          <w:b/>
          <w:sz w:val="28"/>
        </w:rPr>
        <w:fldChar w:fldCharType="separate"/>
      </w:r>
      <w:r w:rsidR="00810890">
        <w:rPr>
          <w:b/>
          <w:sz w:val="28"/>
        </w:rPr>
        <w:t>29 marca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0890">
              <w:rPr>
                <w:b/>
                <w:sz w:val="24"/>
                <w:szCs w:val="24"/>
              </w:rPr>
              <w:fldChar w:fldCharType="separate"/>
            </w:r>
            <w:r w:rsidR="00810890">
              <w:rPr>
                <w:b/>
                <w:sz w:val="24"/>
                <w:szCs w:val="24"/>
              </w:rPr>
              <w:t xml:space="preserve">zarządzenie w sprawie powołania Komisji Konkursowej ds. oceny wniosków o dofinansowanie zadań inwestycyjnych jednostek pomocniczych Miasta - osiedli.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0890" w:rsidP="008108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0890">
        <w:rPr>
          <w:color w:val="000000"/>
          <w:sz w:val="24"/>
        </w:rPr>
        <w:t xml:space="preserve">Na podstawie </w:t>
      </w:r>
      <w:r w:rsidRPr="00810890">
        <w:rPr>
          <w:color w:val="000000"/>
          <w:sz w:val="24"/>
          <w:szCs w:val="24"/>
        </w:rPr>
        <w:t>art. 30 ust. 1 i ust. 2 pkt 2 ustawy z dnia 8 marca 1990 r. o samorządzie gminnym</w:t>
      </w:r>
      <w:r w:rsidRPr="00810890">
        <w:rPr>
          <w:color w:val="FF0000"/>
          <w:sz w:val="24"/>
          <w:szCs w:val="24"/>
        </w:rPr>
        <w:t xml:space="preserve"> </w:t>
      </w:r>
      <w:r w:rsidRPr="00810890">
        <w:rPr>
          <w:color w:val="000000"/>
          <w:sz w:val="24"/>
          <w:szCs w:val="24"/>
        </w:rPr>
        <w:t xml:space="preserve"> (Dz. U. z 2017 r. poz. 1875 ze zm.) oraz § 4 ust. 1 zarządzenia Nr 23/2017/P Prezydenta Miasta Poznania z dnia 13 stycznia 2017 r. w sprawie organizacji konkursu na dofinansowanie zadań inwestycyjnych jednostek pomocniczych Miasta – osiedli, zarządza się, co następuje:</w:t>
      </w:r>
    </w:p>
    <w:p w:rsidR="00810890" w:rsidRDefault="00810890" w:rsidP="008108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0890" w:rsidRDefault="00810890" w:rsidP="008108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0890" w:rsidRDefault="00810890" w:rsidP="008108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0890" w:rsidRDefault="00810890" w:rsidP="008108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0890">
        <w:rPr>
          <w:color w:val="000000"/>
          <w:sz w:val="24"/>
          <w:szCs w:val="24"/>
        </w:rPr>
        <w:t>W zarządzeniu Nr 375/2015/P Prezydenta Miasta Poznania z dnia 9 czerwca 2015 r. w</w:t>
      </w:r>
      <w:r w:rsidR="007330AE">
        <w:rPr>
          <w:color w:val="000000"/>
          <w:sz w:val="24"/>
          <w:szCs w:val="24"/>
        </w:rPr>
        <w:t> </w:t>
      </w:r>
      <w:r w:rsidRPr="00810890">
        <w:rPr>
          <w:color w:val="000000"/>
          <w:sz w:val="24"/>
          <w:szCs w:val="24"/>
        </w:rPr>
        <w:t>sprawie powołania Komisji Konkursowej ds. oceny wniosków o dofinansowanie zadań inwestycyjnych jednostek pomocniczych Miasta - osiedli, zmienionym zarządzeniem Nr 196/2017/P z dnia 23 marca 2017 r., zmienia się § 1 pkt 3 lit. a, który otrzymuje brzmienie: „Bożena Urbaniak – przedstawiciel Wydziału Gospodarki Nieruchomościami”.</w:t>
      </w:r>
    </w:p>
    <w:p w:rsidR="00810890" w:rsidRDefault="00810890" w:rsidP="008108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0890" w:rsidRDefault="00810890" w:rsidP="008108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0890" w:rsidRDefault="00810890" w:rsidP="008108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0890" w:rsidRDefault="00810890" w:rsidP="008108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0890">
        <w:rPr>
          <w:color w:val="000000"/>
          <w:sz w:val="24"/>
          <w:szCs w:val="24"/>
        </w:rPr>
        <w:t>Zarządzenie wchodzi w życie z dniem podpisania.</w:t>
      </w:r>
    </w:p>
    <w:p w:rsidR="00810890" w:rsidRDefault="00810890" w:rsidP="008108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0890" w:rsidRDefault="00810890" w:rsidP="008108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10890" w:rsidRPr="00810890" w:rsidRDefault="00810890" w:rsidP="008108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Jacek Jaśkowiak </w:t>
      </w:r>
    </w:p>
    <w:sectPr w:rsidR="00810890" w:rsidRPr="00810890" w:rsidSect="008108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90" w:rsidRDefault="00810890">
      <w:r>
        <w:separator/>
      </w:r>
    </w:p>
  </w:endnote>
  <w:endnote w:type="continuationSeparator" w:id="0">
    <w:p w:rsidR="00810890" w:rsidRDefault="0081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90" w:rsidRDefault="00810890">
      <w:r>
        <w:separator/>
      </w:r>
    </w:p>
  </w:footnote>
  <w:footnote w:type="continuationSeparator" w:id="0">
    <w:p w:rsidR="00810890" w:rsidRDefault="0081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18r."/>
    <w:docVar w:name="AktNr" w:val="248/2018/P"/>
    <w:docVar w:name="Sprawa" w:val="zarządzenie w sprawie powołania Komisji Konkursowej ds. oceny wniosków o dofinansowanie zadań inwestycyjnych jednostek pomocniczych Miasta - osiedli. "/>
  </w:docVars>
  <w:rsids>
    <w:rsidRoot w:val="0081089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330AE"/>
    <w:rsid w:val="00760F01"/>
    <w:rsid w:val="00810890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524D-B98C-4022-BDC9-F9BB4F14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187</Words>
  <Characters>1064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2018-03-30T05:14:00Z</dcterms:created>
  <dcterms:modified xsi:type="dcterms:W3CDTF">2018-03-30T05:14:00Z</dcterms:modified>
</cp:coreProperties>
</file>