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3C83">
          <w:t>260/2018/P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3C83">
        <w:rPr>
          <w:b/>
          <w:sz w:val="28"/>
        </w:rPr>
        <w:fldChar w:fldCharType="separate"/>
      </w:r>
      <w:r w:rsidR="00AC3C83">
        <w:rPr>
          <w:b/>
          <w:sz w:val="28"/>
        </w:rPr>
        <w:t>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3C83">
              <w:rPr>
                <w:b/>
                <w:sz w:val="24"/>
                <w:szCs w:val="24"/>
              </w:rPr>
              <w:fldChar w:fldCharType="separate"/>
            </w:r>
            <w:r w:rsidR="00AC3C83">
              <w:rPr>
                <w:b/>
                <w:sz w:val="24"/>
                <w:szCs w:val="24"/>
              </w:rPr>
              <w:t>powierzenia stanowiska dyrektora Zespołu Szkół Specjalnych nr 101 im. Jana Brzechwy w Poznaniu, ul. Swoboda 41, pani Agnieszce Olszewskiej.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3C83" w:rsidP="00AC3C8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AC3C83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AC3C8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AC3C83" w:rsidRDefault="00AC3C83" w:rsidP="00AC3C83">
      <w:pPr>
        <w:spacing w:line="360" w:lineRule="auto"/>
        <w:jc w:val="both"/>
        <w:rPr>
          <w:sz w:val="24"/>
        </w:rPr>
      </w:pPr>
    </w:p>
    <w:p w:rsidR="00AC3C83" w:rsidRDefault="00AC3C83" w:rsidP="00AC3C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3C83" w:rsidRDefault="00AC3C83" w:rsidP="00AC3C83">
      <w:pPr>
        <w:keepNext/>
        <w:spacing w:line="360" w:lineRule="auto"/>
        <w:rPr>
          <w:color w:val="000000"/>
          <w:sz w:val="24"/>
        </w:rPr>
      </w:pPr>
    </w:p>
    <w:p w:rsidR="00AC3C83" w:rsidRDefault="00AC3C83" w:rsidP="00AC3C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3C83">
        <w:rPr>
          <w:color w:val="000000"/>
          <w:sz w:val="24"/>
          <w:szCs w:val="24"/>
        </w:rPr>
        <w:t>Z dniem 1 września 2018 r. powierza się stanowisko dyrektora Zespołu Szkół Specjalnych nr 101 im. Jana Brzechwy w Poznaniu, ul. Swoboda 41, pani Agnieszce Olszewskiej, na czas do dnia 31 sierpnia 2023 r.</w:t>
      </w:r>
    </w:p>
    <w:p w:rsidR="00AC3C83" w:rsidRDefault="00AC3C83" w:rsidP="00AC3C83">
      <w:pPr>
        <w:spacing w:line="360" w:lineRule="auto"/>
        <w:jc w:val="both"/>
        <w:rPr>
          <w:color w:val="000000"/>
          <w:sz w:val="24"/>
        </w:rPr>
      </w:pPr>
    </w:p>
    <w:p w:rsidR="00AC3C83" w:rsidRDefault="00AC3C83" w:rsidP="00AC3C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3C83" w:rsidRDefault="00AC3C83" w:rsidP="00AC3C83">
      <w:pPr>
        <w:keepNext/>
        <w:spacing w:line="360" w:lineRule="auto"/>
        <w:rPr>
          <w:color w:val="000000"/>
          <w:sz w:val="24"/>
        </w:rPr>
      </w:pPr>
    </w:p>
    <w:p w:rsidR="00AC3C83" w:rsidRDefault="00AC3C83" w:rsidP="00AC3C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3C83">
        <w:rPr>
          <w:color w:val="000000"/>
          <w:sz w:val="24"/>
          <w:szCs w:val="24"/>
        </w:rPr>
        <w:t>Wykonanie zarządzenia powierza się Dyrektorowi Wydziału Oświaty.</w:t>
      </w:r>
    </w:p>
    <w:p w:rsidR="00AC3C83" w:rsidRDefault="00AC3C83" w:rsidP="00AC3C83">
      <w:pPr>
        <w:spacing w:line="360" w:lineRule="auto"/>
        <w:jc w:val="both"/>
        <w:rPr>
          <w:color w:val="000000"/>
          <w:sz w:val="24"/>
        </w:rPr>
      </w:pPr>
    </w:p>
    <w:p w:rsidR="00AC3C83" w:rsidRDefault="00AC3C83" w:rsidP="00AC3C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3C83" w:rsidRDefault="00AC3C83" w:rsidP="00AC3C83">
      <w:pPr>
        <w:keepNext/>
        <w:spacing w:line="360" w:lineRule="auto"/>
        <w:rPr>
          <w:color w:val="000000"/>
          <w:sz w:val="24"/>
        </w:rPr>
      </w:pPr>
    </w:p>
    <w:p w:rsidR="00AC3C83" w:rsidRDefault="00AC3C83" w:rsidP="00AC3C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3C83">
        <w:rPr>
          <w:color w:val="000000"/>
          <w:sz w:val="24"/>
          <w:szCs w:val="24"/>
        </w:rPr>
        <w:t>Zarządzenie wchodzi w życie z dniem podpisania.</w:t>
      </w:r>
    </w:p>
    <w:p w:rsidR="00AC3C83" w:rsidRDefault="00AC3C83" w:rsidP="00AC3C83">
      <w:pPr>
        <w:spacing w:line="360" w:lineRule="auto"/>
        <w:jc w:val="both"/>
        <w:rPr>
          <w:color w:val="000000"/>
          <w:sz w:val="24"/>
        </w:rPr>
      </w:pPr>
    </w:p>
    <w:p w:rsidR="00AC3C83" w:rsidRDefault="00AC3C83" w:rsidP="00AC3C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3C83" w:rsidRDefault="00AC3C83" w:rsidP="00AC3C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3C83" w:rsidRPr="00AC3C83" w:rsidRDefault="00AC3C83" w:rsidP="00AC3C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3C83" w:rsidRPr="00AC3C83" w:rsidSect="00AC3C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83" w:rsidRDefault="00AC3C83">
      <w:r>
        <w:separator/>
      </w:r>
    </w:p>
  </w:endnote>
  <w:endnote w:type="continuationSeparator" w:id="0">
    <w:p w:rsidR="00AC3C83" w:rsidRDefault="00AC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83" w:rsidRDefault="00AC3C83">
      <w:r>
        <w:separator/>
      </w:r>
    </w:p>
  </w:footnote>
  <w:footnote w:type="continuationSeparator" w:id="0">
    <w:p w:rsidR="00AC3C83" w:rsidRDefault="00AC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18r."/>
    <w:docVar w:name="AktNr" w:val="260/2018/P"/>
    <w:docVar w:name="Sprawa" w:val="powierzenia stanowiska dyrektora Zespołu Szkół Specjalnych nr 101 im. Jana Brzechwy w Poznaniu, ul. Swoboda 41, pani Agnieszce Olszewskiej."/>
  </w:docVars>
  <w:rsids>
    <w:rsidRoot w:val="00AC3C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B4A"/>
    <w:rsid w:val="00931FB0"/>
    <w:rsid w:val="009711FF"/>
    <w:rsid w:val="009773E3"/>
    <w:rsid w:val="009E48F1"/>
    <w:rsid w:val="009F5036"/>
    <w:rsid w:val="00A5209A"/>
    <w:rsid w:val="00AA184A"/>
    <w:rsid w:val="00AC3C8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0660-C439-4155-94AD-D379B12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814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2018-04-09T09:01:00Z</dcterms:created>
  <dcterms:modified xsi:type="dcterms:W3CDTF">2018-04-09T09:01:00Z</dcterms:modified>
</cp:coreProperties>
</file>