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145F">
          <w:t>259/2018/P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D145F">
        <w:rPr>
          <w:b/>
          <w:sz w:val="28"/>
        </w:rPr>
        <w:fldChar w:fldCharType="separate"/>
      </w:r>
      <w:r w:rsidR="006D145F">
        <w:rPr>
          <w:b/>
          <w:sz w:val="28"/>
        </w:rPr>
        <w:t>5 kwietnia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145F">
              <w:rPr>
                <w:b/>
                <w:sz w:val="24"/>
                <w:szCs w:val="24"/>
              </w:rPr>
              <w:fldChar w:fldCharType="separate"/>
            </w:r>
            <w:r w:rsidR="006D145F">
              <w:rPr>
                <w:b/>
                <w:sz w:val="24"/>
                <w:szCs w:val="24"/>
              </w:rPr>
              <w:t>zarządzenie w sprawie rozstrzygnięcia otwartego konkursu ofert nr 9/2017 na wspieranie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145F">
        <w:rPr>
          <w:color w:val="000000"/>
          <w:sz w:val="24"/>
          <w:szCs w:val="24"/>
        </w:rPr>
        <w:t>Na podstawie art. 30 ust. 2 pkt 4 ustawy z dnia 8 marca 1990 r. o samorządzie gminnym (Dz. U. z 2017 r. poz. 1875) oraz art. 5 ust. 4 pkt 2 ustawy z dnia 24 kwietnia 2003 r. o działalności pożytku publicznego i o wolontariacie (Dz. U. z 2018 r. poz. 450 ze zm.) oraz art. 190 ustawy z dnia 9 czerwca 2011 r. o wspieraniu rodziny i systemie pieczy zastępczej (Dz. U. z 2017 r. poz. 697 ze zm.), zarządza się, co następuje:</w:t>
      </w:r>
    </w:p>
    <w:p w:rsidR="006D145F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145F" w:rsidRPr="006D145F" w:rsidRDefault="006D145F" w:rsidP="006D14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145F">
        <w:rPr>
          <w:color w:val="000000"/>
          <w:sz w:val="24"/>
          <w:szCs w:val="24"/>
        </w:rPr>
        <w:t>Nadaje się nowe brzmienie § 1 ust. 1 pkt 1:</w:t>
      </w:r>
    </w:p>
    <w:p w:rsidR="006D145F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D145F">
        <w:rPr>
          <w:color w:val="000000"/>
          <w:sz w:val="24"/>
          <w:szCs w:val="24"/>
        </w:rPr>
        <w:t>"1) w 2018 roku - 1 160 455,00 zł (słownie: jeden milion sto sześćdziesiąt tysięcy czterysta pięćdziesiąt pięć złotych)".</w:t>
      </w:r>
    </w:p>
    <w:p w:rsidR="006D145F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145F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145F">
        <w:rPr>
          <w:color w:val="000000"/>
          <w:sz w:val="24"/>
          <w:szCs w:val="24"/>
        </w:rPr>
        <w:t>Pozostałe zapisy zarządzenia Nr 872/2017/P Prezydenta Miasta Poznania z dnia 11 grudnia 2017 r. pozostają bez zmian.</w:t>
      </w:r>
    </w:p>
    <w:p w:rsidR="006D145F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145F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145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D145F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145F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145F">
        <w:rPr>
          <w:color w:val="000000"/>
          <w:sz w:val="24"/>
          <w:szCs w:val="24"/>
        </w:rPr>
        <w:t>Zarządzenie wchodzi w życie z dniem podpisania.</w:t>
      </w:r>
    </w:p>
    <w:p w:rsidR="006D145F" w:rsidRDefault="006D145F" w:rsidP="006D14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D145F" w:rsidRPr="006D145F" w:rsidRDefault="006D145F" w:rsidP="006D14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145F" w:rsidRPr="006D145F" w:rsidSect="006D14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5F" w:rsidRDefault="006D145F">
      <w:r>
        <w:separator/>
      </w:r>
    </w:p>
  </w:endnote>
  <w:endnote w:type="continuationSeparator" w:id="0">
    <w:p w:rsidR="006D145F" w:rsidRDefault="006D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5F" w:rsidRDefault="006D145F">
      <w:r>
        <w:separator/>
      </w:r>
    </w:p>
  </w:footnote>
  <w:footnote w:type="continuationSeparator" w:id="0">
    <w:p w:rsidR="006D145F" w:rsidRDefault="006D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18r."/>
    <w:docVar w:name="AktNr" w:val="259/2018/P"/>
    <w:docVar w:name="Sprawa" w:val="zarządzenie w sprawie rozstrzygnięcia otwartego konkursu ofert nr 9/2017 na wspiera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2018 roku."/>
  </w:docVars>
  <w:rsids>
    <w:rsidRoot w:val="006D145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01FDF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D145F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732D-681B-4E6C-9A86-0FEF3C98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238</Words>
  <Characters>1193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2018-04-05T10:18:00Z</dcterms:created>
  <dcterms:modified xsi:type="dcterms:W3CDTF">2018-04-05T10:18:00Z</dcterms:modified>
</cp:coreProperties>
</file>