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42755F">
        <w:tc>
          <w:tcPr>
            <w:tcW w:w="1368" w:type="dxa"/>
            <w:shd w:val="clear" w:color="auto" w:fill="auto"/>
          </w:tcPr>
          <w:p w:rsidR="00FA63B5" w:rsidRDefault="00FA63B5" w:rsidP="0042755F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42755F">
            <w:pPr>
              <w:spacing w:line="360" w:lineRule="auto"/>
              <w:jc w:val="both"/>
            </w:pPr>
            <w:r w:rsidRPr="0042755F">
              <w:rPr>
                <w:b/>
              </w:rPr>
              <w:fldChar w:fldCharType="begin"/>
            </w:r>
            <w:r w:rsidRPr="0042755F">
              <w:rPr>
                <w:b/>
              </w:rPr>
              <w:instrText xml:space="preserve"> DOCVARIABLE  Sprawa  \* MERGEFORMAT </w:instrText>
            </w:r>
            <w:r w:rsidRPr="0042755F">
              <w:rPr>
                <w:b/>
              </w:rPr>
              <w:fldChar w:fldCharType="separate"/>
            </w:r>
            <w:r w:rsidR="00E8680C" w:rsidRPr="0042755F">
              <w:rPr>
                <w:b/>
              </w:rPr>
              <w:t xml:space="preserve">nabycia na rzecz Miasta Poznania prawa własności części nieruchomości, dla której prowadzona jest księga wieczysta nr </w:t>
            </w:r>
            <w:r w:rsidR="00B27D27" w:rsidRPr="0042755F">
              <w:rPr>
                <w:b/>
              </w:rPr>
              <w:t>xxx</w:t>
            </w:r>
            <w:r w:rsidR="00E8680C" w:rsidRPr="0042755F">
              <w:rPr>
                <w:b/>
              </w:rPr>
              <w:t>, oznaczonej w ewidencji gruntów: obręb Morasko, arkusz mapy 33, działka nr 339/3.</w:t>
            </w:r>
            <w:r w:rsidRPr="0042755F">
              <w:rPr>
                <w:b/>
              </w:rPr>
              <w:fldChar w:fldCharType="end"/>
            </w:r>
          </w:p>
        </w:tc>
      </w:tr>
    </w:tbl>
    <w:p w:rsidR="00FA63B5" w:rsidRPr="00E8680C" w:rsidRDefault="00FA63B5" w:rsidP="00E8680C">
      <w:pPr>
        <w:spacing w:line="360" w:lineRule="auto"/>
        <w:jc w:val="both"/>
      </w:pPr>
      <w:bookmarkStart w:id="1" w:name="z1"/>
      <w:bookmarkEnd w:id="1"/>
    </w:p>
    <w:p w:rsidR="00E8680C" w:rsidRPr="00E8680C" w:rsidRDefault="00E8680C" w:rsidP="00E8680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8680C">
        <w:rPr>
          <w:color w:val="000000"/>
        </w:rPr>
        <w:t xml:space="preserve">Miasto Poznań jest zainteresowane nabyciem prawa własności części nieruchomości, dla której Sąd Rejonowy Poznań Stare Miasto w Poznaniu V Wydział Ksiąg Wieczystych prowadzi księgę wieczystą nr </w:t>
      </w:r>
      <w:r w:rsidR="00B27D27">
        <w:rPr>
          <w:color w:val="000000"/>
        </w:rPr>
        <w:t>xxx</w:t>
      </w:r>
      <w:r w:rsidRPr="00E8680C">
        <w:rPr>
          <w:color w:val="000000"/>
        </w:rPr>
        <w:t>, oznaczonej geodezyjnie: obręb Morasko, arkusz mapy 33, działka nr 339/3 o powierzchni 1115 m</w:t>
      </w:r>
      <w:r w:rsidRPr="00E8680C">
        <w:rPr>
          <w:color w:val="000000"/>
          <w:szCs w:val="28"/>
        </w:rPr>
        <w:t>²</w:t>
      </w:r>
      <w:r w:rsidRPr="00E8680C">
        <w:rPr>
          <w:color w:val="000000"/>
        </w:rPr>
        <w:t xml:space="preserve">. Współwłaścicielami przedmiotowej nieruchomości są </w:t>
      </w:r>
      <w:r w:rsidR="00B27D27">
        <w:rPr>
          <w:color w:val="000000"/>
        </w:rPr>
        <w:t>xxx</w:t>
      </w:r>
      <w:r w:rsidRPr="00E8680C">
        <w:rPr>
          <w:color w:val="000000"/>
        </w:rPr>
        <w:t xml:space="preserve"> w udziale 2/3 cz., </w:t>
      </w:r>
      <w:r w:rsidR="00B27D27">
        <w:rPr>
          <w:color w:val="000000"/>
        </w:rPr>
        <w:t>xxx</w:t>
      </w:r>
      <w:r w:rsidRPr="00E8680C">
        <w:rPr>
          <w:color w:val="000000"/>
        </w:rPr>
        <w:t xml:space="preserve"> w</w:t>
      </w:r>
      <w:r w:rsidR="00BC69AB">
        <w:rPr>
          <w:color w:val="000000"/>
        </w:rPr>
        <w:t> </w:t>
      </w:r>
      <w:r w:rsidRPr="00E8680C">
        <w:rPr>
          <w:color w:val="000000"/>
        </w:rPr>
        <w:t xml:space="preserve">udziale 49/150 cz. oraz </w:t>
      </w:r>
      <w:r w:rsidR="00B27D27">
        <w:rPr>
          <w:color w:val="000000"/>
        </w:rPr>
        <w:t>xxx</w:t>
      </w:r>
      <w:r w:rsidRPr="00E8680C">
        <w:rPr>
          <w:color w:val="000000"/>
        </w:rPr>
        <w:t xml:space="preserve"> w udziale 1/150 cz.</w:t>
      </w:r>
    </w:p>
    <w:p w:rsidR="00E8680C" w:rsidRPr="00E8680C" w:rsidRDefault="00E8680C" w:rsidP="00E8680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8680C">
        <w:rPr>
          <w:color w:val="000000"/>
        </w:rPr>
        <w:t>Działka nr 339/3 położona jest w Poznaniu w rejonie ul. Deszczowej. Dla przedmiotowego terenu obowiązują ustalenia miejscowego planu zagospodarowania przestrzennego "Morasko - Radojewo - Umultowo" - rejon ulic Hodowlanej i Szklarniowej w Poznaniu, zatwierdzonego uchwałą Rady Miasta Poznania Nr XL/594/VI/2012 z dnia 6 listopada 2012 r. Działka nr 339/3 znajduje się na terenie oznaczonym symbolem 6KD-D - tereny dróg publicznych, ulica klasy dojazdowej.</w:t>
      </w:r>
    </w:p>
    <w:p w:rsidR="00E8680C" w:rsidRPr="00E8680C" w:rsidRDefault="00E8680C" w:rsidP="00E8680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8680C">
        <w:rPr>
          <w:color w:val="000000"/>
        </w:rPr>
        <w:t xml:space="preserve">Państwo </w:t>
      </w:r>
      <w:r w:rsidR="00B27D27">
        <w:rPr>
          <w:color w:val="000000"/>
        </w:rPr>
        <w:t>xxx</w:t>
      </w:r>
      <w:r w:rsidRPr="00E8680C">
        <w:rPr>
          <w:color w:val="000000"/>
        </w:rPr>
        <w:t xml:space="preserve"> wyrazili zgodę na sprzedaż Miastu Poznań działki nr 339/3 za cenę: </w:t>
      </w:r>
      <w:r w:rsidR="00B27D27">
        <w:rPr>
          <w:color w:val="000000"/>
        </w:rPr>
        <w:t xml:space="preserve">xxx </w:t>
      </w:r>
      <w:r w:rsidRPr="00E8680C">
        <w:rPr>
          <w:color w:val="000000"/>
        </w:rPr>
        <w:t xml:space="preserve">zł (słownie: </w:t>
      </w:r>
      <w:r w:rsidR="00B27D27">
        <w:rPr>
          <w:color w:val="000000"/>
        </w:rPr>
        <w:t>xxx</w:t>
      </w:r>
      <w:bookmarkStart w:id="2" w:name="_GoBack"/>
      <w:bookmarkEnd w:id="2"/>
      <w:r w:rsidRPr="00E8680C">
        <w:rPr>
          <w:color w:val="000000"/>
        </w:rPr>
        <w:t>), tj. 215,30 zł/m</w:t>
      </w:r>
      <w:r w:rsidRPr="00E8680C">
        <w:rPr>
          <w:color w:val="000000"/>
          <w:szCs w:val="28"/>
        </w:rPr>
        <w:t>²</w:t>
      </w:r>
      <w:r w:rsidRPr="00E8680C">
        <w:rPr>
          <w:color w:val="000000"/>
        </w:rPr>
        <w:t>. W rokowaniach uwzględniono operat szacunkowy z dnia 31 maja 2017 r. sporządzony przez rzeczoznawcę majątkowego Arkadiusza Andrzejewskiego.</w:t>
      </w:r>
    </w:p>
    <w:p w:rsidR="00E8680C" w:rsidRDefault="00E8680C" w:rsidP="00E8680C">
      <w:pPr>
        <w:spacing w:line="360" w:lineRule="auto"/>
        <w:jc w:val="both"/>
        <w:rPr>
          <w:color w:val="000000"/>
        </w:rPr>
      </w:pPr>
      <w:r w:rsidRPr="00E8680C">
        <w:rPr>
          <w:color w:val="000000"/>
        </w:rPr>
        <w:t>W powyższych okolicznościach faktycznych i formalnych podjęcie zarządzenia jest słuszne i</w:t>
      </w:r>
      <w:r w:rsidR="00BC69AB">
        <w:rPr>
          <w:color w:val="000000"/>
        </w:rPr>
        <w:t> </w:t>
      </w:r>
      <w:r w:rsidRPr="00E8680C">
        <w:rPr>
          <w:color w:val="000000"/>
        </w:rPr>
        <w:t>uzasadnione.</w:t>
      </w:r>
    </w:p>
    <w:p w:rsidR="00E8680C" w:rsidRDefault="00E8680C" w:rsidP="00E8680C">
      <w:pPr>
        <w:spacing w:line="360" w:lineRule="auto"/>
        <w:jc w:val="both"/>
      </w:pPr>
    </w:p>
    <w:p w:rsidR="00E8680C" w:rsidRDefault="00E8680C" w:rsidP="00E8680C">
      <w:pPr>
        <w:keepNext/>
        <w:spacing w:line="360" w:lineRule="auto"/>
        <w:jc w:val="center"/>
      </w:pPr>
      <w:r>
        <w:t>Z-CA DYREKTORA</w:t>
      </w:r>
    </w:p>
    <w:p w:rsidR="00E8680C" w:rsidRDefault="00E8680C" w:rsidP="00E8680C">
      <w:pPr>
        <w:keepNext/>
        <w:spacing w:line="360" w:lineRule="auto"/>
        <w:jc w:val="center"/>
      </w:pPr>
      <w:r>
        <w:t>ds. Zarządzania Drogami</w:t>
      </w:r>
    </w:p>
    <w:p w:rsidR="00E8680C" w:rsidRPr="00E8680C" w:rsidRDefault="00E8680C" w:rsidP="00E8680C">
      <w:pPr>
        <w:keepNext/>
        <w:spacing w:line="360" w:lineRule="auto"/>
        <w:jc w:val="center"/>
      </w:pPr>
      <w:r>
        <w:t>(-) Radosław Ciesielski</w:t>
      </w:r>
    </w:p>
    <w:sectPr w:rsidR="00E8680C" w:rsidRPr="00E8680C" w:rsidSect="00E8680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55F" w:rsidRDefault="0042755F">
      <w:r>
        <w:separator/>
      </w:r>
    </w:p>
  </w:endnote>
  <w:endnote w:type="continuationSeparator" w:id="0">
    <w:p w:rsidR="0042755F" w:rsidRDefault="0042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55F" w:rsidRDefault="0042755F">
      <w:r>
        <w:separator/>
      </w:r>
    </w:p>
  </w:footnote>
  <w:footnote w:type="continuationSeparator" w:id="0">
    <w:p w:rsidR="0042755F" w:rsidRDefault="00427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prawa własności części nieruchomości, dla której prowadzona jest księga wieczysta nr PO1P/00043375/6, oznaczonej w ewidencji gruntów: obręb Morasko, arkusz mapy 33, działka nr 339/3."/>
  </w:docVars>
  <w:rsids>
    <w:rsidRoot w:val="00E8680C"/>
    <w:rsid w:val="000607A3"/>
    <w:rsid w:val="001B1D53"/>
    <w:rsid w:val="0022095A"/>
    <w:rsid w:val="002946C5"/>
    <w:rsid w:val="002C29F3"/>
    <w:rsid w:val="0042755F"/>
    <w:rsid w:val="00796326"/>
    <w:rsid w:val="00A87E1B"/>
    <w:rsid w:val="00AA04BE"/>
    <w:rsid w:val="00B27D27"/>
    <w:rsid w:val="00BB1A14"/>
    <w:rsid w:val="00BC69AB"/>
    <w:rsid w:val="00E8680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2DB343"/>
  <w15:chartTrackingRefBased/>
  <w15:docId w15:val="{7B2EC18A-915A-4C9F-90F7-902C33DE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2018-04-19T09:18:00Z</dcterms:created>
  <dcterms:modified xsi:type="dcterms:W3CDTF">2018-04-19T09:21:00Z</dcterms:modified>
</cp:coreProperties>
</file>