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F3080F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3080F">
              <w:rPr>
                <w:b/>
              </w:rPr>
              <w:fldChar w:fldCharType="separate"/>
            </w:r>
            <w:r w:rsidR="00F3080F">
              <w:rPr>
                <w:b/>
              </w:rPr>
              <w:t>powołania Komisji Konkursowej w celu zaopiniowania ofert złożonych w ramach otwartego konkursu ofert nr 56/2018 na powierzenie realizacji zadań Miasta Poznania w obszarze: "Pomoc społeczna, w tym pomoc rodzinom i osobom w trudnej sytuacji życiowej, oraz wyrównywanie szans tych rodzin i osób" w 2018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3080F" w:rsidRDefault="00FA63B5" w:rsidP="00F3080F">
      <w:pPr>
        <w:spacing w:line="360" w:lineRule="auto"/>
        <w:jc w:val="both"/>
      </w:pPr>
      <w:bookmarkStart w:id="2" w:name="z1"/>
      <w:bookmarkEnd w:id="2"/>
    </w:p>
    <w:p w:rsidR="00F3080F" w:rsidRPr="00F3080F" w:rsidRDefault="00F3080F" w:rsidP="00F3080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3080F">
        <w:rPr>
          <w:color w:val="000000"/>
        </w:rPr>
        <w:t>Zgodnie z art. 15 ust. 2a ustawy z dnia 24 kwietnia 2003 roku o działalności pożytku publicznego i o wolontariacie (Dz. U. z 2018 r. poz. 450 ze zm.) organ administracji publicznej ogłaszający otwarty konkurs ofert powołuje Komisję Konkursową w celu opiniowania złożonych ofert. W celu sprawnego przeprowadzenia procedury konkursów ogłaszanych przez Prezydenta Miasta Poznania na powierzenie realizacji zadań Miasta konieczne jest powołanie Komisji Konkursowej, opiniującej oferty składane przez podmioty ubiegające się o finansowanie z budżetu Miasta.</w:t>
      </w:r>
    </w:p>
    <w:p w:rsidR="00F3080F" w:rsidRPr="00F3080F" w:rsidRDefault="00F3080F" w:rsidP="00F3080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3080F">
        <w:rPr>
          <w:color w:val="000000"/>
        </w:rPr>
        <w:t>W skład Komisji wchodzi trzech przedstawicieli Prezydenta Miasta Poznania oraz dwóch przedstawicieli organizacji pozarządowych. Udział organizacji pozarządowych jest w pełni uzasadniony koniecznością zachowania transparentności działań związanych z</w:t>
      </w:r>
      <w:r w:rsidR="00AF4FDE">
        <w:rPr>
          <w:color w:val="000000"/>
        </w:rPr>
        <w:t> </w:t>
      </w:r>
      <w:r w:rsidRPr="00F3080F">
        <w:rPr>
          <w:color w:val="000000"/>
        </w:rPr>
        <w:t>dysponowaniem środkami publicznymi.</w:t>
      </w:r>
    </w:p>
    <w:p w:rsidR="00F3080F" w:rsidRPr="00F3080F" w:rsidRDefault="00F3080F" w:rsidP="00F3080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3080F">
        <w:rPr>
          <w:color w:val="000000"/>
        </w:rPr>
        <w:t>W dniu 23 kwietnia 2018 roku Prezydent Miasta Poznania ogłosił otwarty konkurs ofert nr 56/2018 w obszarze: "Pomoc społeczna, w tym pomoc rodzinom i osobom w trudnej sytuacji życiowej, oraz wyrównywanie szans tych rodzin i osób", na 2018 rok, znak sprawy: ZSS-XIII.8120.5.8.2018, dot. powierzenia wykonania zadań: "Zapewnienie schronienia w</w:t>
      </w:r>
      <w:r w:rsidR="00AF4FDE">
        <w:rPr>
          <w:color w:val="000000"/>
        </w:rPr>
        <w:t> </w:t>
      </w:r>
      <w:r w:rsidRPr="00F3080F">
        <w:rPr>
          <w:color w:val="000000"/>
        </w:rPr>
        <w:t>noclegowni i/lub schronisku, posiłku, niezbędnego ubrania osobom bezdomnym zgodnie z</w:t>
      </w:r>
      <w:r w:rsidR="00AF4FDE">
        <w:rPr>
          <w:color w:val="000000"/>
        </w:rPr>
        <w:t> </w:t>
      </w:r>
      <w:r w:rsidRPr="00F3080F">
        <w:rPr>
          <w:color w:val="000000"/>
        </w:rPr>
        <w:t>art. 6 pkt 8 oraz art. 48a ust. 1, 2, 3 ustawy z dnia 12 marca 2004 r. o pomocy społecznej (Dz. U. z 2017 r. poz. 1769 ze zm.)" oraz "Zapewnienie wsparcia osobom bezdomnym w</w:t>
      </w:r>
      <w:r w:rsidR="00AF4FDE">
        <w:rPr>
          <w:color w:val="000000"/>
        </w:rPr>
        <w:t> </w:t>
      </w:r>
      <w:r w:rsidRPr="00F3080F">
        <w:rPr>
          <w:color w:val="000000"/>
        </w:rPr>
        <w:t>ramach mobilnego punktu pomocy, w tym poprzez dostarczenie co najmniej ciepłych napoi oraz kanapek, w okresie od 1 listopada 2018 r. do 31 grudnia 2018 r.".</w:t>
      </w:r>
    </w:p>
    <w:p w:rsidR="00F3080F" w:rsidRPr="00F3080F" w:rsidRDefault="00F3080F" w:rsidP="00F3080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3080F">
        <w:rPr>
          <w:color w:val="000000"/>
        </w:rPr>
        <w:lastRenderedPageBreak/>
        <w:t>Rada Miasta Poznania na mocy uchwały Nr LVII/1066/VII/2017 z dnia 21 listopada 2017 roku w sprawie Rocznego Programu Współpracy Miasta Poznania z Organizacjami Pozarządowymi oraz podmiotami, o których mowa w art. 3 ust. 3 ustawy z dnia 24 kwietnia 2003 roku o działalności pożytku publicznego i o wolontariacie, na 2018 rok, zobowiązała Prezydenta do powoływania komisji konkursowych, które przedstawiają opinię o ofertach złożonych w otwartych konkursach na realizację zadań Miasta.</w:t>
      </w:r>
    </w:p>
    <w:p w:rsidR="00F3080F" w:rsidRDefault="00F3080F" w:rsidP="00F3080F">
      <w:pPr>
        <w:spacing w:line="360" w:lineRule="auto"/>
        <w:jc w:val="both"/>
        <w:rPr>
          <w:color w:val="000000"/>
        </w:rPr>
      </w:pPr>
      <w:r w:rsidRPr="00F3080F">
        <w:rPr>
          <w:color w:val="000000"/>
        </w:rPr>
        <w:t>W świetle powyższego przyjęcie zarządzenia jest zasadne.</w:t>
      </w:r>
    </w:p>
    <w:p w:rsidR="00F3080F" w:rsidRDefault="00F3080F" w:rsidP="00F3080F">
      <w:pPr>
        <w:spacing w:line="360" w:lineRule="auto"/>
        <w:jc w:val="both"/>
      </w:pPr>
    </w:p>
    <w:p w:rsidR="00F3080F" w:rsidRDefault="00F3080F" w:rsidP="00F3080F">
      <w:pPr>
        <w:keepNext/>
        <w:spacing w:line="360" w:lineRule="auto"/>
        <w:jc w:val="center"/>
      </w:pPr>
      <w:r>
        <w:t>ZASTĘPCA DYREKTORA</w:t>
      </w:r>
    </w:p>
    <w:p w:rsidR="00F3080F" w:rsidRPr="00F3080F" w:rsidRDefault="00F3080F" w:rsidP="00F3080F">
      <w:pPr>
        <w:keepNext/>
        <w:spacing w:line="360" w:lineRule="auto"/>
        <w:jc w:val="center"/>
      </w:pPr>
      <w:r>
        <w:t>(-) Dorota Potejko</w:t>
      </w:r>
    </w:p>
    <w:sectPr w:rsidR="00F3080F" w:rsidRPr="00F3080F" w:rsidSect="00F3080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80F" w:rsidRDefault="00F3080F">
      <w:r>
        <w:separator/>
      </w:r>
    </w:p>
  </w:endnote>
  <w:endnote w:type="continuationSeparator" w:id="0">
    <w:p w:rsidR="00F3080F" w:rsidRDefault="00F30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80F" w:rsidRDefault="00F3080F">
      <w:r>
        <w:separator/>
      </w:r>
    </w:p>
  </w:footnote>
  <w:footnote w:type="continuationSeparator" w:id="0">
    <w:p w:rsidR="00F3080F" w:rsidRDefault="00F308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w celu zaopiniowania ofert złożonych w ramach otwartego konkursu ofert nr 56/2018 na powierzenie realizacji zadań Miasta Poznania w obszarze: &quot;Pomoc społeczna, w tym pomoc rodzinom i osobom w trudnej sytuacji życiowej, oraz wyrównywanie szans tych rodzin i osób&quot; w 2018 roku."/>
  </w:docVars>
  <w:rsids>
    <w:rsidRoot w:val="00F3080F"/>
    <w:rsid w:val="000607A3"/>
    <w:rsid w:val="001B1D53"/>
    <w:rsid w:val="0022095A"/>
    <w:rsid w:val="002946C5"/>
    <w:rsid w:val="002C29F3"/>
    <w:rsid w:val="00796326"/>
    <w:rsid w:val="00A87E1B"/>
    <w:rsid w:val="00AA04BE"/>
    <w:rsid w:val="00AF4FDE"/>
    <w:rsid w:val="00BB1A14"/>
    <w:rsid w:val="00F3080F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035B32-4722-44A5-8F8F-3AFAEDB93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371</Words>
  <Characters>2230</Characters>
  <Application>Microsoft Office Word</Application>
  <DocSecurity>0</DocSecurity>
  <Lines>44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2018-05-14T05:59:00Z</dcterms:created>
  <dcterms:modified xsi:type="dcterms:W3CDTF">2018-05-14T05:59:00Z</dcterms:modified>
</cp:coreProperties>
</file>